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FD47" w14:textId="54534232" w:rsidR="00930F9B" w:rsidRDefault="00930F9B">
      <w:pPr>
        <w:rPr>
          <w:sz w:val="2"/>
        </w:rPr>
      </w:pPr>
    </w:p>
    <w:tbl>
      <w:tblPr>
        <w:tblW w:w="99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1531"/>
        <w:gridCol w:w="2849"/>
        <w:gridCol w:w="1632"/>
      </w:tblGrid>
      <w:tr w:rsidR="00930F9B" w14:paraId="3682E600" w14:textId="77777777" w:rsidTr="00EC2714">
        <w:tc>
          <w:tcPr>
            <w:tcW w:w="83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9265A58" w14:textId="435C9E31" w:rsidR="00930F9B" w:rsidRDefault="00930F9B">
            <w:pPr>
              <w:rPr>
                <w:sz w:val="14"/>
              </w:rPr>
            </w:pPr>
            <w:r>
              <w:rPr>
                <w:b/>
                <w:sz w:val="28"/>
              </w:rPr>
              <w:t xml:space="preserve">Verordnung </w:t>
            </w:r>
            <w:r>
              <w:t xml:space="preserve">zur Durchführung </w:t>
            </w:r>
            <w:r w:rsidR="00EC2714">
              <w:t>von</w:t>
            </w:r>
            <w:r w:rsidR="008F6784">
              <w:tab/>
            </w:r>
            <w:sdt>
              <w:sdtPr>
                <w:id w:val="162927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7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714">
              <w:t xml:space="preserve"> </w:t>
            </w:r>
            <w:r w:rsidR="00EC2714" w:rsidRPr="00EC2714">
              <w:rPr>
                <w:b/>
                <w:bCs/>
              </w:rPr>
              <w:t>Rehabilitationssport</w:t>
            </w:r>
            <w:r w:rsidR="008F6784">
              <w:rPr>
                <w:b/>
                <w:bCs/>
              </w:rPr>
              <w:tab/>
            </w:r>
            <w:sdt>
              <w:sdtPr>
                <w:id w:val="209998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7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714">
              <w:t xml:space="preserve"> </w:t>
            </w:r>
            <w:r w:rsidR="00EC2714" w:rsidRPr="00EC2714">
              <w:rPr>
                <w:b/>
                <w:bCs/>
              </w:rPr>
              <w:t>Funktionstraining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64BBBB" w14:textId="1B1D4111" w:rsidR="00930F9B" w:rsidRDefault="00930F9B">
            <w:pPr>
              <w:rPr>
                <w:b/>
                <w:sz w:val="16"/>
              </w:rPr>
            </w:pPr>
          </w:p>
        </w:tc>
      </w:tr>
      <w:tr w:rsidR="005B7C15" w14:paraId="60B7CF4E" w14:textId="77777777" w:rsidTr="00EB42C1">
        <w:tc>
          <w:tcPr>
            <w:tcW w:w="55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BE6B82" w14:textId="77777777" w:rsidR="005B7C15" w:rsidRDefault="005B7C15">
            <w:pPr>
              <w:rPr>
                <w:sz w:val="14"/>
              </w:rPr>
            </w:pPr>
            <w:r>
              <w:rPr>
                <w:sz w:val="14"/>
              </w:rPr>
              <w:t>Unfallversicherungsträger</w:t>
            </w:r>
          </w:p>
        </w:tc>
        <w:tc>
          <w:tcPr>
            <w:tcW w:w="4481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38355E8B" w14:textId="0C8AA399" w:rsidR="00BD5D0D" w:rsidRPr="0024134A" w:rsidRDefault="00BD5D0D" w:rsidP="00BD5D0D">
            <w:pPr>
              <w:spacing w:after="60"/>
              <w:rPr>
                <w:sz w:val="14"/>
                <w:szCs w:val="14"/>
              </w:rPr>
            </w:pPr>
            <w:r w:rsidRPr="0024134A">
              <w:rPr>
                <w:b/>
                <w:bCs/>
                <w:sz w:val="14"/>
                <w:szCs w:val="14"/>
              </w:rPr>
              <w:t>Rehabilitationssport</w:t>
            </w:r>
            <w:r w:rsidRPr="0024134A">
              <w:rPr>
                <w:sz w:val="14"/>
                <w:szCs w:val="14"/>
              </w:rPr>
              <w:t xml:space="preserve"> dient dem Aufbau von allgemeiner Kraft, Ausdauer, Koordination und </w:t>
            </w:r>
            <w:r w:rsidRPr="00A244D7">
              <w:rPr>
                <w:sz w:val="14"/>
                <w:szCs w:val="14"/>
              </w:rPr>
              <w:t>Flexibilität</w:t>
            </w:r>
            <w:r w:rsidR="000C504B" w:rsidRPr="00A244D7">
              <w:rPr>
                <w:sz w:val="14"/>
                <w:szCs w:val="14"/>
              </w:rPr>
              <w:t xml:space="preserve"> von Menschen mit oder mit drohender Behinderung</w:t>
            </w:r>
            <w:r w:rsidRPr="0024134A">
              <w:rPr>
                <w:sz w:val="14"/>
                <w:szCs w:val="14"/>
              </w:rPr>
              <w:t xml:space="preserve"> sowie der Steigerung des Selbstbewusstseins durch sportliche Aktivität (z. B. Gymnastik, Bogenschießen, Rollstuhlsport, Leichtathletik, Schwimmen</w:t>
            </w:r>
            <w:r w:rsidR="00112591">
              <w:rPr>
                <w:sz w:val="14"/>
                <w:szCs w:val="14"/>
              </w:rPr>
              <w:t>,</w:t>
            </w:r>
            <w:r w:rsidRPr="0024134A">
              <w:rPr>
                <w:sz w:val="14"/>
                <w:szCs w:val="14"/>
              </w:rPr>
              <w:t xml:space="preserve"> etc.)</w:t>
            </w:r>
            <w:r w:rsidR="0024134A" w:rsidRPr="0024134A">
              <w:rPr>
                <w:sz w:val="14"/>
                <w:szCs w:val="14"/>
              </w:rPr>
              <w:t>.</w:t>
            </w:r>
          </w:p>
          <w:p w14:paraId="1A49FD1E" w14:textId="26E2D605" w:rsidR="00BD5D0D" w:rsidRPr="0024134A" w:rsidRDefault="00BD5D0D" w:rsidP="00BD5D0D">
            <w:pPr>
              <w:spacing w:after="60"/>
              <w:rPr>
                <w:sz w:val="14"/>
                <w:szCs w:val="14"/>
              </w:rPr>
            </w:pPr>
            <w:r w:rsidRPr="0024134A">
              <w:rPr>
                <w:b/>
                <w:bCs/>
                <w:sz w:val="14"/>
                <w:szCs w:val="14"/>
              </w:rPr>
              <w:t>Funktionstraining</w:t>
            </w:r>
            <w:r w:rsidRPr="0024134A">
              <w:rPr>
                <w:sz w:val="14"/>
                <w:szCs w:val="14"/>
              </w:rPr>
              <w:t xml:space="preserve"> dient dem Erhalt/der Verbesserung </w:t>
            </w:r>
            <w:r w:rsidR="00561BF8" w:rsidRPr="0024134A">
              <w:rPr>
                <w:sz w:val="14"/>
                <w:szCs w:val="14"/>
              </w:rPr>
              <w:t>(</w:t>
            </w:r>
            <w:r w:rsidRPr="0024134A">
              <w:rPr>
                <w:sz w:val="14"/>
                <w:szCs w:val="14"/>
              </w:rPr>
              <w:t xml:space="preserve">organbezogener) Belastbarkeit durch gruppenorientierte Übungen auf Basis von Elementen der </w:t>
            </w:r>
            <w:r w:rsidR="00EE557A">
              <w:rPr>
                <w:sz w:val="14"/>
                <w:szCs w:val="14"/>
              </w:rPr>
              <w:t>Physiotherapie</w:t>
            </w:r>
            <w:r w:rsidRPr="0024134A">
              <w:rPr>
                <w:sz w:val="14"/>
                <w:szCs w:val="14"/>
              </w:rPr>
              <w:t xml:space="preserve"> und/oder Ergotherapie bei muskuloskele</w:t>
            </w:r>
            <w:r w:rsidR="0024134A" w:rsidRPr="0024134A">
              <w:rPr>
                <w:sz w:val="14"/>
                <w:szCs w:val="14"/>
              </w:rPr>
              <w:t>t</w:t>
            </w:r>
            <w:r w:rsidRPr="0024134A">
              <w:rPr>
                <w:sz w:val="14"/>
                <w:szCs w:val="14"/>
              </w:rPr>
              <w:t>talen Erkrankungen.</w:t>
            </w:r>
          </w:p>
          <w:p w14:paraId="14D594BD" w14:textId="6F3A7D74" w:rsidR="001E32AD" w:rsidRPr="00CE3120" w:rsidRDefault="00BD5D0D" w:rsidP="00090ABB">
            <w:pPr>
              <w:spacing w:after="60"/>
              <w:rPr>
                <w:sz w:val="14"/>
                <w:szCs w:val="14"/>
              </w:rPr>
            </w:pPr>
            <w:r w:rsidRPr="0024134A">
              <w:rPr>
                <w:sz w:val="14"/>
                <w:szCs w:val="14"/>
              </w:rPr>
              <w:t xml:space="preserve">MTT ist </w:t>
            </w:r>
            <w:r w:rsidRPr="0024134A">
              <w:rPr>
                <w:b/>
                <w:bCs/>
                <w:sz w:val="14"/>
                <w:szCs w:val="14"/>
                <w:u w:val="single"/>
              </w:rPr>
              <w:t>nicht</w:t>
            </w:r>
            <w:r w:rsidRPr="0024134A">
              <w:rPr>
                <w:sz w:val="14"/>
                <w:szCs w:val="14"/>
              </w:rPr>
              <w:t xml:space="preserve"> Bestandteil von Rehabilitationssport und Funktionstraining.</w:t>
            </w:r>
          </w:p>
        </w:tc>
      </w:tr>
      <w:tr w:rsidR="005B7C15" w14:paraId="721A2446" w14:textId="77777777" w:rsidTr="002F357E">
        <w:trPr>
          <w:trHeight w:val="255"/>
        </w:trPr>
        <w:sdt>
          <w:sdtPr>
            <w:rPr>
              <w:sz w:val="18"/>
            </w:rPr>
            <w:id w:val="76020098"/>
            <w:placeholder>
              <w:docPart w:val="0B8FA7CCE16A43A5AF30DA0A29BF8D29"/>
            </w:placeholder>
            <w:showingPlcHdr/>
          </w:sdtPr>
          <w:sdtContent>
            <w:tc>
              <w:tcPr>
                <w:tcW w:w="5500" w:type="dxa"/>
                <w:gridSpan w:val="2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698C978" w14:textId="56FAA975" w:rsidR="005B7C15" w:rsidRDefault="005B7C15" w:rsidP="00F3121A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2E75A3D0" w14:textId="77777777" w:rsidR="005B7C15" w:rsidRDefault="005B7C15">
            <w:pPr>
              <w:rPr>
                <w:sz w:val="18"/>
              </w:rPr>
            </w:pPr>
          </w:p>
        </w:tc>
      </w:tr>
      <w:tr w:rsidR="005B7C15" w14:paraId="68210AD7" w14:textId="77777777" w:rsidTr="006E3239">
        <w:tc>
          <w:tcPr>
            <w:tcW w:w="3969" w:type="dxa"/>
            <w:tcBorders>
              <w:left w:val="single" w:sz="12" w:space="0" w:color="auto"/>
            </w:tcBorders>
          </w:tcPr>
          <w:p w14:paraId="6FEE76BB" w14:textId="50E54B35" w:rsidR="005B7C15" w:rsidRDefault="005B7C15">
            <w:pPr>
              <w:rPr>
                <w:sz w:val="14"/>
              </w:rPr>
            </w:pPr>
            <w:r>
              <w:rPr>
                <w:sz w:val="14"/>
              </w:rPr>
              <w:t>Name</w:t>
            </w:r>
            <w:r w:rsidR="00531621">
              <w:rPr>
                <w:sz w:val="14"/>
              </w:rPr>
              <w:t>, Vorname</w:t>
            </w:r>
            <w:r>
              <w:rPr>
                <w:sz w:val="14"/>
              </w:rPr>
              <w:t xml:space="preserve"> der versicherten Person</w:t>
            </w:r>
          </w:p>
        </w:tc>
        <w:tc>
          <w:tcPr>
            <w:tcW w:w="1531" w:type="dxa"/>
            <w:tcBorders>
              <w:right w:val="single" w:sz="12" w:space="0" w:color="auto"/>
            </w:tcBorders>
          </w:tcPr>
          <w:p w14:paraId="2A4DD3F4" w14:textId="77777777" w:rsidR="005B7C15" w:rsidRDefault="005B7C15" w:rsidP="006E3239">
            <w:pPr>
              <w:rPr>
                <w:sz w:val="14"/>
              </w:rPr>
            </w:pPr>
            <w:r>
              <w:rPr>
                <w:sz w:val="14"/>
              </w:rPr>
              <w:t>Geburtsdatum</w:t>
            </w:r>
          </w:p>
        </w:tc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6C90066" w14:textId="77777777" w:rsidR="005B7C15" w:rsidRDefault="005B7C15">
            <w:pPr>
              <w:rPr>
                <w:sz w:val="14"/>
              </w:rPr>
            </w:pPr>
          </w:p>
        </w:tc>
      </w:tr>
      <w:tr w:rsidR="005B7C15" w14:paraId="6FDDE134" w14:textId="77777777" w:rsidTr="002F357E">
        <w:trPr>
          <w:trHeight w:val="255"/>
        </w:trPr>
        <w:sdt>
          <w:sdtPr>
            <w:rPr>
              <w:sz w:val="18"/>
            </w:rPr>
            <w:id w:val="-64412085"/>
            <w:placeholder>
              <w:docPart w:val="943F6CD9DC234F09BB84C43998A16A02"/>
            </w:placeholder>
            <w:showingPlcHdr/>
          </w:sdtPr>
          <w:sdtContent>
            <w:tc>
              <w:tcPr>
                <w:tcW w:w="3969" w:type="dxa"/>
                <w:tcBorders>
                  <w:left w:val="single" w:sz="12" w:space="0" w:color="auto"/>
                  <w:bottom w:val="single" w:sz="6" w:space="0" w:color="auto"/>
                </w:tcBorders>
              </w:tcPr>
              <w:p w14:paraId="56A9C660" w14:textId="6EA10904" w:rsidR="005B7C15" w:rsidRDefault="005B7C15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1396495916"/>
            <w:placeholder>
              <w:docPart w:val="9DCE2DB5BB044F1A88A2061A95F5449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531" w:type="dxa"/>
                <w:tcBorders>
                  <w:bottom w:val="single" w:sz="6" w:space="0" w:color="auto"/>
                  <w:right w:val="single" w:sz="12" w:space="0" w:color="auto"/>
                </w:tcBorders>
              </w:tcPr>
              <w:p w14:paraId="4A2C3CC5" w14:textId="7DC68BE3" w:rsidR="005B7C15" w:rsidRDefault="005B7C15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1E2440FD" w14:textId="77777777" w:rsidR="005B7C15" w:rsidRDefault="005B7C15">
            <w:pPr>
              <w:rPr>
                <w:sz w:val="18"/>
              </w:rPr>
            </w:pPr>
          </w:p>
        </w:tc>
      </w:tr>
      <w:tr w:rsidR="002F357E" w14:paraId="5A1FC5A4" w14:textId="77777777" w:rsidTr="00C81735">
        <w:trPr>
          <w:trHeight w:val="142"/>
        </w:trPr>
        <w:tc>
          <w:tcPr>
            <w:tcW w:w="550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290DFF4" w14:textId="10F5CB4D" w:rsidR="002F357E" w:rsidRDefault="002F357E">
            <w:pPr>
              <w:rPr>
                <w:sz w:val="18"/>
              </w:rPr>
            </w:pPr>
            <w:r>
              <w:rPr>
                <w:sz w:val="14"/>
              </w:rPr>
              <w:t>Vollständige Anschrift</w:t>
            </w:r>
          </w:p>
        </w:tc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7AEC665C" w14:textId="77777777" w:rsidR="002F357E" w:rsidRDefault="002F357E">
            <w:pPr>
              <w:rPr>
                <w:sz w:val="18"/>
              </w:rPr>
            </w:pPr>
          </w:p>
        </w:tc>
      </w:tr>
      <w:tr w:rsidR="002F357E" w14:paraId="14971FF8" w14:textId="77777777" w:rsidTr="00A244D7">
        <w:trPr>
          <w:trHeight w:val="578"/>
        </w:trPr>
        <w:sdt>
          <w:sdtPr>
            <w:rPr>
              <w:sz w:val="18"/>
            </w:rPr>
            <w:id w:val="327254303"/>
            <w:placeholder>
              <w:docPart w:val="C35C7AB292AB4D1FAE9A3C9A452F901C"/>
            </w:placeholder>
            <w:showingPlcHdr/>
          </w:sdtPr>
          <w:sdtContent>
            <w:tc>
              <w:tcPr>
                <w:tcW w:w="5500" w:type="dxa"/>
                <w:gridSpan w:val="2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965939C" w14:textId="6DE9B30F" w:rsidR="002F357E" w:rsidRDefault="002F357E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8DCAAF5" w14:textId="77777777" w:rsidR="002F357E" w:rsidRDefault="002F357E">
            <w:pPr>
              <w:rPr>
                <w:sz w:val="18"/>
              </w:rPr>
            </w:pPr>
          </w:p>
        </w:tc>
      </w:tr>
      <w:tr w:rsidR="002F357E" w14:paraId="1F47C0BF" w14:textId="77777777" w:rsidTr="00837D9D">
        <w:tc>
          <w:tcPr>
            <w:tcW w:w="55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158A0B" w14:textId="75FD2B26" w:rsidR="002F357E" w:rsidRDefault="002F357E">
            <w:pPr>
              <w:rPr>
                <w:sz w:val="14"/>
              </w:rPr>
            </w:pPr>
            <w:r>
              <w:rPr>
                <w:sz w:val="14"/>
              </w:rPr>
              <w:t>Telefon-Nr.</w:t>
            </w:r>
          </w:p>
        </w:tc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B5D8F1B" w14:textId="77777777" w:rsidR="002F357E" w:rsidRDefault="002F357E">
            <w:pPr>
              <w:rPr>
                <w:sz w:val="14"/>
              </w:rPr>
            </w:pPr>
          </w:p>
        </w:tc>
      </w:tr>
      <w:tr w:rsidR="002F357E" w14:paraId="50903629" w14:textId="77777777" w:rsidTr="00261BB0">
        <w:trPr>
          <w:trHeight w:val="250"/>
        </w:trPr>
        <w:sdt>
          <w:sdtPr>
            <w:rPr>
              <w:sz w:val="18"/>
            </w:rPr>
            <w:id w:val="491759295"/>
            <w:placeholder>
              <w:docPart w:val="56A008CAAFDB4FB8BEABACBC64975C11"/>
            </w:placeholder>
            <w:showingPlcHdr/>
          </w:sdtPr>
          <w:sdtContent>
            <w:tc>
              <w:tcPr>
                <w:tcW w:w="5500" w:type="dxa"/>
                <w:gridSpan w:val="2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EBA333C" w14:textId="3E21B77E" w:rsidR="002F357E" w:rsidRDefault="002F357E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481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84C4216" w14:textId="77777777" w:rsidR="002F357E" w:rsidRDefault="002F357E">
            <w:pPr>
              <w:rPr>
                <w:sz w:val="18"/>
              </w:rPr>
            </w:pPr>
          </w:p>
        </w:tc>
      </w:tr>
      <w:tr w:rsidR="005B7C15" w14:paraId="186AA771" w14:textId="77777777" w:rsidTr="006E3239">
        <w:tc>
          <w:tcPr>
            <w:tcW w:w="550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2B3E94" w14:textId="77777777" w:rsidR="005B7C15" w:rsidRDefault="005B7C15" w:rsidP="00C84ADA">
            <w:pPr>
              <w:rPr>
                <w:sz w:val="14"/>
              </w:rPr>
            </w:pPr>
            <w:r>
              <w:rPr>
                <w:sz w:val="14"/>
              </w:rPr>
              <w:t>Beschäftigt als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C0C8C2E" w14:textId="02CB13A5" w:rsidR="005B7C15" w:rsidRDefault="005B7C15" w:rsidP="00C84ADA">
            <w:pPr>
              <w:rPr>
                <w:sz w:val="14"/>
              </w:rPr>
            </w:pPr>
            <w:r>
              <w:rPr>
                <w:sz w:val="14"/>
              </w:rPr>
              <w:t>Unfalltag</w:t>
            </w:r>
            <w:r w:rsidR="00435A4C">
              <w:rPr>
                <w:sz w:val="14"/>
              </w:rPr>
              <w:t xml:space="preserve"> und ggf. </w:t>
            </w:r>
            <w:r>
              <w:rPr>
                <w:sz w:val="14"/>
              </w:rPr>
              <w:t>A</w:t>
            </w:r>
            <w:r w:rsidR="00435A4C">
              <w:rPr>
                <w:sz w:val="14"/>
              </w:rPr>
              <w:t>ktenzeichen</w:t>
            </w:r>
            <w:r>
              <w:rPr>
                <w:sz w:val="14"/>
              </w:rPr>
              <w:t xml:space="preserve"> des Unfallversicherungsträgers</w:t>
            </w:r>
          </w:p>
        </w:tc>
      </w:tr>
      <w:tr w:rsidR="005B7C15" w14:paraId="4E7D4B3B" w14:textId="77777777" w:rsidTr="002F357E">
        <w:trPr>
          <w:trHeight w:val="255"/>
        </w:trPr>
        <w:sdt>
          <w:sdtPr>
            <w:rPr>
              <w:sz w:val="18"/>
            </w:rPr>
            <w:id w:val="871198162"/>
            <w:placeholder>
              <w:docPart w:val="D6A45DB8CC294B498FAB9BF7FBE8758F"/>
            </w:placeholder>
            <w:showingPlcHdr/>
          </w:sdtPr>
          <w:sdtContent>
            <w:tc>
              <w:tcPr>
                <w:tcW w:w="5500" w:type="dxa"/>
                <w:gridSpan w:val="2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EA64EA6" w14:textId="77777777" w:rsidR="005B7C15" w:rsidRDefault="005B7C15" w:rsidP="00C84ADA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943462157"/>
            <w:placeholder>
              <w:docPart w:val="6A8144078A4E47A0A542A858EC164BD3"/>
            </w:placeholder>
            <w:showingPlcHdr/>
          </w:sdtPr>
          <w:sdtContent>
            <w:tc>
              <w:tcPr>
                <w:tcW w:w="4481" w:type="dxa"/>
                <w:gridSpan w:val="2"/>
                <w:tcBorders>
                  <w:left w:val="nil"/>
                  <w:right w:val="single" w:sz="12" w:space="0" w:color="auto"/>
                </w:tcBorders>
              </w:tcPr>
              <w:p w14:paraId="5D2423C6" w14:textId="0933BA8E" w:rsidR="005B7C15" w:rsidRDefault="005B7C15" w:rsidP="00C84ADA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</w:tr>
    </w:tbl>
    <w:tbl>
      <w:tblPr>
        <w:tblStyle w:val="Tabellenraster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8"/>
        <w:gridCol w:w="3828"/>
        <w:gridCol w:w="1064"/>
      </w:tblGrid>
      <w:tr w:rsidR="00940547" w:rsidRPr="00F97F6C" w14:paraId="199682B6" w14:textId="77777777" w:rsidTr="00940547">
        <w:tc>
          <w:tcPr>
            <w:tcW w:w="8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5EE30" w14:textId="77777777" w:rsidR="00940547" w:rsidRPr="006E3239" w:rsidRDefault="00940547" w:rsidP="008A22D4">
            <w:pPr>
              <w:pStyle w:val="Listenabsatz"/>
              <w:numPr>
                <w:ilvl w:val="0"/>
                <w:numId w:val="3"/>
              </w:numPr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3239">
              <w:rPr>
                <w:rFonts w:ascii="Arial" w:hAnsi="Arial" w:cs="Arial"/>
                <w:b/>
                <w:bCs/>
                <w:sz w:val="18"/>
                <w:szCs w:val="18"/>
              </w:rPr>
              <w:t>Diagnose(n), die 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</w:t>
            </w:r>
            <w:r w:rsidRPr="0024134A">
              <w:rPr>
                <w:rFonts w:ascii="Arial" w:hAnsi="Arial" w:cs="Arial"/>
                <w:b/>
                <w:bCs/>
                <w:sz w:val="18"/>
                <w:szCs w:val="18"/>
              </w:rPr>
              <w:t>Rehabilitationssport/das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Funktionstraining begründen; ggf. relevante Nebendiagnosen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8FA60" w14:textId="1292F80E" w:rsidR="00940547" w:rsidRPr="006E3239" w:rsidRDefault="00940547" w:rsidP="00940547">
            <w:pPr>
              <w:pStyle w:val="Listenabsatz"/>
              <w:spacing w:before="20" w:after="2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ICD</w:t>
            </w:r>
            <w:r w:rsidR="0011259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</w:tr>
      <w:tr w:rsidR="00940547" w14:paraId="5690C0AF" w14:textId="2CDD2D8D" w:rsidTr="001D315A">
        <w:trPr>
          <w:trHeight w:val="1488"/>
        </w:trPr>
        <w:tc>
          <w:tcPr>
            <w:tcW w:w="89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id w:val="2055809722"/>
              <w:placeholder>
                <w:docPart w:val="D5B84A59558D4C618DC41D941FC9182D"/>
              </w:placeholder>
              <w:showingPlcHdr/>
            </w:sdtPr>
            <w:sdtContent>
              <w:p w14:paraId="3E21346B" w14:textId="16666311" w:rsidR="00940547" w:rsidRDefault="00940547" w:rsidP="008A22D4">
                <w:pPr>
                  <w:pStyle w:val="FormatvorlageListenabsatz9Pt"/>
                  <w:numPr>
                    <w:ilvl w:val="0"/>
                    <w:numId w:val="4"/>
                  </w:numPr>
                  <w:spacing w:before="20" w:after="60" w:line="240" w:lineRule="auto"/>
                  <w:contextualSpacing w:val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-1602483955"/>
              <w:placeholder>
                <w:docPart w:val="7961058AC1F74123B121572782882878"/>
              </w:placeholder>
              <w:showingPlcHdr/>
            </w:sdtPr>
            <w:sdtContent>
              <w:p w14:paraId="70F34EDA" w14:textId="46ADCCA9" w:rsidR="00940547" w:rsidRDefault="00940547" w:rsidP="00550D88">
                <w:pPr>
                  <w:pStyle w:val="FormatvorlageListenabsatz9Pt"/>
                  <w:numPr>
                    <w:ilvl w:val="0"/>
                    <w:numId w:val="4"/>
                  </w:numPr>
                  <w:spacing w:after="60" w:line="240" w:lineRule="auto"/>
                  <w:contextualSpacing w:val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628356958"/>
              <w:placeholder>
                <w:docPart w:val="4537B5F341FE4A348CC751683503FBBF"/>
              </w:placeholder>
              <w:showingPlcHdr/>
            </w:sdtPr>
            <w:sdtContent>
              <w:p w14:paraId="73EAA90C" w14:textId="0BB09889" w:rsidR="00940547" w:rsidRDefault="00940547" w:rsidP="001D315A">
                <w:pPr>
                  <w:pStyle w:val="FormatvorlageListenabsatz9Pt"/>
                  <w:numPr>
                    <w:ilvl w:val="0"/>
                    <w:numId w:val="4"/>
                  </w:numPr>
                  <w:spacing w:after="60" w:line="240" w:lineRule="auto"/>
                  <w:contextualSpacing w:val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80113459"/>
              <w:placeholder>
                <w:docPart w:val="C34CD254167042BE9A8B387661DAE045"/>
              </w:placeholder>
              <w:showingPlcHdr/>
            </w:sdtPr>
            <w:sdtContent>
              <w:p w14:paraId="6D68CABA" w14:textId="7B790E39" w:rsidR="00940547" w:rsidRDefault="00FA45EB" w:rsidP="00EC0B53">
                <w:pPr>
                  <w:pStyle w:val="FormatvorlageListenabsatz9Pt"/>
                  <w:numPr>
                    <w:ilvl w:val="0"/>
                    <w:numId w:val="4"/>
                  </w:numPr>
                  <w:spacing w:after="6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p w14:paraId="53CB1155" w14:textId="77777777" w:rsidR="00EC0B53" w:rsidRPr="00EC0B53" w:rsidRDefault="00EC0B53" w:rsidP="00EC0B53">
            <w:pPr>
              <w:pStyle w:val="FormatvorlageListenabsatz9Pt"/>
              <w:spacing w:after="60"/>
              <w:ind w:left="284"/>
            </w:pPr>
          </w:p>
          <w:p w14:paraId="47B16FCD" w14:textId="6AE2EF78" w:rsidR="00940547" w:rsidRPr="008E1DEB" w:rsidRDefault="00000000" w:rsidP="00A4372A">
            <w:pPr>
              <w:pStyle w:val="FormatvorlageListenabsatz9Pt"/>
              <w:spacing w:after="60" w:line="240" w:lineRule="auto"/>
              <w:ind w:left="340" w:hanging="340"/>
              <w:contextualSpacing w:val="0"/>
              <w:rPr>
                <w:szCs w:val="18"/>
              </w:rPr>
            </w:pPr>
            <w:sdt>
              <w:sdtPr>
                <w:rPr>
                  <w:szCs w:val="18"/>
                </w:rPr>
                <w:id w:val="-6077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547" w:rsidRPr="00C84AD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40547">
              <w:rPr>
                <w:szCs w:val="18"/>
              </w:rPr>
              <w:tab/>
            </w:r>
            <w:r w:rsidR="00940547" w:rsidRPr="008D5646">
              <w:rPr>
                <w:szCs w:val="18"/>
              </w:rPr>
              <w:t>erhöhter Teilhabebedarf für schwerstbehinderte Menschen (z. B. Blindheit, Doppelamputation oder Hirnverletzung)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id w:val="324560295"/>
              <w:placeholder>
                <w:docPart w:val="31342E17DB0B492E90EAA7C9388CE445"/>
              </w:placeholder>
              <w:showingPlcHdr/>
            </w:sdtPr>
            <w:sdtContent>
              <w:p w14:paraId="077CE58C" w14:textId="77777777" w:rsidR="00940547" w:rsidRDefault="00940547" w:rsidP="00940547">
                <w:pPr>
                  <w:pStyle w:val="FormatvorlageListenabsatz9Pt"/>
                  <w:spacing w:before="20" w:after="60" w:line="240" w:lineRule="auto"/>
                  <w:ind w:left="284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483195413"/>
              <w:placeholder>
                <w:docPart w:val="E1478EDA79F843788B81CBCF435E611A"/>
              </w:placeholder>
              <w:showingPlcHdr/>
            </w:sdtPr>
            <w:sdtContent>
              <w:p w14:paraId="2B657A8E" w14:textId="77777777" w:rsidR="00940547" w:rsidRDefault="00940547" w:rsidP="00940547">
                <w:pPr>
                  <w:pStyle w:val="FormatvorlageListenabsatz9Pt"/>
                  <w:spacing w:before="20" w:after="60" w:line="240" w:lineRule="auto"/>
                  <w:ind w:left="284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1664270825"/>
              <w:placeholder>
                <w:docPart w:val="9F776A144E2C4C51AEAF906EF49B1B23"/>
              </w:placeholder>
              <w:showingPlcHdr/>
            </w:sdtPr>
            <w:sdtContent>
              <w:p w14:paraId="7D245239" w14:textId="3204553A" w:rsidR="00940547" w:rsidRDefault="00940547" w:rsidP="001D315A">
                <w:pPr>
                  <w:pStyle w:val="FormatvorlageListenabsatz9Pt"/>
                  <w:spacing w:before="20" w:after="60" w:line="240" w:lineRule="auto"/>
                  <w:ind w:left="284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1280373992"/>
              <w:placeholder>
                <w:docPart w:val="83C8AA5158C14A8AAD6FB4C3163840B7"/>
              </w:placeholder>
              <w:showingPlcHdr/>
            </w:sdtPr>
            <w:sdtContent>
              <w:p w14:paraId="63682B86" w14:textId="77777777" w:rsidR="00FA45EB" w:rsidRDefault="00FA45EB" w:rsidP="00FA45EB">
                <w:pPr>
                  <w:pStyle w:val="FormatvorlageListenabsatz9Pt"/>
                  <w:spacing w:after="60"/>
                  <w:ind w:left="284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p w14:paraId="3C2949A6" w14:textId="77777777" w:rsidR="00940547" w:rsidRPr="008E1DEB" w:rsidRDefault="00940547" w:rsidP="008D5646">
            <w:pPr>
              <w:pStyle w:val="FormatvorlageListenabsatz9Pt"/>
              <w:spacing w:after="60" w:line="240" w:lineRule="auto"/>
              <w:ind w:left="0"/>
              <w:contextualSpacing w:val="0"/>
              <w:rPr>
                <w:szCs w:val="18"/>
              </w:rPr>
            </w:pPr>
          </w:p>
        </w:tc>
      </w:tr>
      <w:tr w:rsidR="00DF7938" w14:paraId="19688619" w14:textId="77777777" w:rsidTr="00EC0B53">
        <w:trPr>
          <w:trHeight w:val="416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6EFD7" w14:textId="51382BA3" w:rsidR="00DF7938" w:rsidRDefault="00DF7938" w:rsidP="00EC0B53">
            <w:pPr>
              <w:pStyle w:val="FormatvorlageListenabsatz9Pt"/>
              <w:spacing w:before="20" w:after="60" w:line="240" w:lineRule="auto"/>
              <w:ind w:left="284"/>
              <w:contextualSpacing w:val="0"/>
            </w:pPr>
            <w:r w:rsidRPr="00A0460A">
              <w:rPr>
                <w:rFonts w:cs="Arial"/>
                <w:b/>
                <w:bCs/>
                <w:szCs w:val="18"/>
              </w:rPr>
              <w:t>Rehabilitationssport</w:t>
            </w:r>
          </w:p>
        </w:tc>
        <w:tc>
          <w:tcPr>
            <w:tcW w:w="48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CBE6F8" w14:textId="01F69F7A" w:rsidR="00DF7938" w:rsidRDefault="00DF7938" w:rsidP="00940547">
            <w:pPr>
              <w:pStyle w:val="FormatvorlageListenabsatz9Pt"/>
              <w:spacing w:before="20" w:after="60" w:line="240" w:lineRule="auto"/>
              <w:ind w:left="284"/>
            </w:pPr>
            <w:r w:rsidRPr="00A0460A">
              <w:rPr>
                <w:rFonts w:cs="Arial"/>
                <w:b/>
                <w:bCs/>
                <w:szCs w:val="18"/>
              </w:rPr>
              <w:t>Funktionstraining</w:t>
            </w:r>
          </w:p>
        </w:tc>
      </w:tr>
    </w:tbl>
    <w:tbl>
      <w:tblPr>
        <w:tblW w:w="997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1"/>
        <w:gridCol w:w="3847"/>
        <w:gridCol w:w="2615"/>
        <w:gridCol w:w="2276"/>
      </w:tblGrid>
      <w:tr w:rsidR="00AE0601" w14:paraId="136A3FEC" w14:textId="73FAF5FB" w:rsidTr="003F0A8F">
        <w:trPr>
          <w:trHeight w:val="1062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E1D7A" w14:textId="5926E7A6" w:rsidR="00AE0601" w:rsidRPr="009B789B" w:rsidRDefault="00AE0601" w:rsidP="008D5646">
            <w:pPr>
              <w:pStyle w:val="Listenabsatz"/>
              <w:numPr>
                <w:ilvl w:val="0"/>
                <w:numId w:val="3"/>
              </w:numPr>
              <w:spacing w:before="20" w:after="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6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Empfohlene </w:t>
            </w:r>
            <w:r w:rsidR="00DF7938">
              <w:rPr>
                <w:rFonts w:ascii="Arial" w:hAnsi="Arial" w:cs="Arial"/>
                <w:b/>
                <w:bCs/>
                <w:sz w:val="18"/>
                <w:szCs w:val="18"/>
              </w:rPr>
              <w:t>Trainingsart</w:t>
            </w:r>
          </w:p>
          <w:p w14:paraId="3181A71E" w14:textId="495CF6EA" w:rsidR="00AE0601" w:rsidRDefault="00000000" w:rsidP="00FE5611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41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6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017B">
              <w:rPr>
                <w:rFonts w:cs="Arial"/>
                <w:sz w:val="18"/>
                <w:szCs w:val="18"/>
              </w:rPr>
              <w:t xml:space="preserve"> </w:t>
            </w:r>
            <w:r w:rsidR="00EC0B53">
              <w:rPr>
                <w:rFonts w:cs="Arial"/>
                <w:sz w:val="18"/>
                <w:szCs w:val="18"/>
              </w:rPr>
              <w:t>Gymnastik (auch im Wasser)</w:t>
            </w:r>
          </w:p>
          <w:p w14:paraId="44B7608C" w14:textId="777E7292" w:rsidR="00AE0601" w:rsidRDefault="00000000" w:rsidP="00FE5611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0036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6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0601">
              <w:rPr>
                <w:rFonts w:cs="Arial"/>
                <w:sz w:val="18"/>
                <w:szCs w:val="18"/>
              </w:rPr>
              <w:t xml:space="preserve"> </w:t>
            </w:r>
            <w:r w:rsidR="00EC0B53">
              <w:rPr>
                <w:rFonts w:cs="Arial"/>
                <w:sz w:val="18"/>
                <w:szCs w:val="18"/>
              </w:rPr>
              <w:t>Ausdauer- und Kraftausdauerübungen</w:t>
            </w:r>
          </w:p>
          <w:p w14:paraId="77C97D4F" w14:textId="563E8A39" w:rsidR="00AE0601" w:rsidRDefault="00000000" w:rsidP="00FE5611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4635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6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017B">
              <w:rPr>
                <w:rFonts w:cs="Arial"/>
                <w:sz w:val="18"/>
                <w:szCs w:val="18"/>
              </w:rPr>
              <w:t xml:space="preserve"> </w:t>
            </w:r>
            <w:r w:rsidR="00AE0601">
              <w:rPr>
                <w:rFonts w:cs="Arial"/>
                <w:sz w:val="18"/>
                <w:szCs w:val="18"/>
              </w:rPr>
              <w:t>Schwimmen</w:t>
            </w:r>
          </w:p>
          <w:p w14:paraId="1E05E9E4" w14:textId="798D2594" w:rsidR="00D4017B" w:rsidRDefault="00000000" w:rsidP="00FE5611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2905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6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017B">
              <w:rPr>
                <w:rFonts w:cs="Arial"/>
                <w:sz w:val="18"/>
                <w:szCs w:val="18"/>
              </w:rPr>
              <w:t xml:space="preserve"> </w:t>
            </w:r>
            <w:r w:rsidR="00AE0601">
              <w:rPr>
                <w:rFonts w:cs="Arial"/>
                <w:sz w:val="18"/>
                <w:szCs w:val="18"/>
              </w:rPr>
              <w:t>Bewegungsspiele</w:t>
            </w:r>
            <w:r w:rsidR="00D4017B">
              <w:rPr>
                <w:rFonts w:cs="Arial"/>
                <w:sz w:val="18"/>
                <w:szCs w:val="18"/>
              </w:rPr>
              <w:t xml:space="preserve"> </w:t>
            </w:r>
          </w:p>
          <w:p w14:paraId="1FFC4941" w14:textId="317B65CA" w:rsidR="00EC0B53" w:rsidRDefault="00000000" w:rsidP="00FE5611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6529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B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C0B53">
              <w:rPr>
                <w:rFonts w:cs="Arial"/>
                <w:sz w:val="18"/>
                <w:szCs w:val="18"/>
              </w:rPr>
              <w:t xml:space="preserve"> Sonstige: </w:t>
            </w:r>
            <w:sdt>
              <w:sdtPr>
                <w:rPr>
                  <w:sz w:val="18"/>
                </w:rPr>
                <w:id w:val="907650346"/>
                <w:placeholder>
                  <w:docPart w:val="84FF7331F89247BFA9827CB0BCABAE59"/>
                </w:placeholder>
                <w:showingPlcHdr/>
              </w:sdtPr>
              <w:sdtContent>
                <w:r w:rsidR="00EC0B53" w:rsidRPr="008F65DD">
                  <w:rPr>
                    <w:rStyle w:val="FormatvorlagePlatzhaltertextRot"/>
                  </w:rPr>
                  <w:t>[…]</w:t>
                </w:r>
              </w:sdtContent>
            </w:sdt>
          </w:p>
          <w:p w14:paraId="2C3E5794" w14:textId="77777777" w:rsidR="00D4017B" w:rsidRDefault="00000000" w:rsidP="00FE5611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142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17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017B">
              <w:rPr>
                <w:rFonts w:cs="Arial"/>
                <w:sz w:val="18"/>
                <w:szCs w:val="18"/>
              </w:rPr>
              <w:t xml:space="preserve"> </w:t>
            </w:r>
            <w:r w:rsidR="00D4017B" w:rsidRPr="00A0460A">
              <w:rPr>
                <w:rFonts w:cs="Arial"/>
                <w:sz w:val="18"/>
                <w:szCs w:val="18"/>
              </w:rPr>
              <w:t>Übungen zur Stärkung des Selbstbewusstseins</w:t>
            </w:r>
          </w:p>
          <w:p w14:paraId="2E0B9A3D" w14:textId="77777777" w:rsidR="00D4017B" w:rsidRDefault="00D4017B" w:rsidP="00D4017B">
            <w:pPr>
              <w:spacing w:after="20"/>
              <w:ind w:left="284" w:hanging="34"/>
              <w:rPr>
                <w:rFonts w:cs="Arial"/>
                <w:sz w:val="18"/>
                <w:szCs w:val="18"/>
              </w:rPr>
            </w:pPr>
            <w:r w:rsidRPr="00A0460A">
              <w:rPr>
                <w:rFonts w:cs="Arial"/>
                <w:sz w:val="18"/>
                <w:szCs w:val="18"/>
              </w:rPr>
              <w:t>behinderter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0460A">
              <w:rPr>
                <w:rFonts w:cs="Arial"/>
                <w:sz w:val="18"/>
                <w:szCs w:val="18"/>
              </w:rPr>
              <w:t>oder von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0460A">
              <w:rPr>
                <w:rFonts w:cs="Arial"/>
                <w:sz w:val="18"/>
                <w:szCs w:val="18"/>
              </w:rPr>
              <w:t>Behinderung bedrohter Frauen und</w:t>
            </w:r>
          </w:p>
          <w:p w14:paraId="2EABE483" w14:textId="6C306265" w:rsidR="00AE0601" w:rsidRPr="00EC0B53" w:rsidRDefault="00D4017B" w:rsidP="00EC0B53">
            <w:pPr>
              <w:spacing w:after="20"/>
              <w:ind w:left="284" w:hanging="34"/>
              <w:rPr>
                <w:rFonts w:cs="Arial"/>
                <w:sz w:val="18"/>
                <w:szCs w:val="18"/>
              </w:rPr>
            </w:pPr>
            <w:r w:rsidRPr="00A0460A">
              <w:rPr>
                <w:rFonts w:cs="Arial"/>
                <w:sz w:val="18"/>
                <w:szCs w:val="18"/>
              </w:rPr>
              <w:t>Mädchen erforderlich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72763" w14:textId="69406F16" w:rsidR="00AE0601" w:rsidRDefault="00AE0601" w:rsidP="008D5646">
            <w:pPr>
              <w:spacing w:before="20" w:after="60"/>
              <w:rPr>
                <w:rFonts w:cs="Arial"/>
                <w:b/>
                <w:bCs/>
                <w:sz w:val="18"/>
                <w:szCs w:val="18"/>
              </w:rPr>
            </w:pPr>
            <w:r w:rsidRPr="00A0460A">
              <w:rPr>
                <w:rFonts w:cs="Arial"/>
                <w:b/>
                <w:bCs/>
                <w:sz w:val="18"/>
                <w:szCs w:val="18"/>
              </w:rPr>
              <w:t xml:space="preserve">Empfohlene </w:t>
            </w:r>
            <w:r w:rsidR="00DF7938"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DF7938" w:rsidRPr="00A0460A">
              <w:rPr>
                <w:rFonts w:cs="Arial"/>
                <w:b/>
                <w:bCs/>
                <w:sz w:val="18"/>
                <w:szCs w:val="18"/>
              </w:rPr>
              <w:t>rainingsart</w:t>
            </w:r>
          </w:p>
          <w:p w14:paraId="5E38A0E9" w14:textId="3D968395" w:rsidR="00AE0601" w:rsidRDefault="00000000" w:rsidP="00FE5611">
            <w:pPr>
              <w:ind w:left="332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4284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6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017B">
              <w:rPr>
                <w:rFonts w:cs="Arial"/>
                <w:sz w:val="18"/>
                <w:szCs w:val="18"/>
              </w:rPr>
              <w:t xml:space="preserve"> </w:t>
            </w:r>
            <w:r w:rsidR="00AE0601">
              <w:rPr>
                <w:rFonts w:cs="Arial"/>
                <w:sz w:val="18"/>
                <w:szCs w:val="18"/>
              </w:rPr>
              <w:t xml:space="preserve">Trockengymnastik </w:t>
            </w:r>
            <w:r w:rsidR="00AE0601" w:rsidRPr="0024134A">
              <w:rPr>
                <w:rFonts w:cs="Arial"/>
                <w:sz w:val="18"/>
                <w:szCs w:val="18"/>
              </w:rPr>
              <w:t>und/oder</w:t>
            </w:r>
          </w:p>
          <w:p w14:paraId="7DBB9F35" w14:textId="1B3F130F" w:rsidR="00AE0601" w:rsidRPr="00AA1ABA" w:rsidRDefault="00000000" w:rsidP="00AA1ABA">
            <w:pPr>
              <w:ind w:left="332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5556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60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4017B">
              <w:rPr>
                <w:rFonts w:cs="Arial"/>
                <w:sz w:val="18"/>
                <w:szCs w:val="18"/>
              </w:rPr>
              <w:t xml:space="preserve"> </w:t>
            </w:r>
            <w:r w:rsidR="00AE0601">
              <w:rPr>
                <w:rFonts w:cs="Arial"/>
                <w:sz w:val="18"/>
                <w:szCs w:val="18"/>
              </w:rPr>
              <w:t>Wassergymnastik</w:t>
            </w:r>
          </w:p>
        </w:tc>
      </w:tr>
      <w:tr w:rsidR="00AE0601" w14:paraId="5869E02F" w14:textId="77777777" w:rsidTr="003F0A8F">
        <w:trPr>
          <w:trHeight w:val="995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479EC7" w14:textId="132B7D95" w:rsidR="001D315A" w:rsidRPr="00A244D7" w:rsidRDefault="00AE0601" w:rsidP="001D315A">
            <w:pPr>
              <w:pStyle w:val="Listenabsatz"/>
              <w:numPr>
                <w:ilvl w:val="0"/>
                <w:numId w:val="3"/>
              </w:numPr>
              <w:spacing w:before="20" w:after="60"/>
              <w:rPr>
                <w:rFonts w:cs="Arial"/>
                <w:sz w:val="18"/>
                <w:szCs w:val="18"/>
              </w:rPr>
            </w:pPr>
            <w:r w:rsidRPr="00A244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Ziele und Gründe </w:t>
            </w:r>
          </w:p>
          <w:p w14:paraId="339EC137" w14:textId="67BA1F17" w:rsidR="00AE0601" w:rsidRDefault="00000000" w:rsidP="001D315A">
            <w:pPr>
              <w:pStyle w:val="Listenabsatz"/>
              <w:spacing w:before="20" w:after="60"/>
              <w:ind w:left="284"/>
              <w:rPr>
                <w:rFonts w:cs="Arial"/>
                <w:sz w:val="18"/>
                <w:szCs w:val="18"/>
              </w:rPr>
            </w:pPr>
            <w:sdt>
              <w:sdtPr>
                <w:rPr>
                  <w:sz w:val="18"/>
                </w:rPr>
                <w:id w:val="1521125942"/>
                <w:placeholder>
                  <w:docPart w:val="F865776AD0984B2181B384963269E149"/>
                </w:placeholder>
                <w:showingPlcHdr/>
              </w:sdtPr>
              <w:sdtContent>
                <w:r w:rsidR="00AE0601" w:rsidRPr="008F65DD">
                  <w:rPr>
                    <w:rStyle w:val="FormatvorlagePlatzhaltertextRot"/>
                  </w:rPr>
                  <w:t>[…]</w:t>
                </w:r>
              </w:sdtContent>
            </w:sdt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836C4" w14:textId="0E94CB59" w:rsidR="00D4017B" w:rsidRPr="00AE0601" w:rsidRDefault="001D315A" w:rsidP="00D4017B">
            <w:pPr>
              <w:spacing w:after="60"/>
              <w:rPr>
                <w:rFonts w:cs="Arial"/>
                <w:b/>
                <w:bCs/>
                <w:sz w:val="18"/>
                <w:szCs w:val="18"/>
              </w:rPr>
            </w:pPr>
            <w:r w:rsidRPr="00A244D7">
              <w:rPr>
                <w:rFonts w:cs="Arial"/>
                <w:b/>
                <w:bCs/>
                <w:sz w:val="18"/>
                <w:szCs w:val="18"/>
              </w:rPr>
              <w:t xml:space="preserve">Ziele und Gründe </w:t>
            </w:r>
            <w:sdt>
              <w:sdtPr>
                <w:rPr>
                  <w:sz w:val="18"/>
                </w:rPr>
                <w:id w:val="449286917"/>
                <w:placeholder>
                  <w:docPart w:val="A8A5AD96DA1B4E358B562FC6C2C52407"/>
                </w:placeholder>
                <w:showingPlcHdr/>
              </w:sdtPr>
              <w:sdtContent>
                <w:r w:rsidR="00D4017B" w:rsidRPr="008F65DD">
                  <w:rPr>
                    <w:rStyle w:val="FormatvorlagePlatzhaltertextRot"/>
                  </w:rPr>
                  <w:t>[…]</w:t>
                </w:r>
              </w:sdtContent>
            </w:sdt>
          </w:p>
        </w:tc>
      </w:tr>
      <w:tr w:rsidR="00A0460A" w14:paraId="09AB674A" w14:textId="77777777" w:rsidTr="00EC0B53">
        <w:trPr>
          <w:trHeight w:val="2891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BE622B" w14:textId="0C667652" w:rsidR="00A0460A" w:rsidRPr="00112591" w:rsidRDefault="00A0460A" w:rsidP="00A0460A">
            <w:pPr>
              <w:pStyle w:val="Listenabsatz"/>
              <w:numPr>
                <w:ilvl w:val="0"/>
                <w:numId w:val="3"/>
              </w:numPr>
              <w:spacing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5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Notwendige Dauer </w:t>
            </w:r>
          </w:p>
          <w:p w14:paraId="5894C465" w14:textId="7A0765F6" w:rsidR="00A0460A" w:rsidRPr="00112591" w:rsidRDefault="00000000" w:rsidP="00FE5611">
            <w:pPr>
              <w:ind w:left="352" w:hanging="35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0043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60A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227A" w:rsidRPr="00112591">
              <w:rPr>
                <w:rFonts w:cs="Arial"/>
                <w:sz w:val="18"/>
                <w:szCs w:val="18"/>
              </w:rPr>
              <w:tab/>
            </w:r>
            <w:r w:rsidR="000A2906" w:rsidRPr="00112591">
              <w:rPr>
                <w:rFonts w:cs="Arial"/>
                <w:sz w:val="18"/>
                <w:szCs w:val="18"/>
              </w:rPr>
              <w:t>6 Monate</w:t>
            </w:r>
          </w:p>
          <w:p w14:paraId="2052D337" w14:textId="77777777" w:rsidR="000A2906" w:rsidRPr="00112591" w:rsidRDefault="00000000" w:rsidP="00FE5611">
            <w:pPr>
              <w:ind w:left="351" w:hanging="35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689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906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2906" w:rsidRPr="00112591">
              <w:rPr>
                <w:rFonts w:cs="Arial"/>
                <w:sz w:val="18"/>
                <w:szCs w:val="18"/>
              </w:rPr>
              <w:tab/>
              <w:t>12 Monate</w:t>
            </w:r>
          </w:p>
          <w:p w14:paraId="0921CF8B" w14:textId="068171E0" w:rsidR="000A2906" w:rsidRPr="00112591" w:rsidRDefault="000A2906" w:rsidP="00FE5611">
            <w:pPr>
              <w:ind w:left="351" w:hanging="351"/>
              <w:rPr>
                <w:rFonts w:cs="Arial"/>
                <w:sz w:val="18"/>
                <w:szCs w:val="18"/>
              </w:rPr>
            </w:pPr>
            <w:r w:rsidRPr="00112591">
              <w:rPr>
                <w:rFonts w:cs="Arial"/>
                <w:sz w:val="18"/>
                <w:szCs w:val="18"/>
              </w:rPr>
              <w:tab/>
              <w:t xml:space="preserve">Begründung erforderlich: </w:t>
            </w:r>
            <w:sdt>
              <w:sdtPr>
                <w:rPr>
                  <w:rFonts w:cs="Arial"/>
                  <w:sz w:val="18"/>
                </w:rPr>
                <w:id w:val="203146083"/>
                <w:placeholder>
                  <w:docPart w:val="46C7A4C96C264ECAA1A475DF1C158CB5"/>
                </w:placeholder>
                <w:showingPlcHdr/>
              </w:sdtPr>
              <w:sdtContent>
                <w:r w:rsidRPr="00112591">
                  <w:rPr>
                    <w:rStyle w:val="FormatvorlagePlatzhaltertextRot"/>
                    <w:rFonts w:cs="Arial"/>
                  </w:rPr>
                  <w:t>[…]</w:t>
                </w:r>
              </w:sdtContent>
            </w:sdt>
          </w:p>
          <w:p w14:paraId="50651E42" w14:textId="16CC1C8D" w:rsidR="000A2906" w:rsidRPr="00112591" w:rsidRDefault="000A2906" w:rsidP="00A0460A">
            <w:pPr>
              <w:spacing w:after="20"/>
              <w:ind w:left="351" w:hanging="351"/>
              <w:rPr>
                <w:rFonts w:cs="Arial"/>
                <w:sz w:val="18"/>
                <w:szCs w:val="18"/>
              </w:rPr>
            </w:pPr>
          </w:p>
          <w:p w14:paraId="2F701B99" w14:textId="77777777" w:rsidR="00962D2B" w:rsidRPr="00112591" w:rsidRDefault="00962D2B" w:rsidP="00A0460A">
            <w:pPr>
              <w:spacing w:after="20"/>
              <w:ind w:left="351" w:hanging="351"/>
              <w:rPr>
                <w:rFonts w:cs="Arial"/>
                <w:sz w:val="18"/>
                <w:szCs w:val="18"/>
              </w:rPr>
            </w:pPr>
          </w:p>
          <w:p w14:paraId="73E4DF78" w14:textId="7684267F" w:rsidR="00AB227A" w:rsidRPr="00112591" w:rsidRDefault="00AB227A" w:rsidP="00A0460A">
            <w:pPr>
              <w:spacing w:after="20"/>
              <w:ind w:left="351" w:hanging="351"/>
              <w:rPr>
                <w:rFonts w:cs="Arial"/>
                <w:b/>
                <w:bCs/>
                <w:sz w:val="18"/>
                <w:szCs w:val="18"/>
              </w:rPr>
            </w:pPr>
            <w:r w:rsidRPr="00112591">
              <w:rPr>
                <w:rFonts w:cs="Arial"/>
                <w:b/>
                <w:bCs/>
                <w:sz w:val="18"/>
                <w:szCs w:val="18"/>
              </w:rPr>
              <w:t>Frequenz</w:t>
            </w:r>
          </w:p>
          <w:p w14:paraId="0C83610F" w14:textId="29E67F55" w:rsidR="000A2906" w:rsidRPr="00112591" w:rsidRDefault="00000000" w:rsidP="000A2906">
            <w:pPr>
              <w:spacing w:after="20"/>
              <w:ind w:left="352" w:hanging="35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404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906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2906" w:rsidRPr="00112591">
              <w:rPr>
                <w:rFonts w:cs="Arial"/>
                <w:sz w:val="18"/>
                <w:szCs w:val="18"/>
              </w:rPr>
              <w:tab/>
            </w:r>
            <w:r w:rsidR="00A22383" w:rsidRPr="00112591">
              <w:rPr>
                <w:rFonts w:cs="Arial"/>
                <w:sz w:val="18"/>
                <w:szCs w:val="18"/>
              </w:rPr>
              <w:t>1-mal</w:t>
            </w:r>
            <w:r w:rsidR="000A2906" w:rsidRPr="00112591">
              <w:rPr>
                <w:rFonts w:cs="Arial"/>
                <w:sz w:val="18"/>
                <w:szCs w:val="18"/>
              </w:rPr>
              <w:t>/Woche</w:t>
            </w:r>
            <w:r w:rsidR="000A2906" w:rsidRPr="00112591">
              <w:rPr>
                <w:rFonts w:cs="Arial"/>
                <w:sz w:val="18"/>
                <w:szCs w:val="18"/>
              </w:rPr>
              <w:tab/>
            </w:r>
            <w:r w:rsidR="000A2906" w:rsidRPr="00112591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80411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906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2906" w:rsidRPr="00112591">
              <w:rPr>
                <w:rFonts w:cs="Arial"/>
                <w:sz w:val="18"/>
                <w:szCs w:val="18"/>
              </w:rPr>
              <w:tab/>
            </w:r>
            <w:r w:rsidR="00D5470C" w:rsidRPr="00112591">
              <w:rPr>
                <w:rFonts w:cs="Arial"/>
                <w:sz w:val="18"/>
                <w:szCs w:val="18"/>
              </w:rPr>
              <w:t>2-mal</w:t>
            </w:r>
            <w:r w:rsidR="000A2906" w:rsidRPr="00112591">
              <w:rPr>
                <w:rFonts w:cs="Arial"/>
                <w:sz w:val="18"/>
                <w:szCs w:val="18"/>
              </w:rPr>
              <w:t>/Woche</w:t>
            </w:r>
          </w:p>
          <w:p w14:paraId="12D36E71" w14:textId="7B0558E2" w:rsidR="00AB227A" w:rsidRPr="00112591" w:rsidRDefault="00AB227A" w:rsidP="000A2906">
            <w:pPr>
              <w:spacing w:after="20"/>
              <w:ind w:left="352" w:hanging="352"/>
              <w:rPr>
                <w:rFonts w:cs="Arial"/>
                <w:sz w:val="18"/>
                <w:szCs w:val="18"/>
              </w:rPr>
            </w:pPr>
          </w:p>
          <w:p w14:paraId="73F2C653" w14:textId="0505F53B" w:rsidR="00AB227A" w:rsidRPr="00112591" w:rsidRDefault="00000000" w:rsidP="00FE5611">
            <w:pPr>
              <w:ind w:left="352" w:hanging="35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826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27A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227A" w:rsidRPr="00112591">
              <w:rPr>
                <w:rFonts w:cs="Arial"/>
                <w:sz w:val="18"/>
                <w:szCs w:val="18"/>
              </w:rPr>
              <w:tab/>
            </w:r>
            <w:r w:rsidR="00D5470C" w:rsidRPr="00112591">
              <w:rPr>
                <w:rFonts w:cs="Arial"/>
                <w:sz w:val="18"/>
                <w:szCs w:val="18"/>
              </w:rPr>
              <w:t>3-mal</w:t>
            </w:r>
            <w:r w:rsidR="00AB227A" w:rsidRPr="00112591">
              <w:rPr>
                <w:rFonts w:cs="Arial"/>
                <w:sz w:val="18"/>
                <w:szCs w:val="18"/>
              </w:rPr>
              <w:t>/Woche</w:t>
            </w:r>
          </w:p>
          <w:p w14:paraId="39DA90D9" w14:textId="6A3F58D0" w:rsidR="00AB227A" w:rsidRPr="00112591" w:rsidRDefault="00AB227A" w:rsidP="00AA1ABA">
            <w:pPr>
              <w:ind w:left="352" w:hanging="352"/>
              <w:rPr>
                <w:rFonts w:cs="Arial"/>
                <w:b/>
                <w:bCs/>
                <w:sz w:val="18"/>
                <w:szCs w:val="18"/>
              </w:rPr>
            </w:pPr>
            <w:r w:rsidRPr="00112591">
              <w:rPr>
                <w:rFonts w:cs="Arial"/>
                <w:sz w:val="18"/>
                <w:szCs w:val="18"/>
              </w:rPr>
              <w:tab/>
              <w:t>Begründung erforderlich:</w:t>
            </w:r>
            <w:r w:rsidRPr="00112591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</w:rPr>
                <w:id w:val="-1802912771"/>
                <w:placeholder>
                  <w:docPart w:val="2195523B2D5D42F1B4097908A7963266"/>
                </w:placeholder>
                <w:showingPlcHdr/>
              </w:sdtPr>
              <w:sdtContent>
                <w:r w:rsidRPr="00112591">
                  <w:rPr>
                    <w:rStyle w:val="FormatvorlagePlatzhaltertextRot"/>
                    <w:rFonts w:cs="Arial"/>
                  </w:rPr>
                  <w:t>[…]</w:t>
                </w:r>
              </w:sdtContent>
            </w:sdt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48230A" w14:textId="2B4E2E23" w:rsidR="000A2906" w:rsidRPr="00112591" w:rsidRDefault="00A0460A" w:rsidP="00A0460A">
            <w:pPr>
              <w:pStyle w:val="Listenabsatz"/>
              <w:spacing w:after="2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5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Notwendige Dauer </w:t>
            </w:r>
          </w:p>
          <w:p w14:paraId="5E0349CE" w14:textId="77777777" w:rsidR="000A2906" w:rsidRPr="00112591" w:rsidRDefault="00000000" w:rsidP="00FE5611">
            <w:pPr>
              <w:ind w:left="351" w:hanging="35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4007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906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2906" w:rsidRPr="00112591">
              <w:rPr>
                <w:rFonts w:cs="Arial"/>
                <w:sz w:val="18"/>
                <w:szCs w:val="18"/>
              </w:rPr>
              <w:tab/>
              <w:t>6 Monate</w:t>
            </w:r>
          </w:p>
          <w:p w14:paraId="3F335BB9" w14:textId="77777777" w:rsidR="000A2906" w:rsidRPr="00112591" w:rsidRDefault="00000000" w:rsidP="00FE5611">
            <w:pPr>
              <w:ind w:left="351" w:hanging="351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8889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906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2906" w:rsidRPr="00112591">
              <w:rPr>
                <w:rFonts w:cs="Arial"/>
                <w:sz w:val="18"/>
                <w:szCs w:val="18"/>
              </w:rPr>
              <w:tab/>
              <w:t>12 Monate</w:t>
            </w:r>
          </w:p>
          <w:p w14:paraId="305293A9" w14:textId="77777777" w:rsidR="000A2906" w:rsidRPr="00112591" w:rsidRDefault="000A2906" w:rsidP="00FE5611">
            <w:pPr>
              <w:ind w:left="351" w:hanging="351"/>
              <w:rPr>
                <w:rFonts w:cs="Arial"/>
                <w:sz w:val="18"/>
                <w:szCs w:val="18"/>
              </w:rPr>
            </w:pPr>
            <w:r w:rsidRPr="00112591">
              <w:rPr>
                <w:rFonts w:cs="Arial"/>
                <w:sz w:val="18"/>
                <w:szCs w:val="18"/>
              </w:rPr>
              <w:tab/>
              <w:t xml:space="preserve">Begründung erforderlich: </w:t>
            </w:r>
            <w:sdt>
              <w:sdtPr>
                <w:rPr>
                  <w:rFonts w:cs="Arial"/>
                  <w:sz w:val="18"/>
                </w:rPr>
                <w:id w:val="1489133281"/>
                <w:placeholder>
                  <w:docPart w:val="31DFF523FEBA414693C4FDD0CE9B75A6"/>
                </w:placeholder>
                <w:showingPlcHdr/>
              </w:sdtPr>
              <w:sdtContent>
                <w:r w:rsidRPr="00112591">
                  <w:rPr>
                    <w:rStyle w:val="FormatvorlagePlatzhaltertextRot"/>
                    <w:rFonts w:cs="Arial"/>
                  </w:rPr>
                  <w:t>[…]</w:t>
                </w:r>
              </w:sdtContent>
            </w:sdt>
          </w:p>
          <w:p w14:paraId="6AF790DC" w14:textId="7ADF9645" w:rsidR="000A2906" w:rsidRPr="00112591" w:rsidRDefault="000A2906" w:rsidP="000A2906">
            <w:pPr>
              <w:spacing w:after="20"/>
              <w:ind w:left="351" w:hanging="351"/>
              <w:rPr>
                <w:rFonts w:cs="Arial"/>
                <w:sz w:val="18"/>
                <w:szCs w:val="18"/>
              </w:rPr>
            </w:pPr>
          </w:p>
          <w:p w14:paraId="6E94BF2A" w14:textId="77777777" w:rsidR="00962D2B" w:rsidRPr="00112591" w:rsidRDefault="00962D2B" w:rsidP="000A2906">
            <w:pPr>
              <w:spacing w:after="20"/>
              <w:ind w:left="351" w:hanging="351"/>
              <w:rPr>
                <w:rFonts w:cs="Arial"/>
                <w:sz w:val="18"/>
                <w:szCs w:val="18"/>
              </w:rPr>
            </w:pPr>
          </w:p>
          <w:p w14:paraId="0DA3993F" w14:textId="578BEC4D" w:rsidR="00AB227A" w:rsidRPr="00112591" w:rsidRDefault="00AB227A" w:rsidP="000A2906">
            <w:pPr>
              <w:spacing w:after="20"/>
              <w:ind w:left="351" w:hanging="351"/>
              <w:rPr>
                <w:rFonts w:cs="Arial"/>
                <w:b/>
                <w:bCs/>
                <w:sz w:val="18"/>
                <w:szCs w:val="18"/>
              </w:rPr>
            </w:pPr>
            <w:r w:rsidRPr="00112591">
              <w:rPr>
                <w:rFonts w:cs="Arial"/>
                <w:b/>
                <w:bCs/>
                <w:sz w:val="18"/>
                <w:szCs w:val="18"/>
              </w:rPr>
              <w:t>Frequenz</w:t>
            </w:r>
          </w:p>
          <w:p w14:paraId="2576F585" w14:textId="0E8686C8" w:rsidR="000A2906" w:rsidRPr="00112591" w:rsidRDefault="00000000" w:rsidP="009B789B">
            <w:pPr>
              <w:pStyle w:val="Listenabsatz"/>
              <w:spacing w:after="2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5224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906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2906" w:rsidRPr="00112591">
              <w:rPr>
                <w:rFonts w:ascii="Arial" w:hAnsi="Arial" w:cs="Arial"/>
                <w:sz w:val="18"/>
                <w:szCs w:val="18"/>
              </w:rPr>
              <w:tab/>
            </w:r>
            <w:r w:rsidR="00A22383" w:rsidRPr="00112591">
              <w:rPr>
                <w:rFonts w:ascii="Arial" w:hAnsi="Arial" w:cs="Arial"/>
                <w:sz w:val="18"/>
                <w:szCs w:val="18"/>
              </w:rPr>
              <w:t>1-mal</w:t>
            </w:r>
            <w:r w:rsidR="000A2906" w:rsidRPr="00112591">
              <w:rPr>
                <w:rFonts w:ascii="Arial" w:hAnsi="Arial" w:cs="Arial"/>
                <w:sz w:val="18"/>
                <w:szCs w:val="18"/>
              </w:rPr>
              <w:t>/Woche</w:t>
            </w:r>
            <w:r w:rsidR="000A2906" w:rsidRPr="00112591">
              <w:rPr>
                <w:rFonts w:ascii="Arial" w:hAnsi="Arial" w:cs="Arial"/>
                <w:sz w:val="18"/>
                <w:szCs w:val="18"/>
              </w:rPr>
              <w:tab/>
            </w:r>
            <w:r w:rsidR="000A2906" w:rsidRPr="0011259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2837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906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A2906" w:rsidRPr="00112591">
              <w:rPr>
                <w:rFonts w:ascii="Arial" w:hAnsi="Arial" w:cs="Arial"/>
                <w:sz w:val="18"/>
                <w:szCs w:val="18"/>
              </w:rPr>
              <w:tab/>
            </w:r>
            <w:r w:rsidR="00D5470C" w:rsidRPr="00112591">
              <w:rPr>
                <w:rFonts w:ascii="Arial" w:hAnsi="Arial" w:cs="Arial"/>
                <w:sz w:val="18"/>
                <w:szCs w:val="18"/>
              </w:rPr>
              <w:t>2-mal</w:t>
            </w:r>
            <w:r w:rsidR="000A2906" w:rsidRPr="00112591">
              <w:rPr>
                <w:rFonts w:ascii="Arial" w:hAnsi="Arial" w:cs="Arial"/>
                <w:sz w:val="18"/>
                <w:szCs w:val="18"/>
              </w:rPr>
              <w:t>/Woche</w:t>
            </w:r>
          </w:p>
          <w:p w14:paraId="3B225939" w14:textId="77777777" w:rsidR="00AB227A" w:rsidRPr="00112591" w:rsidRDefault="00AB227A" w:rsidP="000A2906">
            <w:pPr>
              <w:pStyle w:val="Listenabsatz"/>
              <w:spacing w:after="2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D7A3887" w14:textId="45AE8B18" w:rsidR="00AB227A" w:rsidRPr="00112591" w:rsidRDefault="00000000" w:rsidP="00FE5611">
            <w:pPr>
              <w:ind w:left="352" w:hanging="35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838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27A" w:rsidRPr="0011259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227A" w:rsidRPr="00112591">
              <w:rPr>
                <w:rFonts w:cs="Arial"/>
                <w:sz w:val="18"/>
                <w:szCs w:val="18"/>
              </w:rPr>
              <w:tab/>
            </w:r>
            <w:r w:rsidR="00D5470C" w:rsidRPr="00112591">
              <w:rPr>
                <w:rFonts w:cs="Arial"/>
                <w:sz w:val="18"/>
                <w:szCs w:val="18"/>
              </w:rPr>
              <w:t>3-mal</w:t>
            </w:r>
            <w:r w:rsidR="00AB227A" w:rsidRPr="00112591">
              <w:rPr>
                <w:rFonts w:cs="Arial"/>
                <w:sz w:val="18"/>
                <w:szCs w:val="18"/>
              </w:rPr>
              <w:t>/Woche</w:t>
            </w:r>
          </w:p>
          <w:p w14:paraId="17D74AFB" w14:textId="61FE0CD6" w:rsidR="00AB227A" w:rsidRPr="00112591" w:rsidRDefault="00AB227A" w:rsidP="00AA1ABA">
            <w:pPr>
              <w:ind w:left="352" w:hanging="352"/>
              <w:rPr>
                <w:rFonts w:cs="Arial"/>
                <w:b/>
                <w:bCs/>
                <w:sz w:val="18"/>
                <w:szCs w:val="18"/>
              </w:rPr>
            </w:pPr>
            <w:r w:rsidRPr="00112591">
              <w:rPr>
                <w:rFonts w:cs="Arial"/>
                <w:sz w:val="18"/>
                <w:szCs w:val="18"/>
              </w:rPr>
              <w:tab/>
              <w:t>Begründung erforderlich:</w:t>
            </w:r>
            <w:r w:rsidRPr="00112591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</w:rPr>
                <w:id w:val="413980749"/>
                <w:placeholder>
                  <w:docPart w:val="68B1249326C842828C7E259CCAFA68E1"/>
                </w:placeholder>
                <w:showingPlcHdr/>
              </w:sdtPr>
              <w:sdtContent>
                <w:r w:rsidRPr="00112591">
                  <w:rPr>
                    <w:rStyle w:val="FormatvorlagePlatzhaltertextRot"/>
                    <w:rFonts w:cs="Arial"/>
                  </w:rPr>
                  <w:t>[…]</w:t>
                </w:r>
              </w:sdtContent>
            </w:sdt>
          </w:p>
        </w:tc>
      </w:tr>
      <w:tr w:rsidR="008D5646" w14:paraId="2CF3AF37" w14:textId="77777777" w:rsidTr="00EC0B53">
        <w:trPr>
          <w:trHeight w:val="850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085D3" w14:textId="77777777" w:rsidR="008D5646" w:rsidRPr="000D20D1" w:rsidRDefault="009B789B" w:rsidP="008D5646">
            <w:pPr>
              <w:pStyle w:val="Listenabsatz"/>
              <w:numPr>
                <w:ilvl w:val="0"/>
                <w:numId w:val="3"/>
              </w:numPr>
              <w:spacing w:before="20" w:after="20" w:line="240" w:lineRule="aut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Folgeverordnung</w:t>
            </w:r>
          </w:p>
          <w:p w14:paraId="24069E4D" w14:textId="776A690E" w:rsidR="000D20D1" w:rsidRPr="000D20D1" w:rsidRDefault="00EC0B53" w:rsidP="000D20D1">
            <w:pPr>
              <w:spacing w:before="20" w:after="60"/>
              <w:ind w:left="284" w:hanging="284"/>
              <w:rPr>
                <w:sz w:val="18"/>
                <w:szCs w:val="18"/>
              </w:rPr>
            </w:pPr>
            <w:r w:rsidRPr="00EC0B53">
              <w:rPr>
                <w:rFonts w:eastAsia="MS Gothic" w:cs="Arial"/>
                <w:sz w:val="18"/>
                <w:szCs w:val="18"/>
              </w:rPr>
              <w:t>F</w:t>
            </w:r>
            <w:r w:rsidR="000D20D1" w:rsidRPr="00EC0B53">
              <w:rPr>
                <w:rFonts w:cs="Arial"/>
                <w:sz w:val="18"/>
                <w:szCs w:val="18"/>
              </w:rPr>
              <w:t>al</w:t>
            </w:r>
            <w:r w:rsidR="000D20D1">
              <w:rPr>
                <w:sz w:val="18"/>
                <w:szCs w:val="18"/>
              </w:rPr>
              <w:t xml:space="preserve">ls ja, Begründung erforderlich: </w:t>
            </w:r>
            <w:sdt>
              <w:sdtPr>
                <w:rPr>
                  <w:rFonts w:cs="Arial"/>
                  <w:sz w:val="18"/>
                </w:rPr>
                <w:id w:val="-191536591"/>
                <w:placeholder>
                  <w:docPart w:val="A5320C0C4FA347BCAEA872A6F9505233"/>
                </w:placeholder>
                <w:showingPlcHdr/>
              </w:sdtPr>
              <w:sdtContent>
                <w:r w:rsidR="000D20D1" w:rsidRPr="00AB227A">
                  <w:rPr>
                    <w:rStyle w:val="FormatvorlagePlatzhaltertextRot"/>
                    <w:rFonts w:cs="Arial"/>
                  </w:rPr>
                  <w:t>[…]</w:t>
                </w:r>
              </w:sdtContent>
            </w:sdt>
          </w:p>
        </w:tc>
      </w:tr>
      <w:tr w:rsidR="009B789B" w:rsidRPr="00274066" w14:paraId="2CF77425" w14:textId="77777777" w:rsidTr="00C01D9D">
        <w:trPr>
          <w:trHeight w:val="544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415563" w14:textId="761C60EE" w:rsidR="009B789B" w:rsidRPr="00FE5611" w:rsidRDefault="000D20D1" w:rsidP="000D20D1">
            <w:pPr>
              <w:pStyle w:val="Listenabsatz"/>
              <w:numPr>
                <w:ilvl w:val="0"/>
                <w:numId w:val="3"/>
              </w:numPr>
              <w:spacing w:before="20" w:after="60"/>
              <w:rPr>
                <w:rFonts w:ascii="Arial" w:hAnsi="Arial" w:cs="Arial"/>
                <w:sz w:val="18"/>
                <w:szCs w:val="18"/>
              </w:rPr>
            </w:pPr>
            <w:r w:rsidRPr="00FE5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Rehabilitationssport/Funktionstraining </w:t>
            </w:r>
            <w:r w:rsidR="005754E4">
              <w:rPr>
                <w:rFonts w:ascii="Arial" w:hAnsi="Arial" w:cs="Arial"/>
                <w:b/>
                <w:bCs/>
                <w:sz w:val="18"/>
                <w:szCs w:val="18"/>
              </w:rPr>
              <w:t>könnte</w:t>
            </w:r>
            <w:r w:rsidRPr="00FE5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FE5611">
              <w:rPr>
                <w:rFonts w:ascii="Arial" w:hAnsi="Arial" w:cs="Arial"/>
                <w:b/>
                <w:bCs/>
                <w:sz w:val="18"/>
                <w:szCs w:val="18"/>
              </w:rPr>
              <w:t>bei folgendem</w:t>
            </w:r>
            <w:proofErr w:type="gramEnd"/>
            <w:r w:rsidRPr="00FE5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Leistungserbringer durchgeführt werden:</w:t>
            </w:r>
          </w:p>
          <w:p w14:paraId="1B959026" w14:textId="0FC8D947" w:rsidR="000D20D1" w:rsidRPr="000D20D1" w:rsidRDefault="00FE5611" w:rsidP="00FE5611">
            <w:pPr>
              <w:pStyle w:val="Listenabsatz"/>
              <w:spacing w:before="20" w:after="60"/>
              <w:ind w:left="284"/>
              <w:rPr>
                <w:sz w:val="18"/>
                <w:szCs w:val="18"/>
              </w:rPr>
            </w:pPr>
            <w:r w:rsidRPr="00FE5611">
              <w:rPr>
                <w:rFonts w:ascii="Arial" w:hAnsi="Arial" w:cs="Arial"/>
                <w:sz w:val="18"/>
                <w:szCs w:val="18"/>
              </w:rPr>
              <w:t>Verein, Träger usw., Adresse</w:t>
            </w:r>
            <w:r w:rsidR="005754E4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</w:rPr>
                <w:id w:val="1033701776"/>
                <w:placeholder>
                  <w:docPart w:val="2719216D15204791B3AEFD59B110D59F"/>
                </w:placeholder>
                <w:showingPlcHdr/>
              </w:sdtPr>
              <w:sdtContent>
                <w:r w:rsidR="005754E4" w:rsidRPr="00AB227A">
                  <w:rPr>
                    <w:rStyle w:val="FormatvorlagePlatzhaltertextRot"/>
                    <w:rFonts w:cs="Arial"/>
                  </w:rPr>
                  <w:t>[…]</w:t>
                </w:r>
              </w:sdtContent>
            </w:sdt>
          </w:p>
        </w:tc>
      </w:tr>
      <w:tr w:rsidR="008D5646" w:rsidRPr="00BA6B63" w14:paraId="5335DFB3" w14:textId="77777777" w:rsidTr="006E3239">
        <w:tc>
          <w:tcPr>
            <w:tcW w:w="1241" w:type="dxa"/>
            <w:tcBorders>
              <w:top w:val="single" w:sz="4" w:space="0" w:color="auto"/>
              <w:left w:val="single" w:sz="12" w:space="0" w:color="auto"/>
            </w:tcBorders>
          </w:tcPr>
          <w:p w14:paraId="5E3EEE8E" w14:textId="0140C6DB" w:rsidR="008D5646" w:rsidRPr="00B1078F" w:rsidRDefault="008D5646" w:rsidP="008D5646">
            <w:pPr>
              <w:spacing w:before="20" w:after="20"/>
              <w:rPr>
                <w:b/>
                <w:sz w:val="18"/>
                <w:szCs w:val="18"/>
              </w:rPr>
            </w:pPr>
            <w:r w:rsidRPr="00B1078F"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</w:tcBorders>
          </w:tcPr>
          <w:p w14:paraId="2F529DDF" w14:textId="4055EBD6" w:rsidR="008D5646" w:rsidRPr="00B1078F" w:rsidRDefault="008D5646" w:rsidP="008D5646">
            <w:pPr>
              <w:spacing w:before="20" w:after="20"/>
              <w:rPr>
                <w:b/>
                <w:sz w:val="18"/>
                <w:szCs w:val="18"/>
              </w:rPr>
            </w:pPr>
            <w:r w:rsidRPr="00B1078F">
              <w:rPr>
                <w:b/>
                <w:sz w:val="18"/>
                <w:szCs w:val="18"/>
              </w:rPr>
              <w:t>Name und Anschrift der Durchgangsärztin/des Durchgangsarztes</w:t>
            </w:r>
            <w:r w:rsidRPr="00B1078F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right w:val="single" w:sz="12" w:space="0" w:color="auto"/>
            </w:tcBorders>
          </w:tcPr>
          <w:p w14:paraId="1E737D0E" w14:textId="2408C41A" w:rsidR="008D5646" w:rsidRPr="00B1078F" w:rsidRDefault="008D5646" w:rsidP="008D5646">
            <w:pPr>
              <w:spacing w:before="20" w:after="20"/>
              <w:rPr>
                <w:b/>
                <w:sz w:val="18"/>
                <w:szCs w:val="18"/>
              </w:rPr>
            </w:pPr>
            <w:r w:rsidRPr="00B1078F">
              <w:rPr>
                <w:b/>
                <w:sz w:val="18"/>
                <w:szCs w:val="18"/>
              </w:rPr>
              <w:t>Unterschrift</w:t>
            </w:r>
          </w:p>
        </w:tc>
      </w:tr>
      <w:tr w:rsidR="008D5646" w:rsidRPr="00BA6B63" w14:paraId="24E1159D" w14:textId="77777777" w:rsidTr="00EC0B53">
        <w:trPr>
          <w:trHeight w:val="397"/>
        </w:trPr>
        <w:tc>
          <w:tcPr>
            <w:tcW w:w="1241" w:type="dxa"/>
            <w:tcBorders>
              <w:left w:val="single" w:sz="12" w:space="0" w:color="auto"/>
            </w:tcBorders>
          </w:tcPr>
          <w:sdt>
            <w:sdtPr>
              <w:rPr>
                <w:bCs/>
                <w:sz w:val="18"/>
              </w:rPr>
              <w:id w:val="1571626196"/>
              <w:placeholder>
                <w:docPart w:val="D6949B7D47D4499386FD8308289FA9A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4ED1EA8A" w14:textId="77777777" w:rsidR="008D5646" w:rsidRPr="00BA6B63" w:rsidRDefault="008D5646" w:rsidP="008D5646">
                <w:pPr>
                  <w:spacing w:before="20" w:after="6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  <w:tc>
          <w:tcPr>
            <w:tcW w:w="6462" w:type="dxa"/>
            <w:gridSpan w:val="2"/>
          </w:tcPr>
          <w:sdt>
            <w:sdtPr>
              <w:rPr>
                <w:bCs/>
                <w:sz w:val="18"/>
              </w:rPr>
              <w:id w:val="-1355189846"/>
              <w:placeholder>
                <w:docPart w:val="38B65F383E9E46268AA9E288AF09BC4B"/>
              </w:placeholder>
              <w:showingPlcHdr/>
            </w:sdtPr>
            <w:sdtContent>
              <w:p w14:paraId="661F7DD5" w14:textId="17A02CAB" w:rsidR="008D5646" w:rsidRPr="00BA6B63" w:rsidRDefault="008D5646" w:rsidP="008D5646">
                <w:pPr>
                  <w:spacing w:before="20" w:after="6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  <w:tc>
          <w:tcPr>
            <w:tcW w:w="2276" w:type="dxa"/>
            <w:tcBorders>
              <w:right w:val="single" w:sz="12" w:space="0" w:color="auto"/>
            </w:tcBorders>
          </w:tcPr>
          <w:sdt>
            <w:sdtPr>
              <w:rPr>
                <w:bCs/>
                <w:sz w:val="18"/>
              </w:rPr>
              <w:id w:val="1306427721"/>
              <w:placeholder>
                <w:docPart w:val="07CFB4EDD0BC4338BD9C7A3945FA29F9"/>
              </w:placeholder>
              <w:showingPlcHdr/>
            </w:sdtPr>
            <w:sdtContent>
              <w:p w14:paraId="52ACB417" w14:textId="77777777" w:rsidR="008D5646" w:rsidRPr="00BA6B63" w:rsidRDefault="008D5646" w:rsidP="008D5646">
                <w:pPr>
                  <w:spacing w:before="20" w:after="6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</w:tr>
      <w:tr w:rsidR="00A244D7" w14:paraId="7480164F" w14:textId="77777777" w:rsidTr="003F0A8F">
        <w:tc>
          <w:tcPr>
            <w:tcW w:w="50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2D9066" w14:textId="52494C52" w:rsidR="00A244D7" w:rsidRPr="00A244D7" w:rsidRDefault="00A244D7" w:rsidP="008D5646">
            <w:pPr>
              <w:spacing w:before="20" w:after="20"/>
            </w:pPr>
            <w:r w:rsidRPr="00A244D7">
              <w:rPr>
                <w:rFonts w:cs="Arial"/>
                <w:b/>
                <w:bCs/>
                <w:sz w:val="18"/>
                <w:szCs w:val="18"/>
              </w:rPr>
              <w:t xml:space="preserve">Hinweis für den Leistungserbringer des </w:t>
            </w: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A244D7">
              <w:rPr>
                <w:rFonts w:cs="Arial"/>
                <w:b/>
                <w:bCs/>
                <w:sz w:val="18"/>
                <w:szCs w:val="18"/>
              </w:rPr>
              <w:t>ehabilitationssports/Funktionstrainings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79103522" w14:textId="4D4100AB" w:rsidR="00A244D7" w:rsidRPr="00FA45EB" w:rsidRDefault="00A244D7" w:rsidP="00A244D7">
            <w:pPr>
              <w:spacing w:before="20" w:after="20"/>
              <w:rPr>
                <w:highlight w:val="red"/>
              </w:rPr>
            </w:pPr>
            <w:r w:rsidRPr="00A244D7">
              <w:rPr>
                <w:sz w:val="18"/>
                <w:szCs w:val="18"/>
              </w:rPr>
              <w:t xml:space="preserve">Die Maßnahme darf erst mit Vorliegen der Kostenzusage des </w:t>
            </w:r>
            <w:r w:rsidRPr="00DA2544">
              <w:rPr>
                <w:sz w:val="18"/>
                <w:szCs w:val="18"/>
              </w:rPr>
              <w:t>UV-Träger</w:t>
            </w:r>
            <w:r w:rsidR="00A22383" w:rsidRPr="00DA2544">
              <w:rPr>
                <w:sz w:val="18"/>
                <w:szCs w:val="18"/>
              </w:rPr>
              <w:t>s</w:t>
            </w:r>
            <w:r w:rsidRPr="00A244D7">
              <w:rPr>
                <w:sz w:val="18"/>
                <w:szCs w:val="18"/>
              </w:rPr>
              <w:t xml:space="preserve"> begonnen werden.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AACCD0" w14:textId="0F769737" w:rsidR="00A244D7" w:rsidRPr="00B41C7F" w:rsidRDefault="00C347FA" w:rsidP="008D5646">
            <w:pPr>
              <w:spacing w:before="20" w:after="20"/>
              <w:rPr>
                <w:b/>
                <w:bCs/>
                <w:highlight w:val="red"/>
              </w:rPr>
            </w:pPr>
            <w:r>
              <w:rPr>
                <w:b/>
                <w:bCs/>
              </w:rPr>
              <w:t>Kostenzusage</w:t>
            </w:r>
            <w:r w:rsidR="00A244D7" w:rsidRPr="00B41C7F">
              <w:rPr>
                <w:b/>
                <w:bCs/>
              </w:rPr>
              <w:t xml:space="preserve"> des UV-Trägers</w:t>
            </w:r>
          </w:p>
        </w:tc>
      </w:tr>
      <w:tr w:rsidR="00A244D7" w14:paraId="153B9A14" w14:textId="77777777" w:rsidTr="00C347FA">
        <w:trPr>
          <w:trHeight w:val="987"/>
        </w:trPr>
        <w:tc>
          <w:tcPr>
            <w:tcW w:w="508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C955A" w14:textId="384863E8" w:rsidR="00A244D7" w:rsidRPr="00C01D9D" w:rsidRDefault="00A244D7" w:rsidP="00C01D9D">
            <w:pPr>
              <w:spacing w:before="20" w:after="20"/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4DC570" w14:textId="66F43A72" w:rsidR="00A244D7" w:rsidRDefault="00000000" w:rsidP="00C347FA">
            <w:pPr>
              <w:tabs>
                <w:tab w:val="left" w:pos="560"/>
              </w:tabs>
              <w:spacing w:before="20"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607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4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244D7">
              <w:rPr>
                <w:rFonts w:cs="Arial"/>
                <w:sz w:val="18"/>
                <w:szCs w:val="18"/>
              </w:rPr>
              <w:tab/>
            </w:r>
            <w:r w:rsidR="00AA1ABA">
              <w:rPr>
                <w:rFonts w:cs="Arial"/>
                <w:sz w:val="18"/>
                <w:szCs w:val="18"/>
              </w:rPr>
              <w:t>Ja</w:t>
            </w:r>
            <w:r w:rsidR="00C347FA">
              <w:rPr>
                <w:rFonts w:cs="Arial"/>
                <w:sz w:val="18"/>
                <w:szCs w:val="18"/>
              </w:rPr>
              <w:t xml:space="preserve"> </w:t>
            </w:r>
            <w:r w:rsidR="008F6784">
              <w:rPr>
                <w:rFonts w:cs="Arial"/>
                <w:sz w:val="18"/>
                <w:szCs w:val="18"/>
              </w:rPr>
              <w:tab/>
            </w:r>
            <w:r w:rsidR="008F6784">
              <w:rPr>
                <w:rFonts w:cs="Arial"/>
                <w:sz w:val="18"/>
                <w:szCs w:val="18"/>
              </w:rPr>
              <w:tab/>
            </w:r>
            <w:r w:rsidR="00AA1ABA">
              <w:rPr>
                <w:rFonts w:cs="Arial"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93509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7FA" w:rsidRPr="00AB22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347FA">
              <w:rPr>
                <w:rFonts w:cs="Arial"/>
                <w:sz w:val="18"/>
                <w:szCs w:val="18"/>
              </w:rPr>
              <w:t xml:space="preserve"> </w:t>
            </w:r>
            <w:r w:rsidR="00AA1ABA">
              <w:rPr>
                <w:rFonts w:cs="Arial"/>
                <w:sz w:val="18"/>
                <w:szCs w:val="18"/>
              </w:rPr>
              <w:t>Nein, Information folgt</w:t>
            </w:r>
          </w:p>
          <w:p w14:paraId="57F6D9B4" w14:textId="77777777" w:rsidR="00C347FA" w:rsidRDefault="00C347FA" w:rsidP="00C347FA">
            <w:pPr>
              <w:tabs>
                <w:tab w:val="left" w:pos="560"/>
              </w:tabs>
              <w:spacing w:before="20" w:after="20"/>
              <w:ind w:left="284" w:hanging="284"/>
              <w:rPr>
                <w:rFonts w:cs="Arial"/>
                <w:sz w:val="18"/>
                <w:szCs w:val="18"/>
              </w:rPr>
            </w:pPr>
          </w:p>
          <w:p w14:paraId="58DBFD21" w14:textId="3ECDBCC9" w:rsidR="00C347FA" w:rsidRPr="00C347FA" w:rsidRDefault="00C347FA" w:rsidP="00C347FA">
            <w:pPr>
              <w:tabs>
                <w:tab w:val="left" w:pos="560"/>
              </w:tabs>
              <w:spacing w:before="20" w:after="20"/>
              <w:ind w:left="284" w:hanging="284"/>
              <w:rPr>
                <w:rFonts w:cs="Arial"/>
                <w:sz w:val="16"/>
                <w:szCs w:val="16"/>
              </w:rPr>
            </w:pPr>
            <w:r w:rsidRPr="00C347FA">
              <w:rPr>
                <w:rFonts w:cs="Arial"/>
                <w:sz w:val="16"/>
                <w:szCs w:val="16"/>
              </w:rPr>
              <w:t xml:space="preserve">Datum: </w:t>
            </w:r>
            <w:sdt>
              <w:sdtPr>
                <w:rPr>
                  <w:rFonts w:cs="Arial"/>
                  <w:sz w:val="16"/>
                  <w:szCs w:val="16"/>
                </w:rPr>
                <w:id w:val="1852526101"/>
                <w:placeholder>
                  <w:docPart w:val="029BC103484B4F4582F9EFE78A736CDE"/>
                </w:placeholder>
                <w:showingPlcHdr/>
              </w:sdtPr>
              <w:sdtContent>
                <w:r w:rsidR="00AA1ABA" w:rsidRPr="00112591">
                  <w:rPr>
                    <w:rStyle w:val="FormatvorlagePlatzhaltertextRot"/>
                    <w:rFonts w:cs="Arial"/>
                  </w:rPr>
                  <w:t>[…]</w:t>
                </w:r>
              </w:sdtContent>
            </w:sdt>
          </w:p>
          <w:p w14:paraId="70E4D13A" w14:textId="4129D162" w:rsidR="00C347FA" w:rsidRPr="00C347FA" w:rsidRDefault="00C347FA" w:rsidP="00C347FA">
            <w:pPr>
              <w:tabs>
                <w:tab w:val="left" w:pos="560"/>
              </w:tabs>
              <w:spacing w:before="20" w:after="20"/>
              <w:ind w:left="284" w:hanging="284"/>
              <w:rPr>
                <w:rFonts w:cs="Arial"/>
                <w:sz w:val="18"/>
                <w:szCs w:val="18"/>
              </w:rPr>
            </w:pPr>
            <w:r w:rsidRPr="00C347FA">
              <w:rPr>
                <w:rFonts w:cs="Arial"/>
                <w:sz w:val="16"/>
                <w:szCs w:val="16"/>
              </w:rPr>
              <w:t>Unterschrift:</w:t>
            </w:r>
            <w:r w:rsidR="00AA1ABA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37855001"/>
                <w:placeholder>
                  <w:docPart w:val="21FA75E4703C4349BD3B6B7833134290"/>
                </w:placeholder>
                <w:showingPlcHdr/>
              </w:sdtPr>
              <w:sdtContent>
                <w:r w:rsidR="00AA1ABA" w:rsidRPr="00112591">
                  <w:rPr>
                    <w:rStyle w:val="FormatvorlagePlatzhaltertextRot"/>
                    <w:rFonts w:cs="Arial"/>
                  </w:rPr>
                  <w:t>[…]</w:t>
                </w:r>
              </w:sdtContent>
            </w:sdt>
          </w:p>
        </w:tc>
      </w:tr>
    </w:tbl>
    <w:p w14:paraId="133B5B6A" w14:textId="3E8CD6C2" w:rsidR="00930F9B" w:rsidRPr="00BF1B2B" w:rsidRDefault="00930F9B" w:rsidP="00187E8B">
      <w:pPr>
        <w:rPr>
          <w:sz w:val="12"/>
          <w:szCs w:val="12"/>
        </w:rPr>
      </w:pPr>
    </w:p>
    <w:sectPr w:rsidR="00930F9B" w:rsidRPr="00BF1B2B" w:rsidSect="00C347FA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680" w:right="680" w:bottom="709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426A" w14:textId="77777777" w:rsidR="006E3710" w:rsidRDefault="006E3710">
      <w:r>
        <w:separator/>
      </w:r>
    </w:p>
  </w:endnote>
  <w:endnote w:type="continuationSeparator" w:id="0">
    <w:p w14:paraId="5BF93548" w14:textId="77777777" w:rsidR="006E3710" w:rsidRDefault="006E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7F6952" w14:paraId="1D9F467A" w14:textId="77777777" w:rsidTr="007F6952">
      <w:tc>
        <w:tcPr>
          <w:tcW w:w="9979" w:type="dxa"/>
          <w:hideMark/>
        </w:tcPr>
        <w:p w14:paraId="4B949184" w14:textId="6C7A5BE0" w:rsidR="007F6952" w:rsidRDefault="007F6952" w:rsidP="007F6952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A588C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C0B53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A588C">
            <w:rPr>
              <w:noProof/>
            </w:rPr>
            <w:instrText>-1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384373B0" w14:textId="0F056039" w:rsidR="001D33AD" w:rsidRPr="001D33AD" w:rsidRDefault="001D33AD" w:rsidP="001D33AD">
    <w:pPr>
      <w:pStyle w:val="Formular-Fuzeile"/>
    </w:pPr>
    <w:r w:rsidRPr="001D33AD">
      <w:rPr>
        <w:rStyle w:val="FormularfuKurzbezeichnung10pt"/>
      </w:rPr>
      <w:fldChar w:fldCharType="begin"/>
    </w:r>
    <w:r w:rsidRPr="001D33AD">
      <w:rPr>
        <w:rStyle w:val="FormularfuKurzbezeichnung10pt"/>
      </w:rPr>
      <w:instrText xml:space="preserve"> DOCPROPERTY "Formtext" \* MERGEFORMAT </w:instrText>
    </w:r>
    <w:r w:rsidRPr="001D33AD">
      <w:rPr>
        <w:rStyle w:val="FormularfuKurzbezeichnung10pt"/>
      </w:rPr>
      <w:fldChar w:fldCharType="separate"/>
    </w:r>
    <w:r w:rsidR="001A588C">
      <w:rPr>
        <w:rStyle w:val="FormularfuKurzbezeichnung10pt"/>
      </w:rPr>
      <w:t>F 2406</w:t>
    </w:r>
    <w:r w:rsidRPr="001D33AD">
      <w:rPr>
        <w:rStyle w:val="FormularfuKurzbezeichnung10pt"/>
      </w:rPr>
      <w:fldChar w:fldCharType="end"/>
    </w:r>
    <w:r w:rsidRPr="001D33AD">
      <w:rPr>
        <w:rStyle w:val="FormularfuKurzbezeichnung10pt"/>
        <w:rFonts w:cs="Times New Roman"/>
        <w:sz w:val="14"/>
      </w:rPr>
      <w:t xml:space="preserve"> </w:t>
    </w:r>
    <w:fldSimple w:instr=" DOCPROPERTY &quot;Stand&quot;  \* MERGEFORMAT ">
      <w:r w:rsidR="001A588C">
        <w:t>0125</w:t>
      </w:r>
    </w:fldSimple>
    <w:r w:rsidRPr="001D33AD">
      <w:t xml:space="preserve"> </w:t>
    </w:r>
    <w:fldSimple w:instr=" DOCPROPERTY &quot;Bezeichnung&quot;  \* MERGEFORMAT ">
      <w:r w:rsidR="001A588C">
        <w:t>Verordnung Rehasport/Funktionstraining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7F6952" w14:paraId="4F3A0479" w14:textId="77777777" w:rsidTr="008F6784">
      <w:tc>
        <w:tcPr>
          <w:tcW w:w="9979" w:type="dxa"/>
          <w:hideMark/>
        </w:tcPr>
        <w:p w14:paraId="6712970F" w14:textId="317758E9" w:rsidR="007F6952" w:rsidRDefault="00BF1B2B" w:rsidP="00EB42C1">
          <w:r w:rsidRPr="00013A0F">
            <w:rPr>
              <w:sz w:val="12"/>
              <w:szCs w:val="12"/>
              <w:vertAlign w:val="superscript"/>
            </w:rPr>
            <w:t>1</w:t>
          </w:r>
          <w:r w:rsidRPr="00013A0F">
            <w:rPr>
              <w:sz w:val="12"/>
              <w:szCs w:val="12"/>
            </w:rPr>
            <w:t xml:space="preserve"> oder Handchirurgin/Handchirurg nach § 37 Abs. 3 Ärztevertrag</w:t>
          </w:r>
        </w:p>
      </w:tc>
    </w:tr>
  </w:tbl>
  <w:p w14:paraId="7FCA709E" w14:textId="336F9C56" w:rsidR="007F6952" w:rsidRPr="001D33AD" w:rsidRDefault="008F6784" w:rsidP="008F6784">
    <w:pPr>
      <w:pStyle w:val="Formular-Fuzeile"/>
      <w:tabs>
        <w:tab w:val="left" w:pos="3970"/>
      </w:tabs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\* MERGEFORMAT </w:instrText>
    </w:r>
    <w:r>
      <w:rPr>
        <w:rStyle w:val="FormularfuKurzbezeichnung10pt"/>
      </w:rPr>
      <w:fldChar w:fldCharType="separate"/>
    </w:r>
    <w:r w:rsidR="001A588C">
      <w:rPr>
        <w:rStyle w:val="FormularfuKurzbezeichnung10pt"/>
      </w:rPr>
      <w:t>F 2406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1A588C">
        <w:t>0125</w:t>
      </w:r>
    </w:fldSimple>
    <w:r>
      <w:t xml:space="preserve"> </w:t>
    </w:r>
    <w:fldSimple w:instr=" DOCPROPERTY &quot;Bezeichnung&quot;  \* MERGEFORMAT ">
      <w:r w:rsidR="001A588C">
        <w:t>Verordnung Rehasport/Funktionstraining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A646" w14:textId="77777777" w:rsidR="006E3710" w:rsidRDefault="006E3710">
      <w:r>
        <w:separator/>
      </w:r>
    </w:p>
  </w:footnote>
  <w:footnote w:type="continuationSeparator" w:id="0">
    <w:p w14:paraId="784DFFC2" w14:textId="77777777" w:rsidR="006E3710" w:rsidRDefault="006E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B1D6" w14:textId="75A33EE9" w:rsidR="00930F9B" w:rsidRDefault="00930F9B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121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18C"/>
    <w:multiLevelType w:val="hybridMultilevel"/>
    <w:tmpl w:val="FB92C1CC"/>
    <w:lvl w:ilvl="0" w:tplc="F246EB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63198"/>
    <w:multiLevelType w:val="hybridMultilevel"/>
    <w:tmpl w:val="F1FA8C76"/>
    <w:lvl w:ilvl="0" w:tplc="8E609F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658A"/>
    <w:multiLevelType w:val="hybridMultilevel"/>
    <w:tmpl w:val="4C4EA2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38B4"/>
    <w:multiLevelType w:val="hybridMultilevel"/>
    <w:tmpl w:val="FD7C18D8"/>
    <w:lvl w:ilvl="0" w:tplc="F246EB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D1A2A"/>
    <w:multiLevelType w:val="hybridMultilevel"/>
    <w:tmpl w:val="EF482D08"/>
    <w:lvl w:ilvl="0" w:tplc="DD5C9B4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F776D"/>
    <w:multiLevelType w:val="hybridMultilevel"/>
    <w:tmpl w:val="6890BF00"/>
    <w:lvl w:ilvl="0" w:tplc="C160F952">
      <w:start w:val="1"/>
      <w:numFmt w:val="lowerLetter"/>
      <w:lvlText w:val="%1)"/>
      <w:lvlJc w:val="left"/>
      <w:pPr>
        <w:tabs>
          <w:tab w:val="num" w:pos="1135"/>
        </w:tabs>
        <w:ind w:left="1135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EA3067C"/>
    <w:multiLevelType w:val="hybridMultilevel"/>
    <w:tmpl w:val="8A381E38"/>
    <w:lvl w:ilvl="0" w:tplc="04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7CA1"/>
    <w:multiLevelType w:val="hybridMultilevel"/>
    <w:tmpl w:val="6A42F186"/>
    <w:lvl w:ilvl="0" w:tplc="43E407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1E105A"/>
    <w:multiLevelType w:val="hybridMultilevel"/>
    <w:tmpl w:val="E1F64F56"/>
    <w:lvl w:ilvl="0" w:tplc="04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432EB"/>
    <w:multiLevelType w:val="hybridMultilevel"/>
    <w:tmpl w:val="3A704FC2"/>
    <w:lvl w:ilvl="0" w:tplc="8E609F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80953">
    <w:abstractNumId w:val="5"/>
  </w:num>
  <w:num w:numId="2" w16cid:durableId="274139392">
    <w:abstractNumId w:val="7"/>
  </w:num>
  <w:num w:numId="3" w16cid:durableId="2105219337">
    <w:abstractNumId w:val="1"/>
  </w:num>
  <w:num w:numId="4" w16cid:durableId="2098943285">
    <w:abstractNumId w:val="0"/>
  </w:num>
  <w:num w:numId="5" w16cid:durableId="657660075">
    <w:abstractNumId w:val="3"/>
  </w:num>
  <w:num w:numId="6" w16cid:durableId="756097238">
    <w:abstractNumId w:val="6"/>
  </w:num>
  <w:num w:numId="7" w16cid:durableId="1617641988">
    <w:abstractNumId w:val="8"/>
  </w:num>
  <w:num w:numId="8" w16cid:durableId="1002201645">
    <w:abstractNumId w:val="2"/>
  </w:num>
  <w:num w:numId="9" w16cid:durableId="1597060099">
    <w:abstractNumId w:val="9"/>
  </w:num>
  <w:num w:numId="10" w16cid:durableId="1023704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A1"/>
    <w:rsid w:val="00002A0D"/>
    <w:rsid w:val="00013A0F"/>
    <w:rsid w:val="0001684E"/>
    <w:rsid w:val="00025181"/>
    <w:rsid w:val="00090ABB"/>
    <w:rsid w:val="000A2906"/>
    <w:rsid w:val="000C504B"/>
    <w:rsid w:val="000C6AC8"/>
    <w:rsid w:val="000D20D1"/>
    <w:rsid w:val="00103AFE"/>
    <w:rsid w:val="00106053"/>
    <w:rsid w:val="00112591"/>
    <w:rsid w:val="00114FB5"/>
    <w:rsid w:val="0015485A"/>
    <w:rsid w:val="00187E8B"/>
    <w:rsid w:val="001A588C"/>
    <w:rsid w:val="001B2953"/>
    <w:rsid w:val="001D315A"/>
    <w:rsid w:val="001D33AD"/>
    <w:rsid w:val="001E32AD"/>
    <w:rsid w:val="00204019"/>
    <w:rsid w:val="002122BD"/>
    <w:rsid w:val="00214D42"/>
    <w:rsid w:val="00221E14"/>
    <w:rsid w:val="002342F0"/>
    <w:rsid w:val="0024134A"/>
    <w:rsid w:val="00261BB0"/>
    <w:rsid w:val="00273F94"/>
    <w:rsid w:val="00274066"/>
    <w:rsid w:val="0029353A"/>
    <w:rsid w:val="002A7608"/>
    <w:rsid w:val="002C31B7"/>
    <w:rsid w:val="002F357E"/>
    <w:rsid w:val="002F5540"/>
    <w:rsid w:val="0032483C"/>
    <w:rsid w:val="00361BE2"/>
    <w:rsid w:val="0039139D"/>
    <w:rsid w:val="003C36EA"/>
    <w:rsid w:val="003D2FC2"/>
    <w:rsid w:val="003D71BB"/>
    <w:rsid w:val="003F0A8F"/>
    <w:rsid w:val="00435A4C"/>
    <w:rsid w:val="004448B0"/>
    <w:rsid w:val="004645C3"/>
    <w:rsid w:val="004A2BD9"/>
    <w:rsid w:val="004B557F"/>
    <w:rsid w:val="004F6AF9"/>
    <w:rsid w:val="005047E4"/>
    <w:rsid w:val="005108B3"/>
    <w:rsid w:val="00531621"/>
    <w:rsid w:val="00550D88"/>
    <w:rsid w:val="00553838"/>
    <w:rsid w:val="00557564"/>
    <w:rsid w:val="00561BF8"/>
    <w:rsid w:val="00562510"/>
    <w:rsid w:val="005754E4"/>
    <w:rsid w:val="005B7C15"/>
    <w:rsid w:val="005E2DD7"/>
    <w:rsid w:val="0062068E"/>
    <w:rsid w:val="00653918"/>
    <w:rsid w:val="00675F06"/>
    <w:rsid w:val="006C5E3A"/>
    <w:rsid w:val="006E3239"/>
    <w:rsid w:val="006E3710"/>
    <w:rsid w:val="007241AC"/>
    <w:rsid w:val="007257AB"/>
    <w:rsid w:val="00772E29"/>
    <w:rsid w:val="007864A5"/>
    <w:rsid w:val="0078655C"/>
    <w:rsid w:val="00790299"/>
    <w:rsid w:val="00791D74"/>
    <w:rsid w:val="007E7C50"/>
    <w:rsid w:val="007F35C8"/>
    <w:rsid w:val="007F6952"/>
    <w:rsid w:val="00874479"/>
    <w:rsid w:val="008750B8"/>
    <w:rsid w:val="00876B9E"/>
    <w:rsid w:val="008A22D4"/>
    <w:rsid w:val="008D0980"/>
    <w:rsid w:val="008D5646"/>
    <w:rsid w:val="008E1DEB"/>
    <w:rsid w:val="008F393C"/>
    <w:rsid w:val="008F65DD"/>
    <w:rsid w:val="008F6784"/>
    <w:rsid w:val="009133EF"/>
    <w:rsid w:val="00913A4F"/>
    <w:rsid w:val="00930F9B"/>
    <w:rsid w:val="00940547"/>
    <w:rsid w:val="00962D2B"/>
    <w:rsid w:val="009630F1"/>
    <w:rsid w:val="00984FCB"/>
    <w:rsid w:val="009872EB"/>
    <w:rsid w:val="00997272"/>
    <w:rsid w:val="009A7187"/>
    <w:rsid w:val="009B75DA"/>
    <w:rsid w:val="009B789B"/>
    <w:rsid w:val="009D1611"/>
    <w:rsid w:val="009D5D29"/>
    <w:rsid w:val="009E124B"/>
    <w:rsid w:val="00A0460A"/>
    <w:rsid w:val="00A13C0E"/>
    <w:rsid w:val="00A22383"/>
    <w:rsid w:val="00A244D7"/>
    <w:rsid w:val="00A416B8"/>
    <w:rsid w:val="00A4372A"/>
    <w:rsid w:val="00A4463A"/>
    <w:rsid w:val="00A74F82"/>
    <w:rsid w:val="00A9645D"/>
    <w:rsid w:val="00A966BC"/>
    <w:rsid w:val="00AA1ABA"/>
    <w:rsid w:val="00AB227A"/>
    <w:rsid w:val="00AB60F1"/>
    <w:rsid w:val="00AB7FC8"/>
    <w:rsid w:val="00AE0601"/>
    <w:rsid w:val="00B00A39"/>
    <w:rsid w:val="00B07F8D"/>
    <w:rsid w:val="00B1078F"/>
    <w:rsid w:val="00B13B63"/>
    <w:rsid w:val="00B2650A"/>
    <w:rsid w:val="00B33182"/>
    <w:rsid w:val="00B41C7F"/>
    <w:rsid w:val="00B65453"/>
    <w:rsid w:val="00B81C57"/>
    <w:rsid w:val="00BA6B63"/>
    <w:rsid w:val="00BC7F03"/>
    <w:rsid w:val="00BD5D0D"/>
    <w:rsid w:val="00BF1B2B"/>
    <w:rsid w:val="00C01D9D"/>
    <w:rsid w:val="00C06350"/>
    <w:rsid w:val="00C13994"/>
    <w:rsid w:val="00C347FA"/>
    <w:rsid w:val="00C6573D"/>
    <w:rsid w:val="00C96997"/>
    <w:rsid w:val="00CB444E"/>
    <w:rsid w:val="00CB55D5"/>
    <w:rsid w:val="00CB696E"/>
    <w:rsid w:val="00CE3120"/>
    <w:rsid w:val="00CF164A"/>
    <w:rsid w:val="00D03A5E"/>
    <w:rsid w:val="00D20B72"/>
    <w:rsid w:val="00D4017B"/>
    <w:rsid w:val="00D47143"/>
    <w:rsid w:val="00D5470C"/>
    <w:rsid w:val="00D55848"/>
    <w:rsid w:val="00D56878"/>
    <w:rsid w:val="00D90D33"/>
    <w:rsid w:val="00D9474D"/>
    <w:rsid w:val="00DA2544"/>
    <w:rsid w:val="00DA680F"/>
    <w:rsid w:val="00DB35ED"/>
    <w:rsid w:val="00DF7938"/>
    <w:rsid w:val="00E0398C"/>
    <w:rsid w:val="00E32BAB"/>
    <w:rsid w:val="00E72D16"/>
    <w:rsid w:val="00EA6F32"/>
    <w:rsid w:val="00EB42C1"/>
    <w:rsid w:val="00EC0B53"/>
    <w:rsid w:val="00EC2714"/>
    <w:rsid w:val="00EC4D44"/>
    <w:rsid w:val="00EC5227"/>
    <w:rsid w:val="00ED7E34"/>
    <w:rsid w:val="00EE557A"/>
    <w:rsid w:val="00EF00A1"/>
    <w:rsid w:val="00F02BE3"/>
    <w:rsid w:val="00F101F5"/>
    <w:rsid w:val="00F3121A"/>
    <w:rsid w:val="00F72731"/>
    <w:rsid w:val="00F76402"/>
    <w:rsid w:val="00F97F6C"/>
    <w:rsid w:val="00FA45EB"/>
    <w:rsid w:val="00FC7DFD"/>
    <w:rsid w:val="00FE3ADC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45332"/>
  <w15:docId w15:val="{F5317BE8-6BB2-4EC8-A158-8B07CF4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20D1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30F9B"/>
    <w:rPr>
      <w:rFonts w:ascii="Tahoma" w:hAnsi="Tahoma" w:cs="Tahoma"/>
      <w:sz w:val="16"/>
      <w:szCs w:val="16"/>
    </w:rPr>
  </w:style>
  <w:style w:type="paragraph" w:customStyle="1" w:styleId="Folgeseitenhinweis">
    <w:name w:val="Folgeseitenhinweis"/>
    <w:basedOn w:val="Fuzeile"/>
    <w:next w:val="Fuzeile"/>
    <w:qFormat/>
    <w:rsid w:val="007F6952"/>
    <w:pPr>
      <w:tabs>
        <w:tab w:val="clear" w:pos="4536"/>
        <w:tab w:val="clear" w:pos="9072"/>
      </w:tabs>
      <w:suppressAutoHyphens/>
      <w:jc w:val="right"/>
    </w:pPr>
    <w:rPr>
      <w:rFonts w:eastAsia="Batang"/>
      <w:szCs w:val="14"/>
    </w:rPr>
  </w:style>
  <w:style w:type="paragraph" w:customStyle="1" w:styleId="Formular-Fuzeile">
    <w:name w:val="Formular-Fußzeile"/>
    <w:basedOn w:val="Fuzeile"/>
    <w:next w:val="Fuzeile"/>
    <w:qFormat/>
    <w:rsid w:val="007F6952"/>
    <w:pPr>
      <w:tabs>
        <w:tab w:val="clear" w:pos="4536"/>
        <w:tab w:val="clear" w:pos="9072"/>
      </w:tabs>
      <w:suppressAutoHyphens/>
    </w:pPr>
    <w:rPr>
      <w:rFonts w:eastAsia="Batang"/>
      <w:sz w:val="14"/>
      <w:szCs w:val="14"/>
    </w:rPr>
  </w:style>
  <w:style w:type="character" w:customStyle="1" w:styleId="FormularfuKurzbezeichnung10pt">
    <w:name w:val="Formularfuß Kurzbezeichnung 10pt"/>
    <w:uiPriority w:val="1"/>
    <w:qFormat/>
    <w:rsid w:val="007F6952"/>
    <w:rPr>
      <w:rFonts w:ascii="Arial" w:hAnsi="Arial" w:cs="Arial" w:hint="default"/>
      <w:sz w:val="20"/>
    </w:rPr>
  </w:style>
  <w:style w:type="character" w:styleId="Platzhaltertext">
    <w:name w:val="Placeholder Text"/>
    <w:basedOn w:val="Absatz-Standardschriftart"/>
    <w:uiPriority w:val="99"/>
    <w:semiHidden/>
    <w:rsid w:val="00F3121A"/>
    <w:rPr>
      <w:color w:val="808080"/>
    </w:rPr>
  </w:style>
  <w:style w:type="paragraph" w:styleId="berarbeitung">
    <w:name w:val="Revision"/>
    <w:hidden/>
    <w:uiPriority w:val="99"/>
    <w:semiHidden/>
    <w:rsid w:val="00C6573D"/>
    <w:rPr>
      <w:rFonts w:ascii="Arial" w:hAnsi="Arial"/>
    </w:rPr>
  </w:style>
  <w:style w:type="table" w:styleId="Tabellenraster">
    <w:name w:val="Table Grid"/>
    <w:basedOn w:val="NormaleTabelle"/>
    <w:uiPriority w:val="39"/>
    <w:rsid w:val="009D1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16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atvorlagePlatzhaltertextTextkrperCalibri11PtRot">
    <w:name w:val="Formatvorlage Platzhaltertext + +Textkörper (Calibri) 11 Pt. Rot"/>
    <w:basedOn w:val="Platzhaltertext"/>
    <w:rsid w:val="00E72D16"/>
    <w:rPr>
      <w:rFonts w:ascii="Arial" w:hAnsi="Arial"/>
      <w:color w:val="FF0000"/>
      <w:sz w:val="18"/>
    </w:rPr>
  </w:style>
  <w:style w:type="paragraph" w:customStyle="1" w:styleId="FormatvorlageListenabsatz9Pt">
    <w:name w:val="Formatvorlage Listenabsatz + 9 Pt."/>
    <w:basedOn w:val="Listenabsatz"/>
    <w:rsid w:val="00E72D16"/>
    <w:rPr>
      <w:rFonts w:ascii="Arial" w:hAnsi="Arial"/>
      <w:sz w:val="18"/>
    </w:rPr>
  </w:style>
  <w:style w:type="character" w:customStyle="1" w:styleId="FormatvorlagePlatzhaltertextRot">
    <w:name w:val="Formatvorlage Platzhaltertext + Rot"/>
    <w:basedOn w:val="Platzhaltertext"/>
    <w:rsid w:val="008F65DD"/>
    <w:rPr>
      <w:vanish/>
      <w:color w:val="FF0000"/>
    </w:rPr>
  </w:style>
  <w:style w:type="character" w:customStyle="1" w:styleId="FormatvorlagePlatzhaltertext9PtRot">
    <w:name w:val="Formatvorlage Platzhaltertext + 9 Pt. Rot"/>
    <w:basedOn w:val="Platzhaltertext"/>
    <w:rsid w:val="008F65DD"/>
    <w:rPr>
      <w:vanish/>
      <w:color w:val="FF0000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9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398C"/>
  </w:style>
  <w:style w:type="character" w:customStyle="1" w:styleId="KommentartextZchn">
    <w:name w:val="Kommentartext Zchn"/>
    <w:basedOn w:val="Absatz-Standardschriftart"/>
    <w:link w:val="Kommentartext"/>
    <w:uiPriority w:val="99"/>
    <w:rsid w:val="00E0398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9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98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FA7CCE16A43A5AF30DA0A29BF8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3B9E0-E25D-4DDE-9AB0-4DAD0FC73FF4}"/>
      </w:docPartPr>
      <w:docPartBody>
        <w:p w:rsidR="003C659A" w:rsidRDefault="00356B7A" w:rsidP="00356B7A">
          <w:pPr>
            <w:pStyle w:val="0B8FA7CCE16A43A5AF30DA0A29BF8D29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943F6CD9DC234F09BB84C43998A16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84B04-C796-4A71-9E06-7B969EED0B03}"/>
      </w:docPartPr>
      <w:docPartBody>
        <w:p w:rsidR="003C659A" w:rsidRDefault="00356B7A" w:rsidP="00356B7A">
          <w:pPr>
            <w:pStyle w:val="943F6CD9DC234F09BB84C43998A16A02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9DCE2DB5BB044F1A88A2061A95F54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8D770-BF75-4126-8B52-A9E86BFC4E64}"/>
      </w:docPartPr>
      <w:docPartBody>
        <w:p w:rsidR="003C659A" w:rsidRDefault="00356B7A" w:rsidP="00356B7A">
          <w:pPr>
            <w:pStyle w:val="9DCE2DB5BB044F1A88A2061A95F54498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D6A45DB8CC294B498FAB9BF7FBE87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F3974-535A-487F-9C54-81E7FC82B0D9}"/>
      </w:docPartPr>
      <w:docPartBody>
        <w:p w:rsidR="003C659A" w:rsidRDefault="00356B7A" w:rsidP="00356B7A">
          <w:pPr>
            <w:pStyle w:val="D6A45DB8CC294B498FAB9BF7FBE8758F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6A8144078A4E47A0A542A858EC164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16891-9138-4A51-B097-6A1E08D42756}"/>
      </w:docPartPr>
      <w:docPartBody>
        <w:p w:rsidR="003C659A" w:rsidRDefault="00356B7A" w:rsidP="00356B7A">
          <w:pPr>
            <w:pStyle w:val="6A8144078A4E47A0A542A858EC164BD3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56A008CAAFDB4FB8BEABACBC64975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85FA5-68C2-47BA-992D-E94593A22BF1}"/>
      </w:docPartPr>
      <w:docPartBody>
        <w:p w:rsidR="002C452B" w:rsidRDefault="00356B7A" w:rsidP="00356B7A">
          <w:pPr>
            <w:pStyle w:val="56A008CAAFDB4FB8BEABACBC64975C11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C35C7AB292AB4D1FAE9A3C9A452F9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418FC-FE23-4A86-B191-FCECB860F46B}"/>
      </w:docPartPr>
      <w:docPartBody>
        <w:p w:rsidR="002C452B" w:rsidRDefault="00356B7A" w:rsidP="00356B7A">
          <w:pPr>
            <w:pStyle w:val="C35C7AB292AB4D1FAE9A3C9A452F901C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D6949B7D47D4499386FD8308289FA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D0764-B731-4D62-8E76-64C426AA947C}"/>
      </w:docPartPr>
      <w:docPartBody>
        <w:p w:rsidR="00303B99" w:rsidRDefault="00356B7A" w:rsidP="00356B7A">
          <w:pPr>
            <w:pStyle w:val="D6949B7D47D4499386FD8308289FA9A8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38B65F383E9E46268AA9E288AF09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AEB9C-2F38-4D25-B92E-2689FE67325D}"/>
      </w:docPartPr>
      <w:docPartBody>
        <w:p w:rsidR="00303B99" w:rsidRDefault="00356B7A" w:rsidP="00356B7A">
          <w:pPr>
            <w:pStyle w:val="38B65F383E9E46268AA9E288AF09BC4B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07CFB4EDD0BC4338BD9C7A3945FA2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BB073-F3B1-4CF7-8418-737F01E7541D}"/>
      </w:docPartPr>
      <w:docPartBody>
        <w:p w:rsidR="00303B99" w:rsidRDefault="00356B7A" w:rsidP="00356B7A">
          <w:pPr>
            <w:pStyle w:val="07CFB4EDD0BC4338BD9C7A3945FA29F9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46C7A4C96C264ECAA1A475DF1C158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373C4-BCEC-45E1-9AC9-247560CC2F2D}"/>
      </w:docPartPr>
      <w:docPartBody>
        <w:p w:rsidR="00303B99" w:rsidRDefault="00356B7A" w:rsidP="00356B7A">
          <w:pPr>
            <w:pStyle w:val="46C7A4C96C264ECAA1A475DF1C158CB51"/>
          </w:pPr>
          <w:r w:rsidRPr="00112591">
            <w:rPr>
              <w:rStyle w:val="FormatvorlagePlatzhaltertextRot"/>
              <w:rFonts w:cs="Arial"/>
            </w:rPr>
            <w:t>[…]</w:t>
          </w:r>
        </w:p>
      </w:docPartBody>
    </w:docPart>
    <w:docPart>
      <w:docPartPr>
        <w:name w:val="31DFF523FEBA414693C4FDD0CE9B7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04494-4404-47BA-B69C-2D97E80A2F65}"/>
      </w:docPartPr>
      <w:docPartBody>
        <w:p w:rsidR="00303B99" w:rsidRDefault="00356B7A" w:rsidP="00356B7A">
          <w:pPr>
            <w:pStyle w:val="31DFF523FEBA414693C4FDD0CE9B75A61"/>
          </w:pPr>
          <w:r w:rsidRPr="00112591">
            <w:rPr>
              <w:rStyle w:val="FormatvorlagePlatzhaltertextRot"/>
              <w:rFonts w:cs="Arial"/>
            </w:rPr>
            <w:t>[…]</w:t>
          </w:r>
        </w:p>
      </w:docPartBody>
    </w:docPart>
    <w:docPart>
      <w:docPartPr>
        <w:name w:val="2195523B2D5D42F1B4097908A7963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8F7EB-1301-44B9-8250-289E1B689157}"/>
      </w:docPartPr>
      <w:docPartBody>
        <w:p w:rsidR="00303B99" w:rsidRDefault="00356B7A" w:rsidP="00356B7A">
          <w:pPr>
            <w:pStyle w:val="2195523B2D5D42F1B4097908A79632661"/>
          </w:pPr>
          <w:r w:rsidRPr="00112591">
            <w:rPr>
              <w:rStyle w:val="FormatvorlagePlatzhaltertextRot"/>
              <w:rFonts w:cs="Arial"/>
            </w:rPr>
            <w:t>[…]</w:t>
          </w:r>
        </w:p>
      </w:docPartBody>
    </w:docPart>
    <w:docPart>
      <w:docPartPr>
        <w:name w:val="68B1249326C842828C7E259CCAFA6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C3B7E-FCE5-4A84-BB5E-47B50A78D0A5}"/>
      </w:docPartPr>
      <w:docPartBody>
        <w:p w:rsidR="00303B99" w:rsidRDefault="00356B7A" w:rsidP="00356B7A">
          <w:pPr>
            <w:pStyle w:val="68B1249326C842828C7E259CCAFA68E11"/>
          </w:pPr>
          <w:r w:rsidRPr="00112591">
            <w:rPr>
              <w:rStyle w:val="FormatvorlagePlatzhaltertextRot"/>
              <w:rFonts w:cs="Arial"/>
            </w:rPr>
            <w:t>[…]</w:t>
          </w:r>
        </w:p>
      </w:docPartBody>
    </w:docPart>
    <w:docPart>
      <w:docPartPr>
        <w:name w:val="A5320C0C4FA347BCAEA872A6F9505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386D8-CE32-40D6-9592-7A5394ED4280}"/>
      </w:docPartPr>
      <w:docPartBody>
        <w:p w:rsidR="00FD5D99" w:rsidRDefault="00356B7A" w:rsidP="00356B7A">
          <w:pPr>
            <w:pStyle w:val="A5320C0C4FA347BCAEA872A6F95052331"/>
          </w:pPr>
          <w:r w:rsidRPr="00AB227A">
            <w:rPr>
              <w:rStyle w:val="FormatvorlagePlatzhaltertextRot"/>
              <w:rFonts w:cs="Arial"/>
            </w:rPr>
            <w:t>[…]</w:t>
          </w:r>
        </w:p>
      </w:docPartBody>
    </w:docPart>
    <w:docPart>
      <w:docPartPr>
        <w:name w:val="2719216D15204791B3AEFD59B110D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C637E-6239-49AD-94C3-9785BAF15311}"/>
      </w:docPartPr>
      <w:docPartBody>
        <w:p w:rsidR="00765AC0" w:rsidRDefault="00356B7A" w:rsidP="00356B7A">
          <w:pPr>
            <w:pStyle w:val="2719216D15204791B3AEFD59B110D59F1"/>
          </w:pPr>
          <w:r w:rsidRPr="00AB227A">
            <w:rPr>
              <w:rStyle w:val="FormatvorlagePlatzhaltertextRot"/>
              <w:rFonts w:cs="Arial"/>
            </w:rPr>
            <w:t>[…]</w:t>
          </w:r>
        </w:p>
      </w:docPartBody>
    </w:docPart>
    <w:docPart>
      <w:docPartPr>
        <w:name w:val="D5B84A59558D4C618DC41D941FC91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9AFE4-B398-4925-9676-61B2B74ED9E1}"/>
      </w:docPartPr>
      <w:docPartBody>
        <w:p w:rsidR="007845A1" w:rsidRDefault="00356B7A" w:rsidP="00356B7A">
          <w:pPr>
            <w:pStyle w:val="D5B84A59558D4C618DC41D941FC9182D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7961058AC1F74123B121572782882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4C248-8AD7-47BF-A4C8-655DB07B8EEA}"/>
      </w:docPartPr>
      <w:docPartBody>
        <w:p w:rsidR="007845A1" w:rsidRDefault="00356B7A" w:rsidP="00356B7A">
          <w:pPr>
            <w:pStyle w:val="7961058AC1F74123B121572782882878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4537B5F341FE4A348CC751683503F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52E87-E5AA-4D64-AB44-511680725260}"/>
      </w:docPartPr>
      <w:docPartBody>
        <w:p w:rsidR="007845A1" w:rsidRDefault="00356B7A" w:rsidP="00356B7A">
          <w:pPr>
            <w:pStyle w:val="4537B5F341FE4A348CC751683503FBBF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31342E17DB0B492E90EAA7C9388CE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7D790-5F74-43A8-94CA-63F70CB37371}"/>
      </w:docPartPr>
      <w:docPartBody>
        <w:p w:rsidR="007845A1" w:rsidRDefault="00356B7A" w:rsidP="00356B7A">
          <w:pPr>
            <w:pStyle w:val="31342E17DB0B492E90EAA7C9388CE445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E1478EDA79F843788B81CBCF435E6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AF622-DC7F-47D4-B77B-31AE228E28A9}"/>
      </w:docPartPr>
      <w:docPartBody>
        <w:p w:rsidR="007845A1" w:rsidRDefault="00356B7A" w:rsidP="00356B7A">
          <w:pPr>
            <w:pStyle w:val="E1478EDA79F843788B81CBCF435E611A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9F776A144E2C4C51AEAF906EF49B1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4CFEB-0419-484E-A7A7-5C39CF0F0724}"/>
      </w:docPartPr>
      <w:docPartBody>
        <w:p w:rsidR="007845A1" w:rsidRDefault="00356B7A" w:rsidP="00356B7A">
          <w:pPr>
            <w:pStyle w:val="9F776A144E2C4C51AEAF906EF49B1B23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F865776AD0984B2181B384963269E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6D63F-28C5-4625-8B9C-8075CAC568C1}"/>
      </w:docPartPr>
      <w:docPartBody>
        <w:p w:rsidR="007845A1" w:rsidRDefault="00356B7A" w:rsidP="00356B7A">
          <w:pPr>
            <w:pStyle w:val="F865776AD0984B2181B384963269E149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A8A5AD96DA1B4E358B562FC6C2C52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5071B-4E90-48AA-870E-33805BAFF499}"/>
      </w:docPartPr>
      <w:docPartBody>
        <w:p w:rsidR="007845A1" w:rsidRDefault="00356B7A" w:rsidP="00356B7A">
          <w:pPr>
            <w:pStyle w:val="A8A5AD96DA1B4E358B562FC6C2C524071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C34CD254167042BE9A8B387661DAE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41730-C93A-40C4-ABC2-54BDB7B58FDA}"/>
      </w:docPartPr>
      <w:docPartBody>
        <w:p w:rsidR="007845A1" w:rsidRDefault="00356B7A" w:rsidP="00356B7A">
          <w:pPr>
            <w:pStyle w:val="C34CD254167042BE9A8B387661DAE045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83C8AA5158C14A8AAD6FB4C316384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A15F8-4734-4819-AB79-42C14B2119EE}"/>
      </w:docPartPr>
      <w:docPartBody>
        <w:p w:rsidR="007845A1" w:rsidRDefault="00356B7A" w:rsidP="00356B7A">
          <w:pPr>
            <w:pStyle w:val="83C8AA5158C14A8AAD6FB4C3163840B71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029BC103484B4F4582F9EFE78A736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50544-3BD8-4422-B5D4-4FC414B63D68}"/>
      </w:docPartPr>
      <w:docPartBody>
        <w:p w:rsidR="005F2905" w:rsidRDefault="00356B7A" w:rsidP="00356B7A">
          <w:pPr>
            <w:pStyle w:val="029BC103484B4F4582F9EFE78A736CDE"/>
          </w:pPr>
          <w:r w:rsidRPr="00112591">
            <w:rPr>
              <w:rStyle w:val="FormatvorlagePlatzhaltertextRot"/>
              <w:rFonts w:cs="Arial"/>
            </w:rPr>
            <w:t>[…]</w:t>
          </w:r>
        </w:p>
      </w:docPartBody>
    </w:docPart>
    <w:docPart>
      <w:docPartPr>
        <w:name w:val="21FA75E4703C4349BD3B6B7833134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E4535-7C7B-4112-BF0E-8F815F9C7D38}"/>
      </w:docPartPr>
      <w:docPartBody>
        <w:p w:rsidR="005F2905" w:rsidRDefault="00356B7A" w:rsidP="00356B7A">
          <w:pPr>
            <w:pStyle w:val="21FA75E4703C4349BD3B6B7833134290"/>
          </w:pPr>
          <w:r w:rsidRPr="00112591">
            <w:rPr>
              <w:rStyle w:val="FormatvorlagePlatzhaltertextRot"/>
              <w:rFonts w:cs="Arial"/>
            </w:rPr>
            <w:t>[…]</w:t>
          </w:r>
        </w:p>
      </w:docPartBody>
    </w:docPart>
    <w:docPart>
      <w:docPartPr>
        <w:name w:val="84FF7331F89247BFA9827CB0BCABA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07440-48EB-4F42-862A-7E2590D8A96A}"/>
      </w:docPartPr>
      <w:docPartBody>
        <w:p w:rsidR="00775247" w:rsidRDefault="00C21EA2" w:rsidP="00C21EA2">
          <w:pPr>
            <w:pStyle w:val="84FF7331F89247BFA9827CB0BCABAE59"/>
          </w:pPr>
          <w:r w:rsidRPr="008F65DD">
            <w:rPr>
              <w:rStyle w:val="FormatvorlagePlatzhaltertextRot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9B"/>
    <w:rsid w:val="0011521B"/>
    <w:rsid w:val="001331AB"/>
    <w:rsid w:val="00134195"/>
    <w:rsid w:val="001B701B"/>
    <w:rsid w:val="00290C4A"/>
    <w:rsid w:val="002C452B"/>
    <w:rsid w:val="002F3583"/>
    <w:rsid w:val="00303B99"/>
    <w:rsid w:val="003460C1"/>
    <w:rsid w:val="00356B7A"/>
    <w:rsid w:val="003C659A"/>
    <w:rsid w:val="003E373E"/>
    <w:rsid w:val="003F0EA0"/>
    <w:rsid w:val="003F5454"/>
    <w:rsid w:val="00406719"/>
    <w:rsid w:val="00490B93"/>
    <w:rsid w:val="004E4E97"/>
    <w:rsid w:val="004F5349"/>
    <w:rsid w:val="005057D1"/>
    <w:rsid w:val="00520299"/>
    <w:rsid w:val="0054160B"/>
    <w:rsid w:val="00566BC2"/>
    <w:rsid w:val="005F2905"/>
    <w:rsid w:val="00603575"/>
    <w:rsid w:val="0072532B"/>
    <w:rsid w:val="0074446C"/>
    <w:rsid w:val="00746970"/>
    <w:rsid w:val="00765AC0"/>
    <w:rsid w:val="00775247"/>
    <w:rsid w:val="007845A1"/>
    <w:rsid w:val="007D338F"/>
    <w:rsid w:val="007D6AA6"/>
    <w:rsid w:val="00873F25"/>
    <w:rsid w:val="00876A21"/>
    <w:rsid w:val="008D58A6"/>
    <w:rsid w:val="00930E04"/>
    <w:rsid w:val="00A169BB"/>
    <w:rsid w:val="00A734FE"/>
    <w:rsid w:val="00BE5194"/>
    <w:rsid w:val="00C21EA2"/>
    <w:rsid w:val="00C8145B"/>
    <w:rsid w:val="00D327EE"/>
    <w:rsid w:val="00DC4A56"/>
    <w:rsid w:val="00DD279B"/>
    <w:rsid w:val="00E714E1"/>
    <w:rsid w:val="00F0240B"/>
    <w:rsid w:val="00F55AF0"/>
    <w:rsid w:val="00FD5D99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6B7A"/>
    <w:rPr>
      <w:color w:val="808080"/>
    </w:rPr>
  </w:style>
  <w:style w:type="character" w:customStyle="1" w:styleId="FormatvorlagePlatzhaltertextRot">
    <w:name w:val="Formatvorlage Platzhaltertext + Rot"/>
    <w:basedOn w:val="Platzhaltertext"/>
    <w:rsid w:val="00C21EA2"/>
    <w:rPr>
      <w:vanish/>
      <w:color w:val="FF0000"/>
    </w:rPr>
  </w:style>
  <w:style w:type="paragraph" w:customStyle="1" w:styleId="0B8FA7CCE16A43A5AF30DA0A29BF8D291">
    <w:name w:val="0B8FA7CCE16A43A5AF30DA0A29BF8D29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F6CD9DC234F09BB84C43998A16A021">
    <w:name w:val="943F6CD9DC234F09BB84C43998A16A02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CE2DB5BB044F1A88A2061A95F544981">
    <w:name w:val="9DCE2DB5BB044F1A88A2061A95F54498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C7AB292AB4D1FAE9A3C9A452F901C1">
    <w:name w:val="C35C7AB292AB4D1FAE9A3C9A452F901C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008CAAFDB4FB8BEABACBC64975C111">
    <w:name w:val="56A008CAAFDB4FB8BEABACBC64975C11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A45DB8CC294B498FAB9BF7FBE8758F1">
    <w:name w:val="D6A45DB8CC294B498FAB9BF7FBE8758F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144078A4E47A0A542A858EC164BD31">
    <w:name w:val="6A8144078A4E47A0A542A858EC164BD3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rmatvorlagePlatzhaltertext9PtRot">
    <w:name w:val="Formatvorlage Platzhaltertext + 9 Pt. Rot"/>
    <w:basedOn w:val="Platzhaltertext"/>
    <w:rsid w:val="00356B7A"/>
    <w:rPr>
      <w:vanish/>
      <w:color w:val="FF0000"/>
      <w:sz w:val="18"/>
    </w:rPr>
  </w:style>
  <w:style w:type="paragraph" w:customStyle="1" w:styleId="D5B84A59558D4C618DC41D941FC9182D1">
    <w:name w:val="D5B84A59558D4C618DC41D941FC9182D1"/>
    <w:rsid w:val="00356B7A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7961058AC1F74123B1215727828828781">
    <w:name w:val="7961058AC1F74123B1215727828828781"/>
    <w:rsid w:val="00356B7A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4537B5F341FE4A348CC751683503FBBF1">
    <w:name w:val="4537B5F341FE4A348CC751683503FBBF1"/>
    <w:rsid w:val="00356B7A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34CD254167042BE9A8B387661DAE0451">
    <w:name w:val="C34CD254167042BE9A8B387661DAE0451"/>
    <w:rsid w:val="00356B7A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1342E17DB0B492E90EAA7C9388CE4451">
    <w:name w:val="31342E17DB0B492E90EAA7C9388CE4451"/>
    <w:rsid w:val="00356B7A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E1478EDA79F843788B81CBCF435E611A1">
    <w:name w:val="E1478EDA79F843788B81CBCF435E611A1"/>
    <w:rsid w:val="00356B7A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9F776A144E2C4C51AEAF906EF49B1B231">
    <w:name w:val="9F776A144E2C4C51AEAF906EF49B1B231"/>
    <w:rsid w:val="00356B7A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83C8AA5158C14A8AAD6FB4C3163840B71">
    <w:name w:val="83C8AA5158C14A8AAD6FB4C3163840B71"/>
    <w:rsid w:val="00356B7A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F865776AD0984B2181B384963269E1491">
    <w:name w:val="F865776AD0984B2181B384963269E1491"/>
    <w:rsid w:val="00356B7A"/>
    <w:pPr>
      <w:ind w:left="720"/>
      <w:contextualSpacing/>
    </w:pPr>
    <w:rPr>
      <w:rFonts w:eastAsiaTheme="minorHAnsi"/>
      <w:lang w:eastAsia="en-US"/>
    </w:rPr>
  </w:style>
  <w:style w:type="paragraph" w:customStyle="1" w:styleId="A8A5AD96DA1B4E358B562FC6C2C524071">
    <w:name w:val="A8A5AD96DA1B4E358B562FC6C2C52407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C7A4C96C264ECAA1A475DF1C158CB51">
    <w:name w:val="46C7A4C96C264ECAA1A475DF1C158CB5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95523B2D5D42F1B4097908A79632661">
    <w:name w:val="2195523B2D5D42F1B4097908A7963266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DFF523FEBA414693C4FDD0CE9B75A61">
    <w:name w:val="31DFF523FEBA414693C4FDD0CE9B75A6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1249326C842828C7E259CCAFA68E11">
    <w:name w:val="68B1249326C842828C7E259CCAFA68E1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320C0C4FA347BCAEA872A6F95052331">
    <w:name w:val="A5320C0C4FA347BCAEA872A6F9505233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19216D15204791B3AEFD59B110D59F1">
    <w:name w:val="2719216D15204791B3AEFD59B110D59F1"/>
    <w:rsid w:val="00356B7A"/>
    <w:pPr>
      <w:ind w:left="720"/>
      <w:contextualSpacing/>
    </w:pPr>
    <w:rPr>
      <w:rFonts w:eastAsiaTheme="minorHAnsi"/>
      <w:lang w:eastAsia="en-US"/>
    </w:rPr>
  </w:style>
  <w:style w:type="paragraph" w:customStyle="1" w:styleId="D6949B7D47D4499386FD8308289FA9A81">
    <w:name w:val="D6949B7D47D4499386FD8308289FA9A8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B65F383E9E46268AA9E288AF09BC4B1">
    <w:name w:val="38B65F383E9E46268AA9E288AF09BC4B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CFB4EDD0BC4338BD9C7A3945FA29F91">
    <w:name w:val="07CFB4EDD0BC4338BD9C7A3945FA29F91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BC103484B4F4582F9EFE78A736CDE">
    <w:name w:val="029BC103484B4F4582F9EFE78A736CDE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A75E4703C4349BD3B6B7833134290">
    <w:name w:val="21FA75E4703C4349BD3B6B7833134290"/>
    <w:rsid w:val="00356B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FF7331F89247BFA9827CB0BCABAE59">
    <w:name w:val="84FF7331F89247BFA9827CB0BCABAE59"/>
    <w:rsid w:val="00C21EA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8AEDCD8E0A34F8257C7C86FA2C62D" ma:contentTypeVersion="4" ma:contentTypeDescription="Ein neues Dokument erstellen." ma:contentTypeScope="" ma:versionID="be2478d9ce8e68b8f059fc5bd08dac2b">
  <xsd:schema xmlns:xsd="http://www.w3.org/2001/XMLSchema" xmlns:xs="http://www.w3.org/2001/XMLSchema" xmlns:p="http://schemas.microsoft.com/office/2006/metadata/properties" xmlns:ns2="eacbf34a-07a4-4d7e-8fb1-01ff20666a6e" targetNamespace="http://schemas.microsoft.com/office/2006/metadata/properties" ma:root="true" ma:fieldsID="d564a791e1c329cd6160178b05a32c7a" ns2:_="">
    <xsd:import namespace="eacbf34a-07a4-4d7e-8fb1-01ff20666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bf34a-07a4-4d7e-8fb1-01ff20666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5E45-1E94-4368-A9B2-102632CDC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bf34a-07a4-4d7e-8fb1-01ff20666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63FA0-2C50-4B15-85DC-992E9C4E0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2803E-5CA2-4C60-B653-1DA9F576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2ACA2F-9B70-43EC-9916-4A1A2F5D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Rehasport/Funktionstraining</vt:lpstr>
    </vt:vector>
  </TitlesOfParts>
  <Company>DGUV</Company>
  <LinksUpToDate>false</LinksUpToDate>
  <CharactersWithSpaces>2545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Rehasport/Funktionstraining</dc:title>
  <dc:subject>0123</dc:subject>
  <dc:creator>AG Formtexte</dc:creator>
  <cp:keywords/>
  <dc:description/>
  <cp:lastModifiedBy>Pukies, Kristin</cp:lastModifiedBy>
  <cp:revision>2</cp:revision>
  <cp:lastPrinted>2024-12-11T08:56:00Z</cp:lastPrinted>
  <dcterms:created xsi:type="dcterms:W3CDTF">2025-02-06T08:47:00Z</dcterms:created>
  <dcterms:modified xsi:type="dcterms:W3CDTF">2025-02-06T08:47:00Z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0125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2406</vt:lpwstr>
  </property>
  <property fmtid="{D5CDD505-2E9C-101B-9397-08002B2CF9AE}" pid="6" name="Bezeichnung">
    <vt:lpwstr>Verordnung Rehasport/Funktionstraining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2023-10-18T09:57:24Z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f61da15e-c6d5-4dec-8da8-2ef6d6e39ba4</vt:lpwstr>
  </property>
  <property fmtid="{D5CDD505-2E9C-101B-9397-08002B2CF9AE}" pid="13" name="MSIP_Label_7545839c-a198-4d87-a0d2-c07b8aa32614_ContentBits">
    <vt:lpwstr>0</vt:lpwstr>
  </property>
  <property fmtid="{D5CDD505-2E9C-101B-9397-08002B2CF9AE}" pid="14" name="ContentTypeId">
    <vt:lpwstr>0x0101006D98AEDCD8E0A34F8257C7C86FA2C62D</vt:lpwstr>
  </property>
</Properties>
</file>