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9FD47" w14:textId="0C4680FE" w:rsidR="00930F9B" w:rsidRDefault="00930F9B">
      <w:pPr>
        <w:rPr>
          <w:sz w:val="2"/>
        </w:rPr>
      </w:pPr>
    </w:p>
    <w:tbl>
      <w:tblPr>
        <w:tblW w:w="9981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9"/>
        <w:gridCol w:w="1531"/>
        <w:gridCol w:w="2825"/>
        <w:gridCol w:w="1656"/>
      </w:tblGrid>
      <w:tr w:rsidR="00930F9B" w14:paraId="3682E600" w14:textId="77777777" w:rsidTr="006E3239">
        <w:tc>
          <w:tcPr>
            <w:tcW w:w="832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1343320A" w14:textId="77777777" w:rsidR="00930F9B" w:rsidRDefault="00930F9B">
            <w:pPr>
              <w:rPr>
                <w:b/>
              </w:rPr>
            </w:pPr>
            <w:r>
              <w:rPr>
                <w:b/>
                <w:sz w:val="28"/>
              </w:rPr>
              <w:t xml:space="preserve">Verordnung </w:t>
            </w:r>
            <w:r>
              <w:t>zur Durchführung einer</w:t>
            </w:r>
            <w:r>
              <w:rPr>
                <w:b/>
              </w:rPr>
              <w:t xml:space="preserve"> </w:t>
            </w:r>
            <w:r w:rsidR="003F6AA9">
              <w:rPr>
                <w:b/>
              </w:rPr>
              <w:t>Individuellen Tele-Therapie (ITT)</w:t>
            </w:r>
          </w:p>
          <w:p w14:paraId="49265A58" w14:textId="6F57675E" w:rsidR="003F6AA9" w:rsidRPr="003F6AA9" w:rsidRDefault="00000000" w:rsidP="003F6AA9">
            <w:pPr>
              <w:pStyle w:val="FormatvorlageListenabsatz9Pt"/>
              <w:tabs>
                <w:tab w:val="left" w:pos="4850"/>
              </w:tabs>
              <w:spacing w:before="20" w:after="60" w:line="240" w:lineRule="auto"/>
              <w:ind w:left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72426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AA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F6AA9">
              <w:rPr>
                <w:rFonts w:cs="Arial"/>
                <w:szCs w:val="18"/>
              </w:rPr>
              <w:t xml:space="preserve"> Erstverordnung </w:t>
            </w:r>
            <w:r w:rsidR="003F6AA9">
              <w:rPr>
                <w:rFonts w:cs="Arial"/>
                <w:szCs w:val="18"/>
              </w:rPr>
              <w:tab/>
            </w:r>
            <w:sdt>
              <w:sdtPr>
                <w:rPr>
                  <w:rFonts w:cs="Arial"/>
                  <w:szCs w:val="18"/>
                </w:rPr>
                <w:id w:val="-541671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6AA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F6AA9">
              <w:rPr>
                <w:rFonts w:cs="Arial"/>
                <w:szCs w:val="18"/>
              </w:rPr>
              <w:t xml:space="preserve"> Folgeverordnung</w:t>
            </w:r>
          </w:p>
        </w:tc>
        <w:tc>
          <w:tcPr>
            <w:tcW w:w="165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F64BBBB" w14:textId="1B1D4111" w:rsidR="00930F9B" w:rsidRDefault="00930F9B">
            <w:pPr>
              <w:rPr>
                <w:b/>
                <w:sz w:val="16"/>
              </w:rPr>
            </w:pPr>
          </w:p>
        </w:tc>
      </w:tr>
      <w:tr w:rsidR="005B7C15" w14:paraId="60B7CF4E" w14:textId="77777777" w:rsidTr="006E3239">
        <w:tc>
          <w:tcPr>
            <w:tcW w:w="55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6BE6B82" w14:textId="77777777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Unfallversicherungsträger</w:t>
            </w:r>
          </w:p>
        </w:tc>
        <w:tc>
          <w:tcPr>
            <w:tcW w:w="4481" w:type="dxa"/>
            <w:gridSpan w:val="2"/>
            <w:vMerge w:val="restart"/>
            <w:tcBorders>
              <w:left w:val="nil"/>
              <w:right w:val="single" w:sz="12" w:space="0" w:color="auto"/>
            </w:tcBorders>
          </w:tcPr>
          <w:p w14:paraId="3CA6B47A" w14:textId="77777777" w:rsidR="003F6AA9" w:rsidRPr="000E024A" w:rsidRDefault="003F6AA9" w:rsidP="003F6AA9">
            <w:pPr>
              <w:spacing w:after="60"/>
              <w:rPr>
                <w:rFonts w:cs="Arial"/>
                <w:color w:val="000000"/>
                <w:sz w:val="14"/>
                <w:szCs w:val="24"/>
              </w:rPr>
            </w:pPr>
            <w:r w:rsidRPr="000E024A">
              <w:rPr>
                <w:rFonts w:cs="Arial"/>
                <w:color w:val="000000"/>
                <w:sz w:val="14"/>
                <w:szCs w:val="24"/>
              </w:rPr>
              <w:t>Die Erstverordnung der ITT bedarf keiner Kostenzusage des Unfallversicherungsträgers. Eine Folgeverordnung bedarf einer Begründung und einer Kostenzusage.</w:t>
            </w:r>
          </w:p>
          <w:p w14:paraId="62667320" w14:textId="77777777" w:rsidR="003F6AA9" w:rsidRPr="000E024A" w:rsidRDefault="003F6AA9" w:rsidP="003F6AA9">
            <w:pPr>
              <w:spacing w:after="60"/>
              <w:rPr>
                <w:rFonts w:cs="Arial"/>
                <w:color w:val="000000"/>
                <w:sz w:val="14"/>
                <w:szCs w:val="24"/>
              </w:rPr>
            </w:pPr>
            <w:r w:rsidRPr="000E024A">
              <w:rPr>
                <w:rFonts w:cs="Arial"/>
                <w:color w:val="000000"/>
                <w:sz w:val="14"/>
                <w:szCs w:val="24"/>
              </w:rPr>
              <w:t xml:space="preserve">Die Verordnung verliert ihre Gültigkeit, wenn die Tele-Therapie nicht innerhalb von </w:t>
            </w:r>
            <w:r>
              <w:rPr>
                <w:rFonts w:cs="Arial"/>
                <w:color w:val="000000"/>
                <w:sz w:val="14"/>
                <w:szCs w:val="24"/>
              </w:rPr>
              <w:t>einem Monat</w:t>
            </w:r>
            <w:r w:rsidRPr="000E024A">
              <w:rPr>
                <w:rFonts w:cs="Arial"/>
                <w:color w:val="000000"/>
                <w:sz w:val="14"/>
                <w:szCs w:val="24"/>
              </w:rPr>
              <w:t xml:space="preserve"> nach Verordnung bzw. Entlassung aus der Rehabilitationseinrichtung begonnen wird. </w:t>
            </w:r>
          </w:p>
          <w:p w14:paraId="14D594BD" w14:textId="0F5B856B" w:rsidR="005B7C15" w:rsidRPr="006E3239" w:rsidRDefault="003F6AA9" w:rsidP="003F6AA9">
            <w:pPr>
              <w:spacing w:after="60"/>
              <w:rPr>
                <w:sz w:val="14"/>
                <w:szCs w:val="14"/>
              </w:rPr>
            </w:pPr>
            <w:r w:rsidRPr="000E024A">
              <w:rPr>
                <w:rFonts w:cs="Arial"/>
                <w:sz w:val="14"/>
                <w:szCs w:val="14"/>
              </w:rPr>
              <w:t>Bei Verordnung als Tele</w:t>
            </w:r>
            <w:r>
              <w:rPr>
                <w:rFonts w:cs="Arial"/>
                <w:sz w:val="14"/>
                <w:szCs w:val="14"/>
              </w:rPr>
              <w:t>-</w:t>
            </w:r>
            <w:r w:rsidRPr="000E024A">
              <w:rPr>
                <w:rFonts w:cs="Arial"/>
                <w:sz w:val="14"/>
                <w:szCs w:val="14"/>
              </w:rPr>
              <w:t xml:space="preserve">Nachsorge </w:t>
            </w:r>
            <w:r>
              <w:rPr>
                <w:rFonts w:cs="Arial"/>
                <w:sz w:val="14"/>
                <w:szCs w:val="14"/>
              </w:rPr>
              <w:t>bitte eine Kopie des bisherigen Therapieplans und ggf. Kurzberichts beifügen.</w:t>
            </w:r>
          </w:p>
        </w:tc>
      </w:tr>
      <w:tr w:rsidR="005B7C15" w14:paraId="721A2446" w14:textId="77777777" w:rsidTr="002F357E">
        <w:trPr>
          <w:trHeight w:val="255"/>
        </w:trPr>
        <w:sdt>
          <w:sdtPr>
            <w:rPr>
              <w:sz w:val="18"/>
            </w:rPr>
            <w:id w:val="76020098"/>
            <w:placeholder>
              <w:docPart w:val="0B8FA7CCE16A43A5AF30DA0A29BF8D29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0698C978" w14:textId="56FAA975" w:rsidR="005B7C15" w:rsidRDefault="005B7C15" w:rsidP="00F3121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2E75A3D0" w14:textId="77777777" w:rsidR="005B7C15" w:rsidRDefault="005B7C15">
            <w:pPr>
              <w:rPr>
                <w:sz w:val="18"/>
              </w:rPr>
            </w:pPr>
          </w:p>
        </w:tc>
      </w:tr>
      <w:tr w:rsidR="005B7C15" w14:paraId="68210AD7" w14:textId="77777777" w:rsidTr="006E3239">
        <w:tc>
          <w:tcPr>
            <w:tcW w:w="3969" w:type="dxa"/>
            <w:tcBorders>
              <w:left w:val="single" w:sz="12" w:space="0" w:color="auto"/>
            </w:tcBorders>
          </w:tcPr>
          <w:p w14:paraId="6FEE76BB" w14:textId="50E54B35" w:rsidR="005B7C15" w:rsidRDefault="005B7C15">
            <w:pPr>
              <w:rPr>
                <w:sz w:val="14"/>
              </w:rPr>
            </w:pPr>
            <w:r>
              <w:rPr>
                <w:sz w:val="14"/>
              </w:rPr>
              <w:t>Name</w:t>
            </w:r>
            <w:r w:rsidR="00531621">
              <w:rPr>
                <w:sz w:val="14"/>
              </w:rPr>
              <w:t>, Vorname</w:t>
            </w:r>
            <w:r>
              <w:rPr>
                <w:sz w:val="14"/>
              </w:rPr>
              <w:t xml:space="preserve"> der versicherten Person</w:t>
            </w:r>
          </w:p>
        </w:tc>
        <w:tc>
          <w:tcPr>
            <w:tcW w:w="1531" w:type="dxa"/>
            <w:tcBorders>
              <w:right w:val="single" w:sz="12" w:space="0" w:color="auto"/>
            </w:tcBorders>
          </w:tcPr>
          <w:p w14:paraId="2A4DD3F4" w14:textId="77777777" w:rsidR="005B7C15" w:rsidRDefault="005B7C15" w:rsidP="006E3239">
            <w:pPr>
              <w:rPr>
                <w:sz w:val="14"/>
              </w:rPr>
            </w:pPr>
            <w:r>
              <w:rPr>
                <w:sz w:val="14"/>
              </w:rPr>
              <w:t>Geburtsdatum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6C90066" w14:textId="77777777" w:rsidR="005B7C15" w:rsidRDefault="005B7C15">
            <w:pPr>
              <w:rPr>
                <w:sz w:val="14"/>
              </w:rPr>
            </w:pPr>
          </w:p>
        </w:tc>
      </w:tr>
      <w:tr w:rsidR="005B7C15" w14:paraId="6FDDE134" w14:textId="77777777" w:rsidTr="002F357E">
        <w:trPr>
          <w:trHeight w:val="255"/>
        </w:trPr>
        <w:sdt>
          <w:sdtPr>
            <w:rPr>
              <w:sz w:val="18"/>
            </w:rPr>
            <w:id w:val="-64412085"/>
            <w:placeholder>
              <w:docPart w:val="943F6CD9DC234F09BB84C43998A16A02"/>
            </w:placeholder>
            <w:showingPlcHdr/>
          </w:sdtPr>
          <w:sdtContent>
            <w:tc>
              <w:tcPr>
                <w:tcW w:w="3969" w:type="dxa"/>
                <w:tcBorders>
                  <w:left w:val="single" w:sz="12" w:space="0" w:color="auto"/>
                  <w:bottom w:val="single" w:sz="6" w:space="0" w:color="auto"/>
                </w:tcBorders>
              </w:tcPr>
              <w:p w14:paraId="56A9C660" w14:textId="6EA10904" w:rsidR="005B7C15" w:rsidRDefault="005B7C15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1396495916"/>
            <w:placeholder>
              <w:docPart w:val="9DCE2DB5BB044F1A88A2061A95F5449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531" w:type="dxa"/>
                <w:tcBorders>
                  <w:bottom w:val="single" w:sz="6" w:space="0" w:color="auto"/>
                  <w:right w:val="single" w:sz="12" w:space="0" w:color="auto"/>
                </w:tcBorders>
              </w:tcPr>
              <w:p w14:paraId="4A2C3CC5" w14:textId="7DC68BE3" w:rsidR="005B7C15" w:rsidRDefault="005B7C15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1E2440FD" w14:textId="77777777" w:rsidR="005B7C15" w:rsidRDefault="005B7C15">
            <w:pPr>
              <w:rPr>
                <w:sz w:val="18"/>
              </w:rPr>
            </w:pPr>
          </w:p>
        </w:tc>
      </w:tr>
      <w:tr w:rsidR="002F357E" w14:paraId="5A1FC5A4" w14:textId="77777777" w:rsidTr="00C81735">
        <w:trPr>
          <w:trHeight w:val="142"/>
        </w:trPr>
        <w:tc>
          <w:tcPr>
            <w:tcW w:w="5500" w:type="dxa"/>
            <w:gridSpan w:val="2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290DFF4" w14:textId="10F5CB4D" w:rsidR="002F357E" w:rsidRDefault="002F357E">
            <w:pPr>
              <w:rPr>
                <w:sz w:val="18"/>
              </w:rPr>
            </w:pPr>
            <w:r>
              <w:rPr>
                <w:sz w:val="14"/>
              </w:rPr>
              <w:t>Vollständige Anschrift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7AEC665C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4971FF8" w14:textId="77777777" w:rsidTr="00391324">
        <w:trPr>
          <w:trHeight w:val="255"/>
        </w:trPr>
        <w:sdt>
          <w:sdtPr>
            <w:rPr>
              <w:sz w:val="18"/>
            </w:rPr>
            <w:id w:val="327254303"/>
            <w:placeholder>
              <w:docPart w:val="C35C7AB292AB4D1FAE9A3C9A452F901C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6" w:space="0" w:color="auto"/>
                  <w:right w:val="single" w:sz="12" w:space="0" w:color="auto"/>
                </w:tcBorders>
              </w:tcPr>
              <w:p w14:paraId="3965939C" w14:textId="6DE9B30F" w:rsidR="002F357E" w:rsidRDefault="002F357E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8DCAAF5" w14:textId="77777777" w:rsidR="002F357E" w:rsidRDefault="002F357E">
            <w:pPr>
              <w:rPr>
                <w:sz w:val="18"/>
              </w:rPr>
            </w:pPr>
          </w:p>
        </w:tc>
      </w:tr>
      <w:tr w:rsidR="002F357E" w14:paraId="1F47C0BF" w14:textId="77777777" w:rsidTr="00837D9D">
        <w:tc>
          <w:tcPr>
            <w:tcW w:w="550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58A0B" w14:textId="75FD2B26" w:rsidR="002F357E" w:rsidRDefault="002F357E">
            <w:pPr>
              <w:rPr>
                <w:sz w:val="14"/>
              </w:rPr>
            </w:pPr>
            <w:r>
              <w:rPr>
                <w:sz w:val="14"/>
              </w:rPr>
              <w:t>Telefon-Nr.</w:t>
            </w:r>
          </w:p>
        </w:tc>
        <w:tc>
          <w:tcPr>
            <w:tcW w:w="4481" w:type="dxa"/>
            <w:gridSpan w:val="2"/>
            <w:vMerge/>
            <w:tcBorders>
              <w:left w:val="nil"/>
              <w:right w:val="single" w:sz="12" w:space="0" w:color="auto"/>
            </w:tcBorders>
          </w:tcPr>
          <w:p w14:paraId="0B5D8F1B" w14:textId="77777777" w:rsidR="002F357E" w:rsidRDefault="002F357E">
            <w:pPr>
              <w:rPr>
                <w:sz w:val="14"/>
              </w:rPr>
            </w:pPr>
          </w:p>
        </w:tc>
      </w:tr>
      <w:tr w:rsidR="002F357E" w14:paraId="50903629" w14:textId="77777777" w:rsidTr="00342D24">
        <w:trPr>
          <w:trHeight w:val="255"/>
        </w:trPr>
        <w:sdt>
          <w:sdtPr>
            <w:rPr>
              <w:sz w:val="18"/>
            </w:rPr>
            <w:id w:val="491759295"/>
            <w:placeholder>
              <w:docPart w:val="56A008CAAFDB4FB8BEABACBC64975C11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</w:tcPr>
              <w:p w14:paraId="1EBA333C" w14:textId="3E21B77E" w:rsidR="002F357E" w:rsidRDefault="002F357E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tc>
          <w:tcPr>
            <w:tcW w:w="4481" w:type="dxa"/>
            <w:gridSpan w:val="2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84C4216" w14:textId="77777777" w:rsidR="002F357E" w:rsidRDefault="002F357E">
            <w:pPr>
              <w:rPr>
                <w:sz w:val="18"/>
              </w:rPr>
            </w:pPr>
          </w:p>
        </w:tc>
      </w:tr>
      <w:tr w:rsidR="005B7C15" w14:paraId="186AA771" w14:textId="77777777" w:rsidTr="006E3239">
        <w:tc>
          <w:tcPr>
            <w:tcW w:w="5500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E2B3E94" w14:textId="77777777" w:rsidR="005B7C15" w:rsidRDefault="005B7C15" w:rsidP="00C84ADA">
            <w:pPr>
              <w:rPr>
                <w:sz w:val="14"/>
              </w:rPr>
            </w:pPr>
            <w:r>
              <w:rPr>
                <w:sz w:val="14"/>
              </w:rPr>
              <w:t>Beschäftigt als</w:t>
            </w:r>
          </w:p>
        </w:tc>
        <w:tc>
          <w:tcPr>
            <w:tcW w:w="448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4C0C8C2E" w14:textId="12F23D2D" w:rsidR="005B7C15" w:rsidRDefault="005B7C15" w:rsidP="00C84ADA">
            <w:pPr>
              <w:rPr>
                <w:sz w:val="14"/>
              </w:rPr>
            </w:pPr>
            <w:r>
              <w:rPr>
                <w:sz w:val="14"/>
              </w:rPr>
              <w:t>Unfalltag</w:t>
            </w:r>
            <w:r w:rsidR="00435A4C">
              <w:rPr>
                <w:sz w:val="14"/>
              </w:rPr>
              <w:t xml:space="preserve"> und</w:t>
            </w:r>
            <w:r w:rsidR="003F6AA9">
              <w:rPr>
                <w:sz w:val="14"/>
              </w:rPr>
              <w:t>/oder</w:t>
            </w:r>
            <w:r w:rsidR="00435A4C">
              <w:rPr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 w:rsidR="00435A4C">
              <w:rPr>
                <w:sz w:val="14"/>
              </w:rPr>
              <w:t>ktenzeichen</w:t>
            </w:r>
            <w:r>
              <w:rPr>
                <w:sz w:val="14"/>
              </w:rPr>
              <w:t xml:space="preserve"> des Unfallversicherungsträgers</w:t>
            </w:r>
          </w:p>
        </w:tc>
      </w:tr>
      <w:tr w:rsidR="005B7C15" w14:paraId="4E7D4B3B" w14:textId="77777777" w:rsidTr="002F357E">
        <w:trPr>
          <w:trHeight w:val="255"/>
        </w:trPr>
        <w:sdt>
          <w:sdtPr>
            <w:rPr>
              <w:sz w:val="18"/>
            </w:rPr>
            <w:id w:val="871198162"/>
            <w:placeholder>
              <w:docPart w:val="D6A45DB8CC294B498FAB9BF7FBE8758F"/>
            </w:placeholder>
            <w:showingPlcHdr/>
          </w:sdtPr>
          <w:sdtContent>
            <w:tc>
              <w:tcPr>
                <w:tcW w:w="5500" w:type="dxa"/>
                <w:gridSpan w:val="2"/>
                <w:tcBorders>
                  <w:left w:val="single" w:sz="12" w:space="0" w:color="auto"/>
                  <w:right w:val="single" w:sz="12" w:space="0" w:color="auto"/>
                </w:tcBorders>
              </w:tcPr>
              <w:p w14:paraId="4EA64EA6" w14:textId="77777777" w:rsidR="005B7C15" w:rsidRDefault="005B7C15" w:rsidP="00C84AD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  <w:sdt>
          <w:sdtPr>
            <w:rPr>
              <w:sz w:val="18"/>
            </w:rPr>
            <w:id w:val="-943462157"/>
            <w:placeholder>
              <w:docPart w:val="6A8144078A4E47A0A542A858EC164BD3"/>
            </w:placeholder>
            <w:showingPlcHdr/>
          </w:sdtPr>
          <w:sdtContent>
            <w:tc>
              <w:tcPr>
                <w:tcW w:w="4481" w:type="dxa"/>
                <w:gridSpan w:val="2"/>
                <w:tcBorders>
                  <w:left w:val="nil"/>
                  <w:right w:val="single" w:sz="12" w:space="0" w:color="auto"/>
                </w:tcBorders>
              </w:tcPr>
              <w:p w14:paraId="5D2423C6" w14:textId="0933BA8E" w:rsidR="005B7C15" w:rsidRDefault="005B7C15" w:rsidP="00C84ADA">
                <w:pPr>
                  <w:rPr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tc>
          </w:sdtContent>
        </w:sdt>
      </w:tr>
    </w:tbl>
    <w:tbl>
      <w:tblPr>
        <w:tblStyle w:val="Tabellenraster"/>
        <w:tblW w:w="99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4366"/>
        <w:gridCol w:w="2097"/>
        <w:gridCol w:w="2382"/>
      </w:tblGrid>
      <w:tr w:rsidR="003F6AA9" w:rsidRPr="00F97F6C" w14:paraId="199682B6" w14:textId="77777777" w:rsidTr="0080002E">
        <w:tc>
          <w:tcPr>
            <w:tcW w:w="550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B52C9D" w14:textId="45AEEF0F" w:rsidR="003F6AA9" w:rsidRPr="00F97F6C" w:rsidRDefault="003F6AA9" w:rsidP="003F6AA9">
            <w:pPr>
              <w:tabs>
                <w:tab w:val="left" w:pos="284"/>
              </w:tabs>
              <w:spacing w:before="20" w:after="20"/>
              <w:rPr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1. 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6E3239">
              <w:rPr>
                <w:rFonts w:cs="Arial"/>
                <w:b/>
                <w:bCs/>
                <w:sz w:val="18"/>
                <w:szCs w:val="18"/>
              </w:rPr>
              <w:t>Diagnose(n)</w:t>
            </w:r>
          </w:p>
        </w:tc>
        <w:tc>
          <w:tcPr>
            <w:tcW w:w="447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4D327B" w14:textId="09DAB0F5" w:rsidR="003F6AA9" w:rsidRPr="003F6AA9" w:rsidRDefault="003F6AA9" w:rsidP="008A22D4">
            <w:pPr>
              <w:spacing w:before="20" w:after="20"/>
              <w:rPr>
                <w:b/>
                <w:bCs/>
                <w:sz w:val="18"/>
                <w:szCs w:val="18"/>
              </w:rPr>
            </w:pPr>
            <w:r w:rsidRPr="003F6AA9">
              <w:rPr>
                <w:b/>
                <w:bCs/>
                <w:sz w:val="18"/>
                <w:szCs w:val="18"/>
              </w:rPr>
              <w:t>Art der Versorgung / bisherige Therapie</w:t>
            </w:r>
          </w:p>
        </w:tc>
      </w:tr>
      <w:tr w:rsidR="003F6AA9" w14:paraId="5690C0AF" w14:textId="77777777" w:rsidTr="0080002E">
        <w:tc>
          <w:tcPr>
            <w:tcW w:w="550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id w:val="2055809722"/>
              <w:placeholder>
                <w:docPart w:val="991CB19D4E91490AAF92238851847FE7"/>
              </w:placeholder>
              <w:showingPlcHdr/>
            </w:sdtPr>
            <w:sdtContent>
              <w:p w14:paraId="0FDDCA64" w14:textId="77777777" w:rsidR="003F6AA9" w:rsidRDefault="003F6AA9" w:rsidP="008A22D4">
                <w:pPr>
                  <w:pStyle w:val="FormatvorlageListenabsatz9Pt"/>
                  <w:numPr>
                    <w:ilvl w:val="0"/>
                    <w:numId w:val="4"/>
                  </w:numPr>
                  <w:spacing w:before="20"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-1602483955"/>
              <w:placeholder>
                <w:docPart w:val="A943A7CEC32C450E852AF68913C8BF20"/>
              </w:placeholder>
              <w:showingPlcHdr/>
            </w:sdtPr>
            <w:sdtContent>
              <w:p w14:paraId="4AAA1F5E" w14:textId="77777777" w:rsidR="003F6AA9" w:rsidRDefault="003F6AA9" w:rsidP="00550D88">
                <w:pPr>
                  <w:pStyle w:val="FormatvorlageListenabsatz9Pt"/>
                  <w:numPr>
                    <w:ilvl w:val="0"/>
                    <w:numId w:val="4"/>
                  </w:numPr>
                  <w:spacing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id w:val="628356958"/>
              <w:placeholder>
                <w:docPart w:val="B23267EFB829463293A735E32DBF84CD"/>
              </w:placeholder>
              <w:showingPlcHdr/>
            </w:sdtPr>
            <w:sdtContent>
              <w:p w14:paraId="7DAA0FF6" w14:textId="77777777" w:rsidR="003F6AA9" w:rsidRDefault="003F6AA9" w:rsidP="00550D88">
                <w:pPr>
                  <w:pStyle w:val="FormatvorlageListenabsatz9Pt"/>
                  <w:numPr>
                    <w:ilvl w:val="0"/>
                    <w:numId w:val="4"/>
                  </w:numPr>
                  <w:spacing w:after="60" w:line="240" w:lineRule="auto"/>
                  <w:contextualSpacing w:val="0"/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p w14:paraId="09B138B3" w14:textId="2ED188D1" w:rsidR="003F6AA9" w:rsidRPr="003F6AA9" w:rsidRDefault="003F6AA9" w:rsidP="003F6AA9">
            <w:pPr>
              <w:pStyle w:val="FormatvorlageListenabsatz9Pt"/>
              <w:spacing w:after="60" w:line="240" w:lineRule="auto"/>
              <w:ind w:left="0"/>
              <w:contextualSpacing w:val="0"/>
            </w:pPr>
          </w:p>
        </w:tc>
        <w:tc>
          <w:tcPr>
            <w:tcW w:w="4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sz w:val="18"/>
              </w:rPr>
              <w:id w:val="-14626137"/>
              <w:placeholder>
                <w:docPart w:val="3DB5A940EE47448E83C8B9812594956D"/>
              </w:placeholder>
              <w:showingPlcHdr/>
            </w:sdtPr>
            <w:sdtContent>
              <w:p w14:paraId="43298B3D" w14:textId="77777777" w:rsidR="003F6AA9" w:rsidRPr="00D47143" w:rsidRDefault="003F6AA9" w:rsidP="008A22D4">
                <w:pPr>
                  <w:spacing w:before="20" w:after="60"/>
                  <w:rPr>
                    <w:sz w:val="18"/>
                  </w:rPr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rPr>
                <w:sz w:val="18"/>
              </w:rPr>
              <w:id w:val="2057898727"/>
              <w:placeholder>
                <w:docPart w:val="5A64906EFDA34F90B8D2949D9A8AE86E"/>
              </w:placeholder>
              <w:showingPlcHdr/>
            </w:sdtPr>
            <w:sdtContent>
              <w:p w14:paraId="2BCF8E9C" w14:textId="77777777" w:rsidR="003F6AA9" w:rsidRPr="00D47143" w:rsidRDefault="003F6AA9" w:rsidP="00550D88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  <w:sdt>
            <w:sdtPr>
              <w:rPr>
                <w:sz w:val="18"/>
              </w:rPr>
              <w:id w:val="-696395220"/>
              <w:placeholder>
                <w:docPart w:val="772D9B44D29D4D01B0F5E66596476B0E"/>
              </w:placeholder>
              <w:showingPlcHdr/>
            </w:sdtPr>
            <w:sdtContent>
              <w:p w14:paraId="0F449EE7" w14:textId="28B596BB" w:rsidR="003F6AA9" w:rsidRPr="003F6AA9" w:rsidRDefault="003F6AA9" w:rsidP="00550D88">
                <w:pPr>
                  <w:spacing w:after="60"/>
                  <w:rPr>
                    <w:sz w:val="18"/>
                  </w:rPr>
                </w:pPr>
                <w:r w:rsidRPr="008F65DD">
                  <w:rPr>
                    <w:rStyle w:val="FormatvorlagePlatzhaltertext9PtRot"/>
                  </w:rPr>
                  <w:t>[…]</w:t>
                </w:r>
              </w:p>
            </w:sdtContent>
          </w:sdt>
        </w:tc>
      </w:tr>
      <w:tr w:rsidR="0080002E" w14:paraId="178542B6" w14:textId="77777777" w:rsidTr="0080002E"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BA0443" w14:textId="77777777" w:rsidR="0080002E" w:rsidRPr="006E3239" w:rsidRDefault="0080002E" w:rsidP="0080002E">
            <w:pPr>
              <w:tabs>
                <w:tab w:val="left" w:pos="286"/>
              </w:tabs>
              <w:spacing w:before="20" w:after="20"/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2. 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3F6AA9">
              <w:rPr>
                <w:rFonts w:cs="Arial"/>
                <w:b/>
                <w:bCs/>
                <w:sz w:val="18"/>
                <w:szCs w:val="18"/>
              </w:rPr>
              <w:t>Therapie</w:t>
            </w:r>
            <w:r>
              <w:rPr>
                <w:rFonts w:cs="Arial"/>
                <w:b/>
                <w:bCs/>
                <w:sz w:val="18"/>
                <w:szCs w:val="18"/>
              </w:rPr>
              <w:t>ziele</w:t>
            </w:r>
          </w:p>
          <w:p w14:paraId="2A4273AE" w14:textId="77777777" w:rsidR="0080002E" w:rsidRPr="00C6446C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9693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  <w:t>Sicherung des Therapieerfolgs</w:t>
            </w:r>
          </w:p>
          <w:p w14:paraId="525C9F12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489517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  <w:t>Verbesserung bestehender funktioneller Einschränkungen</w:t>
            </w:r>
          </w:p>
          <w:p w14:paraId="464F4C9B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71766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  <w:t>Vorbeugung des Entstehens/der Verschlimmerung einer Berufskrankheit</w:t>
            </w:r>
          </w:p>
          <w:p w14:paraId="0E2C38E2" w14:textId="77777777" w:rsidR="004071EA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284" w:hanging="284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683129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  <w:t xml:space="preserve">Verhinderung der Verschlimmerung von verbliebenen Unfallfolgen </w:t>
            </w:r>
          </w:p>
          <w:p w14:paraId="6B3AB2B1" w14:textId="54FCBECC" w:rsidR="0080002E" w:rsidRPr="00B84A21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284" w:hanging="284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1324657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4071EA">
              <w:rPr>
                <w:rFonts w:cs="Arial"/>
                <w:szCs w:val="18"/>
              </w:rPr>
              <w:tab/>
            </w:r>
            <w:r w:rsidR="0080002E" w:rsidRPr="00B84A21">
              <w:t>Stabilisierung von Lebensstil- und Verhaltensänderungen</w:t>
            </w:r>
          </w:p>
          <w:p w14:paraId="45E62F14" w14:textId="77777777" w:rsidR="0080002E" w:rsidRPr="00B84A21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</w:pPr>
            <w:sdt>
              <w:sdtPr>
                <w:rPr>
                  <w:rFonts w:cs="Arial"/>
                  <w:szCs w:val="18"/>
                </w:rPr>
                <w:id w:val="118078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 w:rsidRPr="00B84A2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</w:r>
            <w:r w:rsidR="0080002E" w:rsidRPr="00B84A21">
              <w:t>Förderung der Gesundheitskompetenz und Eigenverantwortung</w:t>
            </w:r>
          </w:p>
          <w:p w14:paraId="2AA8F8FE" w14:textId="77777777" w:rsidR="0080002E" w:rsidRPr="00B84A21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</w:pPr>
            <w:sdt>
              <w:sdtPr>
                <w:rPr>
                  <w:rFonts w:cs="Arial"/>
                  <w:szCs w:val="18"/>
                </w:rPr>
                <w:id w:val="46685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 w:rsidRPr="00B84A2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</w:r>
            <w:r w:rsidR="0080002E" w:rsidRPr="00B84A21">
              <w:t>Unterstützung beim Transfer in Alltag und Beruf</w:t>
            </w:r>
          </w:p>
          <w:p w14:paraId="2F65033D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szCs w:val="20"/>
              </w:rPr>
            </w:pPr>
            <w:sdt>
              <w:sdtPr>
                <w:rPr>
                  <w:rFonts w:cs="Arial"/>
                  <w:szCs w:val="18"/>
                </w:rPr>
                <w:id w:val="-932274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 w:rsidRPr="00B84A21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</w:r>
            <w:r w:rsidR="0080002E" w:rsidRPr="00B84A21">
              <w:rPr>
                <w:szCs w:val="20"/>
              </w:rPr>
              <w:t>Unterstützung bei spezifischen Problemen am Arbeitsplatz</w:t>
            </w:r>
          </w:p>
          <w:p w14:paraId="14467C47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</w:pPr>
            <w:sdt>
              <w:sdtPr>
                <w:rPr>
                  <w:rFonts w:cs="Arial"/>
                  <w:szCs w:val="18"/>
                </w:rPr>
                <w:id w:val="-1152750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  <w:t xml:space="preserve">Sonstige: </w:t>
            </w:r>
            <w:sdt>
              <w:sdtPr>
                <w:id w:val="-438919240"/>
                <w:placeholder>
                  <w:docPart w:val="0A799070DE9843E5B0F905D134B19A6C"/>
                </w:placeholder>
                <w:showingPlcHdr/>
              </w:sdtPr>
              <w:sdtContent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0002E" w:rsidRPr="00F3121A">
                  <w:rPr>
                    <w:rStyle w:val="Platzhaltertext"/>
                    <w:color w:val="FF0000"/>
                  </w:rPr>
                  <w:t>…</w:t>
                </w:r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369BF14F" w14:textId="286EEC81" w:rsidR="0080002E" w:rsidRPr="0080002E" w:rsidRDefault="0080002E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eastAsia="Times New Roman" w:cs="Times New Roman"/>
                <w:sz w:val="20"/>
                <w:szCs w:val="20"/>
                <w:lang w:eastAsia="de-DE"/>
              </w:rPr>
            </w:pPr>
          </w:p>
        </w:tc>
      </w:tr>
      <w:tr w:rsidR="0080002E" w14:paraId="2740403F" w14:textId="77777777" w:rsidTr="0080002E"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8C164C" w14:textId="689EA1D0" w:rsidR="0080002E" w:rsidRDefault="0080002E" w:rsidP="0080002E">
            <w:pPr>
              <w:tabs>
                <w:tab w:val="left" w:pos="286"/>
              </w:tabs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3. 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  <w:t>Therapiehinweise</w:t>
            </w:r>
          </w:p>
        </w:tc>
      </w:tr>
      <w:tr w:rsidR="0080002E" w14:paraId="76E8AA56" w14:textId="77777777" w:rsidTr="0080002E">
        <w:tc>
          <w:tcPr>
            <w:tcW w:w="9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DBAD16" w14:textId="77777777" w:rsidR="0080002E" w:rsidRDefault="00000000" w:rsidP="0080002E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209469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 w:val="18"/>
                <w:szCs w:val="18"/>
              </w:rPr>
              <w:tab/>
              <w:t xml:space="preserve">Besondere Anforderungen am Arbeitsplatz: </w:t>
            </w:r>
            <w:sdt>
              <w:sdtPr>
                <w:id w:val="2091125810"/>
                <w:placeholder>
                  <w:docPart w:val="B25347ACBC1549969B6B537AED2116E5"/>
                </w:placeholder>
                <w:showingPlcHdr/>
              </w:sdtPr>
              <w:sdtContent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0002E" w:rsidRPr="00F3121A">
                  <w:rPr>
                    <w:rStyle w:val="Platzhaltertext"/>
                    <w:color w:val="FF0000"/>
                  </w:rPr>
                  <w:t>…</w:t>
                </w:r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448C0AF8" w14:textId="77777777" w:rsidR="0080002E" w:rsidRDefault="00000000" w:rsidP="0080002E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152173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 w:val="18"/>
                <w:szCs w:val="18"/>
              </w:rPr>
              <w:tab/>
              <w:t>Belastungseinschränkungen:</w:t>
            </w:r>
            <w:r w:rsidR="0080002E">
              <w:t xml:space="preserve"> </w:t>
            </w:r>
            <w:sdt>
              <w:sdtPr>
                <w:id w:val="-1494252114"/>
                <w:placeholder>
                  <w:docPart w:val="BFB40FFBD5434379880986BB5D17EA45"/>
                </w:placeholder>
                <w:showingPlcHdr/>
              </w:sdtPr>
              <w:sdtContent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0002E" w:rsidRPr="00F3121A">
                  <w:rPr>
                    <w:rStyle w:val="Platzhaltertext"/>
                    <w:color w:val="FF0000"/>
                  </w:rPr>
                  <w:t>…</w:t>
                </w:r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1BBE4E5C" w14:textId="77777777" w:rsidR="0080002E" w:rsidRDefault="00000000" w:rsidP="0080002E">
            <w:pPr>
              <w:tabs>
                <w:tab w:val="left" w:pos="286"/>
              </w:tabs>
              <w:spacing w:before="20" w:after="20"/>
            </w:pPr>
            <w:sdt>
              <w:sdtPr>
                <w:rPr>
                  <w:rFonts w:cs="Arial"/>
                  <w:sz w:val="18"/>
                  <w:szCs w:val="18"/>
                </w:rPr>
                <w:id w:val="9495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 w:val="18"/>
                <w:szCs w:val="18"/>
              </w:rPr>
              <w:tab/>
              <w:t xml:space="preserve">Sonstige (z.B. orthopädische Versorgung, Sprachbarriere etc.): </w:t>
            </w:r>
            <w:sdt>
              <w:sdtPr>
                <w:id w:val="1029298859"/>
                <w:placeholder>
                  <w:docPart w:val="22412F3DBB224DE2AD72A260DB3F6C39"/>
                </w:placeholder>
                <w:showingPlcHdr/>
              </w:sdtPr>
              <w:sdtContent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0002E" w:rsidRPr="00F3121A">
                  <w:rPr>
                    <w:rStyle w:val="Platzhaltertext"/>
                    <w:color w:val="FF0000"/>
                  </w:rPr>
                  <w:t>…</w:t>
                </w:r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686E9F78" w14:textId="4B8DAE19" w:rsidR="0080002E" w:rsidRDefault="0080002E" w:rsidP="0080002E">
            <w:pPr>
              <w:tabs>
                <w:tab w:val="left" w:pos="286"/>
              </w:tabs>
              <w:spacing w:before="20" w:after="2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80002E" w14:paraId="1EF89735" w14:textId="77777777" w:rsidTr="0080002E"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492634F" w14:textId="790C551F" w:rsidR="0080002E" w:rsidRDefault="0080002E" w:rsidP="0080002E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4. </w:t>
            </w:r>
            <w:r>
              <w:rPr>
                <w:rFonts w:cs="Arial"/>
                <w:b/>
                <w:bCs/>
                <w:sz w:val="18"/>
                <w:szCs w:val="18"/>
              </w:rPr>
              <w:tab/>
            </w:r>
            <w:r w:rsidRPr="00902E95">
              <w:rPr>
                <w:rFonts w:cs="Arial"/>
                <w:b/>
                <w:bCs/>
                <w:sz w:val="18"/>
                <w:szCs w:val="18"/>
              </w:rPr>
              <w:t>Leistungsumfang</w:t>
            </w:r>
          </w:p>
        </w:tc>
      </w:tr>
      <w:tr w:rsidR="0080002E" w14:paraId="666A2007" w14:textId="77777777" w:rsidTr="0080002E">
        <w:tc>
          <w:tcPr>
            <w:tcW w:w="9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2A6FE9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b/>
                <w:bCs/>
              </w:rPr>
            </w:pPr>
            <w:sdt>
              <w:sdtPr>
                <w:rPr>
                  <w:rFonts w:cs="Arial"/>
                  <w:szCs w:val="18"/>
                </w:rPr>
                <w:id w:val="-1091229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rFonts w:cs="Arial"/>
                <w:szCs w:val="18"/>
              </w:rPr>
              <w:tab/>
            </w:r>
            <w:r w:rsidR="0080002E" w:rsidRPr="0077343E">
              <w:t>ITT unimodal</w:t>
            </w:r>
            <w:r w:rsidR="0080002E">
              <w:t xml:space="preserve"> – 24 Einheiten à mind. 60 min. Training</w:t>
            </w:r>
          </w:p>
          <w:p w14:paraId="1C141BFB" w14:textId="77777777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</w:pPr>
            <w:sdt>
              <w:sdtPr>
                <w:rPr>
                  <w:rFonts w:cs="Arial"/>
                  <w:szCs w:val="18"/>
                </w:rPr>
                <w:id w:val="-65722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80002E">
              <w:rPr>
                <w:b/>
                <w:bCs/>
              </w:rPr>
              <w:tab/>
            </w:r>
            <w:r w:rsidR="0080002E" w:rsidRPr="0077343E">
              <w:t>ITT multimodal</w:t>
            </w:r>
            <w:r w:rsidR="0080002E">
              <w:t xml:space="preserve"> – 24 Einheiten à </w:t>
            </w:r>
            <w:r w:rsidR="0080002E" w:rsidRPr="003741FD">
              <w:t>mind. 90 min.</w:t>
            </w:r>
            <w:r w:rsidR="0080002E">
              <w:t xml:space="preserve"> Training/Vorträge/Entspannungsübungen</w:t>
            </w:r>
          </w:p>
          <w:p w14:paraId="4A8239F5" w14:textId="77777777" w:rsidR="0080002E" w:rsidRDefault="0080002E" w:rsidP="0080002E">
            <w:pPr>
              <w:spacing w:after="20"/>
              <w:ind w:left="284" w:hanging="28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Ergänzende Hinweise zu den Therapieinhalten:</w:t>
            </w:r>
          </w:p>
          <w:p w14:paraId="0B2D4CB3" w14:textId="77777777" w:rsidR="0080002E" w:rsidRDefault="0080002E" w:rsidP="0080002E">
            <w:pPr>
              <w:spacing w:after="20"/>
              <w:ind w:left="284" w:hanging="284"/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id w:val="-906846081"/>
                <w:placeholder>
                  <w:docPart w:val="873780E8026340F188E61D95ACD2DF04"/>
                </w:placeholder>
                <w:showingPlcHdr/>
              </w:sdtPr>
              <w:sdtContent>
                <w:r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F3121A">
                  <w:rPr>
                    <w:rStyle w:val="Platzhaltertext"/>
                    <w:color w:val="FF0000"/>
                  </w:rPr>
                  <w:t>…</w:t>
                </w:r>
                <w:r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3E15D3C6" w14:textId="00F65AAD" w:rsidR="00633070" w:rsidRDefault="00633070" w:rsidP="0080002E">
            <w:pPr>
              <w:spacing w:after="20"/>
              <w:ind w:left="284" w:hanging="284"/>
              <w:rPr>
                <w:rFonts w:ascii="MS Gothic" w:eastAsia="MS Gothic" w:hAnsi="MS Gothic" w:cs="Arial"/>
                <w:sz w:val="18"/>
                <w:szCs w:val="18"/>
              </w:rPr>
            </w:pPr>
          </w:p>
        </w:tc>
      </w:tr>
      <w:tr w:rsidR="0080002E" w14:paraId="69BDBD55" w14:textId="77777777" w:rsidTr="0080002E"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37C11A5" w14:textId="3BC80559" w:rsidR="0080002E" w:rsidRDefault="0080002E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cs="Arial"/>
                <w:szCs w:val="18"/>
              </w:rPr>
            </w:pPr>
            <w:r w:rsidRPr="00902E95">
              <w:rPr>
                <w:b/>
                <w:bCs/>
                <w:szCs w:val="18"/>
              </w:rPr>
              <w:t xml:space="preserve">5. </w:t>
            </w:r>
            <w:r>
              <w:rPr>
                <w:b/>
                <w:bCs/>
                <w:szCs w:val="18"/>
              </w:rPr>
              <w:tab/>
            </w:r>
            <w:r w:rsidRPr="00902E95">
              <w:rPr>
                <w:b/>
                <w:bCs/>
                <w:szCs w:val="18"/>
              </w:rPr>
              <w:t>Begründung</w:t>
            </w:r>
            <w:r>
              <w:rPr>
                <w:b/>
                <w:bCs/>
                <w:szCs w:val="18"/>
              </w:rPr>
              <w:t xml:space="preserve"> </w:t>
            </w:r>
            <w:r w:rsidRPr="00902E95">
              <w:rPr>
                <w:szCs w:val="18"/>
              </w:rPr>
              <w:t>(nur bei Folgeverordnung erforderlich)</w:t>
            </w:r>
          </w:p>
        </w:tc>
      </w:tr>
      <w:tr w:rsidR="0080002E" w14:paraId="7DA2FE85" w14:textId="77777777" w:rsidTr="00633070">
        <w:trPr>
          <w:trHeight w:val="907"/>
        </w:trPr>
        <w:tc>
          <w:tcPr>
            <w:tcW w:w="9979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7C64DCA" w14:textId="0381F7CF" w:rsidR="0080002E" w:rsidRDefault="00000000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rFonts w:ascii="MS Gothic" w:eastAsia="MS Gothic" w:hAnsi="MS Gothic" w:cs="Arial"/>
                <w:szCs w:val="18"/>
              </w:rPr>
            </w:pPr>
            <w:sdt>
              <w:sdtPr>
                <w:rPr>
                  <w:szCs w:val="18"/>
                </w:rPr>
                <w:id w:val="1929376665"/>
                <w:placeholder>
                  <w:docPart w:val="0D1CD85297C541D18BCC4E0D9005A539"/>
                </w:placeholder>
                <w:showingPlcHdr/>
              </w:sdtPr>
              <w:sdtContent>
                <w:r w:rsidR="0080002E" w:rsidRPr="008F65DD">
                  <w:rPr>
                    <w:rStyle w:val="FormatvorlagePlatzhaltertext9PtRot"/>
                  </w:rPr>
                  <w:t>[…]</w:t>
                </w:r>
              </w:sdtContent>
            </w:sdt>
          </w:p>
        </w:tc>
      </w:tr>
      <w:tr w:rsidR="0080002E" w14:paraId="0BBE3EC6" w14:textId="77777777" w:rsidTr="00633070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38A9472" w14:textId="5CD76E6E" w:rsidR="0080002E" w:rsidRDefault="0080002E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szCs w:val="18"/>
              </w:rPr>
            </w:pPr>
            <w:r w:rsidRPr="006E3239">
              <w:rPr>
                <w:b/>
                <w:sz w:val="16"/>
              </w:rPr>
              <w:t>Datum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D7A74" w14:textId="4EBA3A72" w:rsidR="0080002E" w:rsidRDefault="0080002E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szCs w:val="18"/>
              </w:rPr>
            </w:pPr>
            <w:r w:rsidRPr="006C5E3A">
              <w:rPr>
                <w:b/>
                <w:sz w:val="16"/>
              </w:rPr>
              <w:t>Name</w:t>
            </w:r>
            <w:r>
              <w:rPr>
                <w:b/>
                <w:sz w:val="16"/>
              </w:rPr>
              <w:t xml:space="preserve"> und </w:t>
            </w:r>
            <w:r w:rsidRPr="006C5E3A">
              <w:rPr>
                <w:b/>
                <w:sz w:val="16"/>
              </w:rPr>
              <w:t xml:space="preserve">Anschrift </w:t>
            </w:r>
            <w:r>
              <w:rPr>
                <w:b/>
                <w:sz w:val="16"/>
              </w:rPr>
              <w:t>der verordnenden Ärztin/des verordnenden Arztes</w:t>
            </w:r>
          </w:p>
        </w:tc>
        <w:tc>
          <w:tcPr>
            <w:tcW w:w="238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19487507" w14:textId="58A54F5F" w:rsidR="0080002E" w:rsidRDefault="0080002E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  <w:rPr>
                <w:szCs w:val="18"/>
              </w:rPr>
            </w:pPr>
            <w:r w:rsidRPr="006C5E3A">
              <w:rPr>
                <w:b/>
                <w:sz w:val="16"/>
              </w:rPr>
              <w:t>Unterschrift</w:t>
            </w:r>
          </w:p>
        </w:tc>
      </w:tr>
      <w:tr w:rsidR="0080002E" w14:paraId="1CBE2CEA" w14:textId="77777777" w:rsidTr="0080002E">
        <w:trPr>
          <w:trHeight w:val="227"/>
        </w:trPr>
        <w:tc>
          <w:tcPr>
            <w:tcW w:w="113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18"/>
              </w:rPr>
              <w:id w:val="1571626196"/>
              <w:placeholder>
                <w:docPart w:val="A9CC3F60AC7D4765A9AA4F48048BC376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3247866B" w14:textId="4A6922DC" w:rsidR="0080002E" w:rsidRPr="0080002E" w:rsidRDefault="0080002E" w:rsidP="0080002E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6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sdt>
            <w:sdtPr>
              <w:rPr>
                <w:bCs/>
                <w:sz w:val="18"/>
              </w:rPr>
              <w:id w:val="-1355189846"/>
              <w:placeholder>
                <w:docPart w:val="7774F31A23724FEEA3DCA877F7156F79"/>
              </w:placeholder>
              <w:showingPlcHdr/>
            </w:sdtPr>
            <w:sdtContent>
              <w:p w14:paraId="7CFC78BB" w14:textId="59A51A4C" w:rsidR="0080002E" w:rsidRPr="0080002E" w:rsidRDefault="0080002E" w:rsidP="0080002E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238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sdt>
            <w:sdtPr>
              <w:rPr>
                <w:bCs/>
                <w:sz w:val="18"/>
              </w:rPr>
              <w:id w:val="1306427721"/>
              <w:placeholder>
                <w:docPart w:val="45580E0E350546D3BE7D3CFE1E5CB8B7"/>
              </w:placeholder>
              <w:showingPlcHdr/>
            </w:sdtPr>
            <w:sdtContent>
              <w:p w14:paraId="53EEA1FD" w14:textId="77777777" w:rsidR="0080002E" w:rsidRDefault="0080002E" w:rsidP="0080002E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  <w:p w14:paraId="7CB0912C" w14:textId="746FEC1E" w:rsidR="00633070" w:rsidRPr="006C5E3A" w:rsidRDefault="00633070" w:rsidP="0080002E">
            <w:pPr>
              <w:spacing w:before="20" w:after="60"/>
              <w:rPr>
                <w:b/>
                <w:sz w:val="16"/>
              </w:rPr>
            </w:pPr>
          </w:p>
        </w:tc>
      </w:tr>
      <w:tr w:rsidR="0080002E" w14:paraId="5574CB3C" w14:textId="77777777" w:rsidTr="00680176">
        <w:trPr>
          <w:trHeight w:val="227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92076C" w14:textId="77777777" w:rsidR="0080002E" w:rsidRPr="00902E95" w:rsidRDefault="0080002E" w:rsidP="0080002E">
            <w:pPr>
              <w:rPr>
                <w:bCs/>
                <w:sz w:val="18"/>
              </w:rPr>
            </w:pPr>
            <w:r w:rsidRPr="00902E95">
              <w:rPr>
                <w:bCs/>
                <w:sz w:val="18"/>
              </w:rPr>
              <w:t>Von der Therapieeinrichtung zu ergänzen</w:t>
            </w:r>
          </w:p>
          <w:p w14:paraId="6E337520" w14:textId="77777777" w:rsidR="0080002E" w:rsidRPr="00902E95" w:rsidRDefault="0080002E" w:rsidP="0080002E">
            <w:pPr>
              <w:rPr>
                <w:bCs/>
                <w:sz w:val="18"/>
              </w:rPr>
            </w:pPr>
            <w:r w:rsidRPr="00902E95">
              <w:rPr>
                <w:bCs/>
                <w:sz w:val="18"/>
              </w:rPr>
              <w:t xml:space="preserve">Name und Anschrift der Einrichtung: </w:t>
            </w:r>
            <w:sdt>
              <w:sdtPr>
                <w:rPr>
                  <w:bCs/>
                  <w:sz w:val="18"/>
                </w:rPr>
                <w:id w:val="915830800"/>
                <w:placeholder>
                  <w:docPart w:val="A2B0FEC0C8B54F009AD6AC62298A7990"/>
                </w:placeholder>
                <w:showingPlcHdr/>
              </w:sdtPr>
              <w:sdtContent>
                <w:r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F3121A">
                  <w:rPr>
                    <w:rStyle w:val="Platzhaltertext"/>
                    <w:color w:val="FF0000"/>
                  </w:rPr>
                  <w:t>…</w:t>
                </w:r>
                <w:r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472143FC" w14:textId="77777777" w:rsidR="0080002E" w:rsidRPr="00902E95" w:rsidRDefault="0080002E" w:rsidP="0080002E">
            <w:pPr>
              <w:rPr>
                <w:bCs/>
                <w:sz w:val="18"/>
              </w:rPr>
            </w:pPr>
            <w:r w:rsidRPr="00902E95">
              <w:rPr>
                <w:bCs/>
                <w:sz w:val="18"/>
              </w:rPr>
              <w:t xml:space="preserve">Beginn der Tele-Therapie (Datum): </w:t>
            </w:r>
            <w:sdt>
              <w:sdtPr>
                <w:rPr>
                  <w:bCs/>
                  <w:sz w:val="18"/>
                </w:rPr>
                <w:id w:val="963312537"/>
                <w:placeholder>
                  <w:docPart w:val="32CAE0389AB04119A29436EB73CD2F12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Content>
                <w:r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Pr="00F3121A">
                  <w:rPr>
                    <w:rStyle w:val="Platzhaltertext"/>
                    <w:color w:val="FF0000"/>
                  </w:rPr>
                  <w:t>…</w:t>
                </w:r>
                <w:r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  <w:p w14:paraId="623A0205" w14:textId="77777777" w:rsidR="0080002E" w:rsidRPr="00902E95" w:rsidRDefault="0080002E" w:rsidP="0080002E">
            <w:pPr>
              <w:rPr>
                <w:bCs/>
                <w:sz w:val="18"/>
              </w:rPr>
            </w:pPr>
          </w:p>
          <w:p w14:paraId="666C7419" w14:textId="77777777" w:rsidR="0080002E" w:rsidRDefault="0080002E" w:rsidP="0080002E">
            <w:pPr>
              <w:rPr>
                <w:bCs/>
                <w:sz w:val="18"/>
              </w:rPr>
            </w:pPr>
            <w:r w:rsidRPr="00902E95">
              <w:rPr>
                <w:bCs/>
                <w:sz w:val="18"/>
              </w:rPr>
              <w:t>Bitte vollständige Verordnung vor Therapiebeginn an den Unfallversicherungsträger übersenden.</w:t>
            </w:r>
          </w:p>
          <w:p w14:paraId="744D52F7" w14:textId="77777777" w:rsidR="0080002E" w:rsidRDefault="0080002E" w:rsidP="0080002E">
            <w:pPr>
              <w:spacing w:before="20" w:after="60"/>
              <w:rPr>
                <w:bCs/>
                <w:sz w:val="18"/>
              </w:rPr>
            </w:pPr>
          </w:p>
        </w:tc>
      </w:tr>
      <w:tr w:rsidR="0080002E" w14:paraId="30D50AB7" w14:textId="77777777" w:rsidTr="00680176">
        <w:trPr>
          <w:trHeight w:val="227"/>
        </w:trPr>
        <w:tc>
          <w:tcPr>
            <w:tcW w:w="9979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D091771" w14:textId="1606E721" w:rsidR="0080002E" w:rsidRPr="00902E95" w:rsidRDefault="0080002E" w:rsidP="0080002E">
            <w:pPr>
              <w:rPr>
                <w:bCs/>
                <w:sz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Kostenzusage des UV-Trägers</w:t>
            </w:r>
            <w:r w:rsidRPr="006E3239">
              <w:rPr>
                <w:rFonts w:cs="Arial"/>
                <w:sz w:val="18"/>
                <w:szCs w:val="18"/>
              </w:rPr>
              <w:t xml:space="preserve"> (nur </w:t>
            </w:r>
            <w:r>
              <w:rPr>
                <w:rFonts w:cs="Arial"/>
                <w:sz w:val="18"/>
                <w:szCs w:val="18"/>
              </w:rPr>
              <w:t>bei Verlängerung</w:t>
            </w:r>
            <w:r w:rsidRPr="006E3239">
              <w:rPr>
                <w:rFonts w:cs="Arial"/>
                <w:sz w:val="18"/>
                <w:szCs w:val="18"/>
              </w:rPr>
              <w:t xml:space="preserve"> erforderlich)</w:t>
            </w:r>
          </w:p>
        </w:tc>
      </w:tr>
      <w:tr w:rsidR="0080002E" w14:paraId="21B2474A" w14:textId="77777777" w:rsidTr="00680176">
        <w:trPr>
          <w:trHeight w:val="227"/>
        </w:trPr>
        <w:tc>
          <w:tcPr>
            <w:tcW w:w="997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F65962F" w14:textId="77777777" w:rsidR="0080002E" w:rsidRDefault="00000000" w:rsidP="0080002E">
            <w:pPr>
              <w:spacing w:before="20"/>
              <w:ind w:left="28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5727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 w:rsidRPr="00C84AD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0002E" w:rsidRPr="00C84ADA">
              <w:rPr>
                <w:sz w:val="18"/>
                <w:szCs w:val="18"/>
              </w:rPr>
              <w:tab/>
            </w:r>
            <w:r w:rsidR="0080002E">
              <w:rPr>
                <w:sz w:val="18"/>
                <w:szCs w:val="18"/>
              </w:rPr>
              <w:t>Ja</w:t>
            </w:r>
          </w:p>
          <w:p w14:paraId="4EA8181F" w14:textId="4FDC9CC2" w:rsidR="0080002E" w:rsidRPr="00680176" w:rsidRDefault="00000000" w:rsidP="00680176">
            <w:pPr>
              <w:spacing w:before="20" w:after="20"/>
              <w:ind w:left="284" w:hanging="284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09308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002E" w:rsidRPr="00C84ADA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80002E" w:rsidRPr="00C84ADA">
              <w:rPr>
                <w:sz w:val="18"/>
                <w:szCs w:val="18"/>
              </w:rPr>
              <w:tab/>
            </w:r>
            <w:r w:rsidR="0080002E">
              <w:rPr>
                <w:sz w:val="18"/>
                <w:szCs w:val="18"/>
              </w:rPr>
              <w:t xml:space="preserve">Nein, Begründung: </w:t>
            </w:r>
            <w:sdt>
              <w:sdtPr>
                <w:rPr>
                  <w:sz w:val="18"/>
                  <w:szCs w:val="18"/>
                </w:rPr>
                <w:id w:val="-2082827262"/>
                <w:placeholder>
                  <w:docPart w:val="8D1BC520035945C5A52B6AA090C9D1D8"/>
                </w:placeholder>
                <w:showingPlcHdr/>
              </w:sdtPr>
              <w:sdtContent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[</w:t>
                </w:r>
                <w:r w:rsidR="0080002E" w:rsidRPr="00F3121A">
                  <w:rPr>
                    <w:rStyle w:val="Platzhaltertext"/>
                    <w:color w:val="FF0000"/>
                  </w:rPr>
                  <w:t>…</w:t>
                </w:r>
                <w:r w:rsidR="0080002E" w:rsidRPr="00F3121A">
                  <w:rPr>
                    <w:rStyle w:val="Platzhaltertext"/>
                    <w:rFonts w:cs="Arial"/>
                    <w:color w:val="FF0000"/>
                  </w:rPr>
                  <w:t>]</w:t>
                </w:r>
              </w:sdtContent>
            </w:sdt>
          </w:p>
        </w:tc>
      </w:tr>
    </w:tbl>
    <w:tbl>
      <w:tblPr>
        <w:tblW w:w="997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529"/>
        <w:gridCol w:w="5450"/>
      </w:tblGrid>
      <w:tr w:rsidR="00675F06" w14:paraId="79BAD524" w14:textId="77777777" w:rsidTr="0080002E">
        <w:tc>
          <w:tcPr>
            <w:tcW w:w="9979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FB7B6C" w14:textId="3186C9D8" w:rsidR="00675F06" w:rsidRPr="00675F06" w:rsidRDefault="00675F06" w:rsidP="0080002E">
            <w:pPr>
              <w:pStyle w:val="FormatvorlageListenabsatz9Pt"/>
              <w:tabs>
                <w:tab w:val="left" w:pos="284"/>
              </w:tabs>
              <w:spacing w:before="20" w:after="60" w:line="240" w:lineRule="auto"/>
              <w:ind w:left="0"/>
            </w:pPr>
          </w:p>
        </w:tc>
      </w:tr>
      <w:tr w:rsidR="00EC4D44" w:rsidRPr="00BA6B63" w14:paraId="1C407B21" w14:textId="77777777" w:rsidTr="006E3239">
        <w:tblPrEx>
          <w:tbl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4529" w:type="dxa"/>
          </w:tcPr>
          <w:p w14:paraId="4C085924" w14:textId="77777777" w:rsidR="00EC4D44" w:rsidRPr="00BA6B63" w:rsidRDefault="00EC4D44" w:rsidP="00C84ADA">
            <w:pPr>
              <w:spacing w:before="60" w:after="20"/>
              <w:rPr>
                <w:bCs/>
                <w:sz w:val="18"/>
              </w:rPr>
            </w:pPr>
            <w:r>
              <w:rPr>
                <w:bCs/>
                <w:sz w:val="16"/>
              </w:rPr>
              <w:t>Datum</w:t>
            </w:r>
          </w:p>
        </w:tc>
        <w:tc>
          <w:tcPr>
            <w:tcW w:w="5450" w:type="dxa"/>
          </w:tcPr>
          <w:p w14:paraId="67E02035" w14:textId="17EF8BEB" w:rsidR="00EC4D44" w:rsidRPr="00BA6B63" w:rsidRDefault="00EC4D44" w:rsidP="00C84ADA">
            <w:pPr>
              <w:spacing w:before="60" w:after="20"/>
              <w:rPr>
                <w:bCs/>
                <w:sz w:val="18"/>
              </w:rPr>
            </w:pPr>
            <w:r>
              <w:rPr>
                <w:bCs/>
                <w:sz w:val="16"/>
              </w:rPr>
              <w:t>Unterschrift</w:t>
            </w:r>
          </w:p>
        </w:tc>
      </w:tr>
      <w:tr w:rsidR="009E124B" w:rsidRPr="00BA6B63" w14:paraId="2E24CDC5" w14:textId="77777777" w:rsidTr="006E3239">
        <w:tblPrEx>
          <w:tblBorders>
            <w:top w:val="single" w:sz="4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10"/>
        </w:trPr>
        <w:tc>
          <w:tcPr>
            <w:tcW w:w="4529" w:type="dxa"/>
          </w:tcPr>
          <w:sdt>
            <w:sdtPr>
              <w:rPr>
                <w:bCs/>
                <w:sz w:val="18"/>
              </w:rPr>
              <w:id w:val="-1581441105"/>
              <w:placeholder>
                <w:docPart w:val="E8822BF4DFC24431A776473900440185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Content>
              <w:p w14:paraId="2A4A8A33" w14:textId="77C3A0B1" w:rsidR="009E124B" w:rsidRPr="006E3239" w:rsidRDefault="009E124B" w:rsidP="006E3239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  <w:tc>
          <w:tcPr>
            <w:tcW w:w="5450" w:type="dxa"/>
          </w:tcPr>
          <w:sdt>
            <w:sdtPr>
              <w:rPr>
                <w:bCs/>
                <w:sz w:val="18"/>
              </w:rPr>
              <w:id w:val="2562472"/>
              <w:placeholder>
                <w:docPart w:val="2943B71958F442C18E1B7F017D967FF9"/>
              </w:placeholder>
              <w:showingPlcHdr/>
            </w:sdtPr>
            <w:sdtContent>
              <w:p w14:paraId="08A49CEC" w14:textId="5DE92731" w:rsidR="009E124B" w:rsidRPr="006E3239" w:rsidRDefault="009E124B" w:rsidP="006E3239">
                <w:pPr>
                  <w:spacing w:before="20" w:after="60"/>
                  <w:rPr>
                    <w:bCs/>
                    <w:sz w:val="18"/>
                  </w:rPr>
                </w:pPr>
                <w:r w:rsidRPr="008F65DD">
                  <w:rPr>
                    <w:rStyle w:val="FormatvorlagePlatzhaltertextRot"/>
                  </w:rPr>
                  <w:t>[…]</w:t>
                </w:r>
              </w:p>
            </w:sdtContent>
          </w:sdt>
        </w:tc>
      </w:tr>
    </w:tbl>
    <w:p w14:paraId="13D7236C" w14:textId="30BA5666" w:rsidR="00930F9B" w:rsidRDefault="00930F9B"/>
    <w:sectPr w:rsidR="00930F9B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680" w:right="680" w:bottom="737" w:left="1361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C5A08" w14:textId="77777777" w:rsidR="00121F00" w:rsidRDefault="00121F00">
      <w:r>
        <w:separator/>
      </w:r>
    </w:p>
  </w:endnote>
  <w:endnote w:type="continuationSeparator" w:id="0">
    <w:p w14:paraId="4EA51ED5" w14:textId="77777777" w:rsidR="00121F00" w:rsidRDefault="0012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1D9F467A" w14:textId="77777777" w:rsidTr="007F6952">
      <w:tc>
        <w:tcPr>
          <w:tcW w:w="9979" w:type="dxa"/>
          <w:hideMark/>
        </w:tcPr>
        <w:p w14:paraId="4B949184" w14:textId="4F416590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340CA6">
            <w:rPr>
              <w:noProof/>
            </w:rPr>
            <w:instrText>2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340CA6">
            <w:rPr>
              <w:noProof/>
            </w:rPr>
            <w:instrText>2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340CA6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p w14:paraId="384373B0" w14:textId="7212E81B" w:rsidR="001D33AD" w:rsidRPr="001D33AD" w:rsidRDefault="001D33AD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653918">
      <w:rPr>
        <w:rStyle w:val="FormularfuKurzbezeichnung10pt"/>
      </w:rPr>
      <w:t>F 2410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653918">
        <w:t>0123</w:t>
      </w:r>
    </w:fldSimple>
    <w:r w:rsidRPr="001D33AD">
      <w:t xml:space="preserve"> </w:t>
    </w:r>
    <w:fldSimple w:instr=" DOCPROPERTY &quot;Bezeichnung&quot;  \* MERGEFORMAT ">
      <w:r w:rsidR="00653918">
        <w:t>Verordnung EAP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79"/>
    </w:tblGrid>
    <w:tr w:rsidR="007F6952" w14:paraId="4F3A0479" w14:textId="77777777" w:rsidTr="007F6952">
      <w:tc>
        <w:tcPr>
          <w:tcW w:w="9979" w:type="dxa"/>
          <w:hideMark/>
        </w:tcPr>
        <w:p w14:paraId="6712970F" w14:textId="0567918A" w:rsidR="007F6952" w:rsidRDefault="007F6952" w:rsidP="007F6952">
          <w:pPr>
            <w:pStyle w:val="Folgeseitenhinweis"/>
          </w:pPr>
          <w:r>
            <w:fldChar w:fldCharType="begin"/>
          </w:r>
          <w:r>
            <w:instrText xml:space="preserve">IF </w:instrText>
          </w:r>
          <w:r>
            <w:fldChar w:fldCharType="begin"/>
          </w:r>
          <w:r>
            <w:instrText>=</w:instrTex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- </w:instrTex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000000">
            <w:rPr>
              <w:noProof/>
            </w:rPr>
            <w:instrText>1</w:instrText>
          </w:r>
          <w:r>
            <w:fldChar w:fldCharType="end"/>
          </w:r>
          <w:r>
            <w:instrText xml:space="preserve"> </w:instrText>
          </w:r>
          <w:r>
            <w:fldChar w:fldCharType="separate"/>
          </w:r>
          <w:r w:rsidR="00000000">
            <w:rPr>
              <w:noProof/>
            </w:rPr>
            <w:instrText>0</w:instrText>
          </w:r>
          <w:r>
            <w:fldChar w:fldCharType="end"/>
          </w:r>
          <w:r>
            <w:instrText xml:space="preserve"> &gt; 0 "..."</w:instrText>
          </w:r>
          <w:r>
            <w:fldChar w:fldCharType="end"/>
          </w:r>
        </w:p>
      </w:tc>
    </w:tr>
  </w:tbl>
  <w:bookmarkStart w:id="0" w:name="_Hlk200961457"/>
  <w:bookmarkStart w:id="1" w:name="_Hlk200961458"/>
  <w:p w14:paraId="7FCA709E" w14:textId="63F6776F" w:rsidR="007F6952" w:rsidRPr="001D33AD" w:rsidRDefault="007F6952" w:rsidP="001D33AD">
    <w:pPr>
      <w:pStyle w:val="Formular-Fuzeile"/>
    </w:pPr>
    <w:r w:rsidRPr="001D33AD">
      <w:rPr>
        <w:rStyle w:val="FormularfuKurzbezeichnung10pt"/>
      </w:rPr>
      <w:fldChar w:fldCharType="begin"/>
    </w:r>
    <w:r w:rsidRPr="001D33AD">
      <w:rPr>
        <w:rStyle w:val="FormularfuKurzbezeichnung10pt"/>
      </w:rPr>
      <w:instrText xml:space="preserve"> DOCPROPERTY "Formtext" \* MERGEFORMAT </w:instrText>
    </w:r>
    <w:r w:rsidRPr="001D33AD">
      <w:rPr>
        <w:rStyle w:val="FormularfuKurzbezeichnung10pt"/>
      </w:rPr>
      <w:fldChar w:fldCharType="separate"/>
    </w:r>
    <w:r w:rsidR="00340CA6">
      <w:rPr>
        <w:rStyle w:val="FormularfuKurzbezeichnung10pt"/>
      </w:rPr>
      <w:t>F 2408</w:t>
    </w:r>
    <w:r w:rsidRPr="001D33AD">
      <w:rPr>
        <w:rStyle w:val="FormularfuKurzbezeichnung10pt"/>
      </w:rPr>
      <w:fldChar w:fldCharType="end"/>
    </w:r>
    <w:r w:rsidRPr="001D33AD">
      <w:rPr>
        <w:rStyle w:val="FormularfuKurzbezeichnung10pt"/>
        <w:rFonts w:cs="Times New Roman"/>
        <w:sz w:val="14"/>
      </w:rPr>
      <w:t xml:space="preserve"> </w:t>
    </w:r>
    <w:fldSimple w:instr=" DOCPROPERTY &quot;Stand&quot;  \* MERGEFORMAT ">
      <w:r w:rsidR="00340CA6">
        <w:t>1025</w:t>
      </w:r>
    </w:fldSimple>
    <w:r w:rsidRPr="001D33AD">
      <w:t xml:space="preserve"> </w:t>
    </w:r>
    <w:fldSimple w:instr=" DOCPROPERTY &quot;Bezeichnung&quot;  \* MERGEFORMAT ">
      <w:r w:rsidR="00340CA6">
        <w:t>Verordnung ITT</w:t>
      </w:r>
    </w:fldSimple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C8BA" w14:textId="77777777" w:rsidR="00121F00" w:rsidRDefault="00121F00">
      <w:r>
        <w:separator/>
      </w:r>
    </w:p>
  </w:footnote>
  <w:footnote w:type="continuationSeparator" w:id="0">
    <w:p w14:paraId="3AB3CF29" w14:textId="77777777" w:rsidR="00121F00" w:rsidRDefault="0012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B1D6" w14:textId="75A33EE9" w:rsidR="00930F9B" w:rsidRDefault="00930F9B">
    <w:pPr>
      <w:jc w:val="center"/>
    </w:pPr>
    <w:r>
      <w:rPr>
        <w:snapToGrid w:val="0"/>
      </w:rPr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121A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3518C"/>
    <w:multiLevelType w:val="hybridMultilevel"/>
    <w:tmpl w:val="FB92C1CC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63198"/>
    <w:multiLevelType w:val="hybridMultilevel"/>
    <w:tmpl w:val="F1FA8C76"/>
    <w:lvl w:ilvl="0" w:tplc="8E609FA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1658A"/>
    <w:multiLevelType w:val="hybridMultilevel"/>
    <w:tmpl w:val="4C4EA2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38B4"/>
    <w:multiLevelType w:val="hybridMultilevel"/>
    <w:tmpl w:val="FD7C18D8"/>
    <w:lvl w:ilvl="0" w:tplc="F246EB5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D1A2A"/>
    <w:multiLevelType w:val="hybridMultilevel"/>
    <w:tmpl w:val="EF482D08"/>
    <w:lvl w:ilvl="0" w:tplc="DD5C9B4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F776D"/>
    <w:multiLevelType w:val="hybridMultilevel"/>
    <w:tmpl w:val="6890BF00"/>
    <w:lvl w:ilvl="0" w:tplc="C160F952">
      <w:start w:val="1"/>
      <w:numFmt w:val="lowerLetter"/>
      <w:lvlText w:val="%1)"/>
      <w:lvlJc w:val="left"/>
      <w:pPr>
        <w:tabs>
          <w:tab w:val="num" w:pos="1135"/>
        </w:tabs>
        <w:ind w:left="1135" w:hanging="284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931" w:hanging="360"/>
      </w:pPr>
    </w:lvl>
    <w:lvl w:ilvl="2" w:tplc="0407001B" w:tentative="1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EA3067C"/>
    <w:multiLevelType w:val="hybridMultilevel"/>
    <w:tmpl w:val="8A381E38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B7CA1"/>
    <w:multiLevelType w:val="hybridMultilevel"/>
    <w:tmpl w:val="6A42F186"/>
    <w:lvl w:ilvl="0" w:tplc="43E407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B1E105A"/>
    <w:multiLevelType w:val="hybridMultilevel"/>
    <w:tmpl w:val="E1F64F56"/>
    <w:lvl w:ilvl="0" w:tplc="0407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9432EB"/>
    <w:multiLevelType w:val="hybridMultilevel"/>
    <w:tmpl w:val="3A704FC2"/>
    <w:lvl w:ilvl="0" w:tplc="8E609FA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970703">
    <w:abstractNumId w:val="5"/>
  </w:num>
  <w:num w:numId="2" w16cid:durableId="1526552985">
    <w:abstractNumId w:val="7"/>
  </w:num>
  <w:num w:numId="3" w16cid:durableId="516425846">
    <w:abstractNumId w:val="1"/>
  </w:num>
  <w:num w:numId="4" w16cid:durableId="473762813">
    <w:abstractNumId w:val="0"/>
  </w:num>
  <w:num w:numId="5" w16cid:durableId="1250117175">
    <w:abstractNumId w:val="3"/>
  </w:num>
  <w:num w:numId="6" w16cid:durableId="649989851">
    <w:abstractNumId w:val="6"/>
  </w:num>
  <w:num w:numId="7" w16cid:durableId="262495226">
    <w:abstractNumId w:val="8"/>
  </w:num>
  <w:num w:numId="8" w16cid:durableId="519783203">
    <w:abstractNumId w:val="2"/>
  </w:num>
  <w:num w:numId="9" w16cid:durableId="440762064">
    <w:abstractNumId w:val="9"/>
  </w:num>
  <w:num w:numId="10" w16cid:durableId="17125314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A1"/>
    <w:rsid w:val="00002A0D"/>
    <w:rsid w:val="00013A0F"/>
    <w:rsid w:val="0001684E"/>
    <w:rsid w:val="000C6AC8"/>
    <w:rsid w:val="00103AFE"/>
    <w:rsid w:val="00106053"/>
    <w:rsid w:val="00121F00"/>
    <w:rsid w:val="00155AC9"/>
    <w:rsid w:val="00192791"/>
    <w:rsid w:val="001B2953"/>
    <w:rsid w:val="001D33AD"/>
    <w:rsid w:val="002342F0"/>
    <w:rsid w:val="00273F94"/>
    <w:rsid w:val="00274066"/>
    <w:rsid w:val="0029353A"/>
    <w:rsid w:val="002E0DC5"/>
    <w:rsid w:val="002F357E"/>
    <w:rsid w:val="00340CA6"/>
    <w:rsid w:val="0039139D"/>
    <w:rsid w:val="003D2FC2"/>
    <w:rsid w:val="003D71BB"/>
    <w:rsid w:val="003F6AA9"/>
    <w:rsid w:val="004007A5"/>
    <w:rsid w:val="004071EA"/>
    <w:rsid w:val="00435A4C"/>
    <w:rsid w:val="0044456D"/>
    <w:rsid w:val="004448B0"/>
    <w:rsid w:val="004A2BD9"/>
    <w:rsid w:val="00531621"/>
    <w:rsid w:val="00534B73"/>
    <w:rsid w:val="00550D88"/>
    <w:rsid w:val="00562510"/>
    <w:rsid w:val="005B7C15"/>
    <w:rsid w:val="005E2DD7"/>
    <w:rsid w:val="00633070"/>
    <w:rsid w:val="00653918"/>
    <w:rsid w:val="00675F06"/>
    <w:rsid w:val="00680176"/>
    <w:rsid w:val="006C5E3A"/>
    <w:rsid w:val="006E3239"/>
    <w:rsid w:val="00772E29"/>
    <w:rsid w:val="00790299"/>
    <w:rsid w:val="00791D74"/>
    <w:rsid w:val="007E7C50"/>
    <w:rsid w:val="007F35C8"/>
    <w:rsid w:val="007F6952"/>
    <w:rsid w:val="0080002E"/>
    <w:rsid w:val="0086334D"/>
    <w:rsid w:val="00876B9E"/>
    <w:rsid w:val="008A22D4"/>
    <w:rsid w:val="008D0980"/>
    <w:rsid w:val="008F65DD"/>
    <w:rsid w:val="00902E95"/>
    <w:rsid w:val="00930F9B"/>
    <w:rsid w:val="00984FCB"/>
    <w:rsid w:val="009872EB"/>
    <w:rsid w:val="00997190"/>
    <w:rsid w:val="009D1611"/>
    <w:rsid w:val="009E124B"/>
    <w:rsid w:val="00A13C0E"/>
    <w:rsid w:val="00A416B8"/>
    <w:rsid w:val="00A660D8"/>
    <w:rsid w:val="00A74F82"/>
    <w:rsid w:val="00A966BC"/>
    <w:rsid w:val="00AB7FC8"/>
    <w:rsid w:val="00B2650A"/>
    <w:rsid w:val="00B36D58"/>
    <w:rsid w:val="00B65453"/>
    <w:rsid w:val="00B81C57"/>
    <w:rsid w:val="00BA6B63"/>
    <w:rsid w:val="00BC7F03"/>
    <w:rsid w:val="00C06279"/>
    <w:rsid w:val="00C6573D"/>
    <w:rsid w:val="00C96997"/>
    <w:rsid w:val="00CB402A"/>
    <w:rsid w:val="00D20B72"/>
    <w:rsid w:val="00D47143"/>
    <w:rsid w:val="00D56878"/>
    <w:rsid w:val="00D86CD6"/>
    <w:rsid w:val="00DB35ED"/>
    <w:rsid w:val="00E0398C"/>
    <w:rsid w:val="00E21039"/>
    <w:rsid w:val="00E32BAB"/>
    <w:rsid w:val="00E33AEE"/>
    <w:rsid w:val="00E46827"/>
    <w:rsid w:val="00E72D16"/>
    <w:rsid w:val="00EC4D44"/>
    <w:rsid w:val="00EF00A1"/>
    <w:rsid w:val="00F101F5"/>
    <w:rsid w:val="00F3121A"/>
    <w:rsid w:val="00F75ACD"/>
    <w:rsid w:val="00F76402"/>
    <w:rsid w:val="00F97F6C"/>
    <w:rsid w:val="00FE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445332"/>
  <w15:docId w15:val="{F5317BE8-6BB2-4EC8-A158-8B07CF44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48" w:after="48"/>
      <w:jc w:val="center"/>
      <w:outlineLvl w:val="0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930F9B"/>
    <w:rPr>
      <w:rFonts w:ascii="Tahoma" w:hAnsi="Tahoma" w:cs="Tahoma"/>
      <w:sz w:val="16"/>
      <w:szCs w:val="16"/>
    </w:rPr>
  </w:style>
  <w:style w:type="paragraph" w:customStyle="1" w:styleId="Folgeseitenhinweis">
    <w:name w:val="Folgeseitenhinweis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  <w:jc w:val="right"/>
    </w:pPr>
    <w:rPr>
      <w:rFonts w:eastAsia="Batang"/>
      <w:szCs w:val="14"/>
    </w:rPr>
  </w:style>
  <w:style w:type="paragraph" w:customStyle="1" w:styleId="Formular-Fuzeile">
    <w:name w:val="Formular-Fußzeile"/>
    <w:basedOn w:val="Fuzeile"/>
    <w:next w:val="Fuzeile"/>
    <w:qFormat/>
    <w:rsid w:val="007F6952"/>
    <w:pPr>
      <w:tabs>
        <w:tab w:val="clear" w:pos="4536"/>
        <w:tab w:val="clear" w:pos="9072"/>
      </w:tabs>
      <w:suppressAutoHyphens/>
    </w:pPr>
    <w:rPr>
      <w:rFonts w:eastAsia="Batang"/>
      <w:sz w:val="14"/>
      <w:szCs w:val="14"/>
    </w:rPr>
  </w:style>
  <w:style w:type="character" w:customStyle="1" w:styleId="FormularfuKurzbezeichnung10pt">
    <w:name w:val="Formularfuß Kurzbezeichnung 10pt"/>
    <w:uiPriority w:val="1"/>
    <w:qFormat/>
    <w:rsid w:val="007F6952"/>
    <w:rPr>
      <w:rFonts w:ascii="Arial" w:hAnsi="Arial" w:cs="Arial" w:hint="default"/>
      <w:sz w:val="20"/>
    </w:rPr>
  </w:style>
  <w:style w:type="character" w:styleId="Platzhaltertext">
    <w:name w:val="Placeholder Text"/>
    <w:basedOn w:val="Absatz-Standardschriftart"/>
    <w:uiPriority w:val="99"/>
    <w:semiHidden/>
    <w:rsid w:val="00F3121A"/>
    <w:rPr>
      <w:color w:val="808080"/>
    </w:rPr>
  </w:style>
  <w:style w:type="paragraph" w:styleId="berarbeitung">
    <w:name w:val="Revision"/>
    <w:hidden/>
    <w:uiPriority w:val="99"/>
    <w:semiHidden/>
    <w:rsid w:val="00C6573D"/>
    <w:rPr>
      <w:rFonts w:ascii="Arial" w:hAnsi="Arial"/>
    </w:rPr>
  </w:style>
  <w:style w:type="table" w:styleId="Tabellenraster">
    <w:name w:val="Table Grid"/>
    <w:basedOn w:val="NormaleTabelle"/>
    <w:uiPriority w:val="39"/>
    <w:rsid w:val="009D161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D161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rmatvorlagePlatzhaltertextTextkrperCalibri11PtRot">
    <w:name w:val="Formatvorlage Platzhaltertext + +Textkörper (Calibri) 11 Pt. Rot"/>
    <w:basedOn w:val="Platzhaltertext"/>
    <w:rsid w:val="00E72D16"/>
    <w:rPr>
      <w:rFonts w:ascii="Arial" w:hAnsi="Arial"/>
      <w:color w:val="FF0000"/>
      <w:sz w:val="18"/>
    </w:rPr>
  </w:style>
  <w:style w:type="paragraph" w:customStyle="1" w:styleId="FormatvorlageListenabsatz9Pt">
    <w:name w:val="Formatvorlage Listenabsatz + 9 Pt."/>
    <w:basedOn w:val="Listenabsatz"/>
    <w:rsid w:val="00E72D16"/>
    <w:rPr>
      <w:rFonts w:ascii="Arial" w:hAnsi="Arial"/>
      <w:sz w:val="18"/>
    </w:rPr>
  </w:style>
  <w:style w:type="character" w:customStyle="1" w:styleId="FormatvorlagePlatzhaltertextRot">
    <w:name w:val="Formatvorlage Platzhaltertext + Rot"/>
    <w:basedOn w:val="Platzhaltertext"/>
    <w:rsid w:val="008F65DD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8F65DD"/>
    <w:rPr>
      <w:vanish/>
      <w:color w:val="FF0000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039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0398C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0398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039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0398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Office%2097\Vorlagen\U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8FA7CCE16A43A5AF30DA0A29BF8D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13B9E0-E25D-4DDE-9AB0-4DAD0FC73FF4}"/>
      </w:docPartPr>
      <w:docPartBody>
        <w:p w:rsidR="003C659A" w:rsidRDefault="009A404F" w:rsidP="009A404F">
          <w:pPr>
            <w:pStyle w:val="0B8FA7CCE16A43A5AF30DA0A29BF8D29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43F6CD9DC234F09BB84C43998A16A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84B04-C796-4A71-9E06-7B969EED0B03}"/>
      </w:docPartPr>
      <w:docPartBody>
        <w:p w:rsidR="003C659A" w:rsidRDefault="009A404F" w:rsidP="009A404F">
          <w:pPr>
            <w:pStyle w:val="943F6CD9DC234F09BB84C43998A16A02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DCE2DB5BB044F1A88A2061A95F544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38D770-BF75-4126-8B52-A9E86BFC4E64}"/>
      </w:docPartPr>
      <w:docPartBody>
        <w:p w:rsidR="003C659A" w:rsidRDefault="009A404F" w:rsidP="009A404F">
          <w:pPr>
            <w:pStyle w:val="9DCE2DB5BB044F1A88A2061A95F54498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D6A45DB8CC294B498FAB9BF7FBE875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0F3974-535A-487F-9C54-81E7FC82B0D9}"/>
      </w:docPartPr>
      <w:docPartBody>
        <w:p w:rsidR="003C659A" w:rsidRDefault="009A404F" w:rsidP="009A404F">
          <w:pPr>
            <w:pStyle w:val="D6A45DB8CC294B498FAB9BF7FBE8758F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6A8144078A4E47A0A542A858EC164B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D16891-9138-4A51-B097-6A1E08D42756}"/>
      </w:docPartPr>
      <w:docPartBody>
        <w:p w:rsidR="003C659A" w:rsidRDefault="009A404F" w:rsidP="009A404F">
          <w:pPr>
            <w:pStyle w:val="6A8144078A4E47A0A542A858EC164BD3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E8822BF4DFC24431A7764739004401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2F6833-E860-446B-8654-57710F435F90}"/>
      </w:docPartPr>
      <w:docPartBody>
        <w:p w:rsidR="00603575" w:rsidRDefault="009A404F" w:rsidP="009A404F">
          <w:pPr>
            <w:pStyle w:val="E8822BF4DFC24431A776473900440185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2943B71958F442C18E1B7F017D967F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2E9CC-08C9-4A11-BA58-466FBFF9F743}"/>
      </w:docPartPr>
      <w:docPartBody>
        <w:p w:rsidR="00603575" w:rsidRDefault="009A404F" w:rsidP="009A404F">
          <w:pPr>
            <w:pStyle w:val="2943B71958F442C18E1B7F017D967FF9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56A008CAAFDB4FB8BEABACBC64975C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85FA5-68C2-47BA-992D-E94593A22BF1}"/>
      </w:docPartPr>
      <w:docPartBody>
        <w:p w:rsidR="002C452B" w:rsidRDefault="009A404F" w:rsidP="009A404F">
          <w:pPr>
            <w:pStyle w:val="56A008CAAFDB4FB8BEABACBC64975C11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C35C7AB292AB4D1FAE9A3C9A452F9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2418FC-FE23-4A86-B191-FCECB860F46B}"/>
      </w:docPartPr>
      <w:docPartBody>
        <w:p w:rsidR="002C452B" w:rsidRDefault="009A404F" w:rsidP="009A404F">
          <w:pPr>
            <w:pStyle w:val="C35C7AB292AB4D1FAE9A3C9A452F901C2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991CB19D4E91490AAF92238851847F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9A61C1-002C-4D41-AB9E-EFD93D69A329}"/>
      </w:docPartPr>
      <w:docPartBody>
        <w:p w:rsidR="009A404F" w:rsidRDefault="009A404F" w:rsidP="009A404F">
          <w:pPr>
            <w:pStyle w:val="991CB19D4E91490AAF92238851847FE7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943A7CEC32C450E852AF68913C8BF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3C57F4-E173-4E5A-9338-C94900A78ADC}"/>
      </w:docPartPr>
      <w:docPartBody>
        <w:p w:rsidR="009A404F" w:rsidRDefault="009A404F" w:rsidP="009A404F">
          <w:pPr>
            <w:pStyle w:val="A943A7CEC32C450E852AF68913C8BF20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B23267EFB829463293A735E32DBF8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803E81-CC36-4279-ABE9-13325B463867}"/>
      </w:docPartPr>
      <w:docPartBody>
        <w:p w:rsidR="009A404F" w:rsidRDefault="009A404F" w:rsidP="009A404F">
          <w:pPr>
            <w:pStyle w:val="B23267EFB829463293A735E32DBF84CD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3DB5A940EE47448E83C8B98125949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318930-2C97-4BB5-8F98-4CAEFFD1292C}"/>
      </w:docPartPr>
      <w:docPartBody>
        <w:p w:rsidR="009A404F" w:rsidRDefault="009A404F" w:rsidP="009A404F">
          <w:pPr>
            <w:pStyle w:val="3DB5A940EE47448E83C8B9812594956D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5A64906EFDA34F90B8D2949D9A8AE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3D2C84-2142-4833-9DE0-08871C471BE9}"/>
      </w:docPartPr>
      <w:docPartBody>
        <w:p w:rsidR="009A404F" w:rsidRDefault="009A404F" w:rsidP="009A404F">
          <w:pPr>
            <w:pStyle w:val="5A64906EFDA34F90B8D2949D9A8AE86E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772D9B44D29D4D01B0F5E66596476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A57F8B-53FB-4ECC-91E4-214A2AC05F64}"/>
      </w:docPartPr>
      <w:docPartBody>
        <w:p w:rsidR="009A404F" w:rsidRDefault="009A404F" w:rsidP="009A404F">
          <w:pPr>
            <w:pStyle w:val="772D9B44D29D4D01B0F5E66596476B0E2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0A799070DE9843E5B0F905D134B19A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A5169-3C24-4909-BC4D-8E6E840A226E}"/>
      </w:docPartPr>
      <w:docPartBody>
        <w:p w:rsidR="00D03E94" w:rsidRDefault="00AB7BA9" w:rsidP="00AB7BA9">
          <w:pPr>
            <w:pStyle w:val="0A799070DE9843E5B0F905D134B19A6C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25347ACBC1549969B6B537AED2116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9F0FD8-0C5B-466F-8880-C64FA8E64BF5}"/>
      </w:docPartPr>
      <w:docPartBody>
        <w:p w:rsidR="00D03E94" w:rsidRDefault="00AB7BA9" w:rsidP="00AB7BA9">
          <w:pPr>
            <w:pStyle w:val="B25347ACBC1549969B6B537AED2116E5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BFB40FFBD5434379880986BB5D17E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1306A7-93D5-4205-8C92-1A3CC0A3DAEC}"/>
      </w:docPartPr>
      <w:docPartBody>
        <w:p w:rsidR="00D03E94" w:rsidRDefault="00AB7BA9" w:rsidP="00AB7BA9">
          <w:pPr>
            <w:pStyle w:val="BFB40FFBD5434379880986BB5D17EA45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22412F3DBB224DE2AD72A260DB3F6C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D93730-833D-44FE-A885-7EED0DC91AFF}"/>
      </w:docPartPr>
      <w:docPartBody>
        <w:p w:rsidR="00D03E94" w:rsidRDefault="00AB7BA9" w:rsidP="00AB7BA9">
          <w:pPr>
            <w:pStyle w:val="22412F3DBB224DE2AD72A260DB3F6C39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73780E8026340F188E61D95ACD2DF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99C389-D033-4E24-A363-18090949D0D7}"/>
      </w:docPartPr>
      <w:docPartBody>
        <w:p w:rsidR="00D03E94" w:rsidRDefault="00AB7BA9" w:rsidP="00AB7BA9">
          <w:pPr>
            <w:pStyle w:val="873780E8026340F188E61D95ACD2DF04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0D1CD85297C541D18BCC4E0D9005A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835018-3671-4CC8-95B0-E432545CD9D6}"/>
      </w:docPartPr>
      <w:docPartBody>
        <w:p w:rsidR="00D03E94" w:rsidRDefault="00AB7BA9" w:rsidP="00AB7BA9">
          <w:pPr>
            <w:pStyle w:val="0D1CD85297C541D18BCC4E0D9005A539"/>
          </w:pPr>
          <w:r w:rsidRPr="008F65DD">
            <w:rPr>
              <w:rStyle w:val="FormatvorlagePlatzhaltertext9PtRot"/>
            </w:rPr>
            <w:t>[…]</w:t>
          </w:r>
        </w:p>
      </w:docPartBody>
    </w:docPart>
    <w:docPart>
      <w:docPartPr>
        <w:name w:val="A9CC3F60AC7D4765A9AA4F48048BC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FC66FA-DF0E-424F-95E7-1A2B017F7302}"/>
      </w:docPartPr>
      <w:docPartBody>
        <w:p w:rsidR="00D03E94" w:rsidRDefault="00AB7BA9" w:rsidP="00AB7BA9">
          <w:pPr>
            <w:pStyle w:val="A9CC3F60AC7D4765A9AA4F48048BC376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7774F31A23724FEEA3DCA877F7156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7CC024-7B65-4E1A-8FA3-51F03F734095}"/>
      </w:docPartPr>
      <w:docPartBody>
        <w:p w:rsidR="00D03E94" w:rsidRDefault="00AB7BA9" w:rsidP="00AB7BA9">
          <w:pPr>
            <w:pStyle w:val="7774F31A23724FEEA3DCA877F7156F79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45580E0E350546D3BE7D3CFE1E5CB8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A6C64A-B0E9-4330-BDCB-3B3606317323}"/>
      </w:docPartPr>
      <w:docPartBody>
        <w:p w:rsidR="00D03E94" w:rsidRDefault="00AB7BA9" w:rsidP="00AB7BA9">
          <w:pPr>
            <w:pStyle w:val="45580E0E350546D3BE7D3CFE1E5CB8B7"/>
          </w:pPr>
          <w:r w:rsidRPr="008F65DD">
            <w:rPr>
              <w:rStyle w:val="FormatvorlagePlatzhaltertextRot"/>
            </w:rPr>
            <w:t>[…]</w:t>
          </w:r>
        </w:p>
      </w:docPartBody>
    </w:docPart>
    <w:docPart>
      <w:docPartPr>
        <w:name w:val="A2B0FEC0C8B54F009AD6AC62298A7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A9E6E3-4AA0-48DA-82D2-73E5865805FB}"/>
      </w:docPartPr>
      <w:docPartBody>
        <w:p w:rsidR="00D03E94" w:rsidRDefault="00AB7BA9" w:rsidP="00AB7BA9">
          <w:pPr>
            <w:pStyle w:val="A2B0FEC0C8B54F009AD6AC62298A7990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32CAE0389AB04119A29436EB73CD2F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F541A-6E4E-481A-8898-C6C747490A4A}"/>
      </w:docPartPr>
      <w:docPartBody>
        <w:p w:rsidR="00D03E94" w:rsidRDefault="00AB7BA9" w:rsidP="00AB7BA9">
          <w:pPr>
            <w:pStyle w:val="32CAE0389AB04119A29436EB73CD2F12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  <w:docPart>
      <w:docPartPr>
        <w:name w:val="8D1BC520035945C5A52B6AA090C9D1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FAB77-88B8-4C85-A3CA-2E2A08D462F1}"/>
      </w:docPartPr>
      <w:docPartBody>
        <w:p w:rsidR="00D03E94" w:rsidRDefault="00AB7BA9" w:rsidP="00AB7BA9">
          <w:pPr>
            <w:pStyle w:val="8D1BC520035945C5A52B6AA090C9D1D8"/>
          </w:pPr>
          <w:r w:rsidRPr="00F3121A">
            <w:rPr>
              <w:rStyle w:val="Platzhaltertext"/>
              <w:rFonts w:cs="Arial"/>
              <w:color w:val="FF0000"/>
            </w:rPr>
            <w:t>[</w:t>
          </w:r>
          <w:r w:rsidRPr="00F3121A">
            <w:rPr>
              <w:rStyle w:val="Platzhaltertext"/>
              <w:color w:val="FF0000"/>
            </w:rPr>
            <w:t>…</w:t>
          </w:r>
          <w:r w:rsidRPr="00F3121A">
            <w:rPr>
              <w:rStyle w:val="Platzhaltertext"/>
              <w:rFonts w:cs="Arial"/>
              <w:color w:val="FF000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9B"/>
    <w:rsid w:val="00033F83"/>
    <w:rsid w:val="00155AC9"/>
    <w:rsid w:val="002C452B"/>
    <w:rsid w:val="002E0DC5"/>
    <w:rsid w:val="002F3583"/>
    <w:rsid w:val="003C659A"/>
    <w:rsid w:val="003F5454"/>
    <w:rsid w:val="004007A5"/>
    <w:rsid w:val="0044456D"/>
    <w:rsid w:val="004E4D08"/>
    <w:rsid w:val="004E4E97"/>
    <w:rsid w:val="004F6608"/>
    <w:rsid w:val="00603575"/>
    <w:rsid w:val="0072532B"/>
    <w:rsid w:val="00746970"/>
    <w:rsid w:val="0086334D"/>
    <w:rsid w:val="00876A21"/>
    <w:rsid w:val="008A4044"/>
    <w:rsid w:val="00930E04"/>
    <w:rsid w:val="00995E44"/>
    <w:rsid w:val="009A404F"/>
    <w:rsid w:val="00A169BB"/>
    <w:rsid w:val="00A734FE"/>
    <w:rsid w:val="00AB7BA9"/>
    <w:rsid w:val="00BE5194"/>
    <w:rsid w:val="00C80B5F"/>
    <w:rsid w:val="00D03E94"/>
    <w:rsid w:val="00D327EE"/>
    <w:rsid w:val="00DC4A56"/>
    <w:rsid w:val="00DD279B"/>
    <w:rsid w:val="00E33AEE"/>
    <w:rsid w:val="00E714E1"/>
    <w:rsid w:val="00F55AF0"/>
    <w:rsid w:val="00F9716B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7BA9"/>
    <w:rPr>
      <w:color w:val="808080"/>
    </w:rPr>
  </w:style>
  <w:style w:type="character" w:customStyle="1" w:styleId="FormatvorlagePlatzhaltertextRot">
    <w:name w:val="Formatvorlage Platzhaltertext + Rot"/>
    <w:basedOn w:val="Platzhaltertext"/>
    <w:rsid w:val="00AB7BA9"/>
    <w:rPr>
      <w:vanish/>
      <w:color w:val="FF0000"/>
    </w:rPr>
  </w:style>
  <w:style w:type="character" w:customStyle="1" w:styleId="FormatvorlagePlatzhaltertext9PtRot">
    <w:name w:val="Formatvorlage Platzhaltertext + 9 Pt. Rot"/>
    <w:basedOn w:val="Platzhaltertext"/>
    <w:rsid w:val="00AB7BA9"/>
    <w:rPr>
      <w:vanish/>
      <w:color w:val="FF0000"/>
      <w:sz w:val="18"/>
    </w:rPr>
  </w:style>
  <w:style w:type="paragraph" w:customStyle="1" w:styleId="0B8FA7CCE16A43A5AF30DA0A29BF8D292">
    <w:name w:val="0B8FA7CCE16A43A5AF30DA0A29BF8D29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43F6CD9DC234F09BB84C43998A16A022">
    <w:name w:val="943F6CD9DC234F09BB84C43998A16A02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DCE2DB5BB044F1A88A2061A95F544982">
    <w:name w:val="9DCE2DB5BB044F1A88A2061A95F54498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5C7AB292AB4D1FAE9A3C9A452F901C2">
    <w:name w:val="C35C7AB292AB4D1FAE9A3C9A452F901C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6A008CAAFDB4FB8BEABACBC64975C112">
    <w:name w:val="56A008CAAFDB4FB8BEABACBC64975C11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6A45DB8CC294B498FAB9BF7FBE8758F2">
    <w:name w:val="D6A45DB8CC294B498FAB9BF7FBE8758F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8144078A4E47A0A542A858EC164BD32">
    <w:name w:val="6A8144078A4E47A0A542A858EC164BD3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1CB19D4E91490AAF92238851847FE72">
    <w:name w:val="991CB19D4E91490AAF92238851847FE72"/>
    <w:rsid w:val="009A404F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A943A7CEC32C450E852AF68913C8BF202">
    <w:name w:val="A943A7CEC32C450E852AF68913C8BF202"/>
    <w:rsid w:val="009A404F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B23267EFB829463293A735E32DBF84CD2">
    <w:name w:val="B23267EFB829463293A735E32DBF84CD2"/>
    <w:rsid w:val="009A404F"/>
    <w:pPr>
      <w:ind w:left="720"/>
      <w:contextualSpacing/>
    </w:pPr>
    <w:rPr>
      <w:rFonts w:ascii="Arial" w:eastAsiaTheme="minorHAnsi" w:hAnsi="Arial"/>
      <w:sz w:val="18"/>
      <w:lang w:eastAsia="en-US"/>
    </w:rPr>
  </w:style>
  <w:style w:type="paragraph" w:customStyle="1" w:styleId="3DB5A940EE47448E83C8B9812594956D2">
    <w:name w:val="3DB5A940EE47448E83C8B9812594956D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64906EFDA34F90B8D2949D9A8AE86E2">
    <w:name w:val="5A64906EFDA34F90B8D2949D9A8AE86E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2D9B44D29D4D01B0F5E66596476B0E2">
    <w:name w:val="772D9B44D29D4D01B0F5E66596476B0E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8822BF4DFC24431A7764739004401852">
    <w:name w:val="E8822BF4DFC24431A776473900440185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943B71958F442C18E1B7F017D967FF92">
    <w:name w:val="2943B71958F442C18E1B7F017D967FF92"/>
    <w:rsid w:val="009A404F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A799070DE9843E5B0F905D134B19A6C">
    <w:name w:val="0A799070DE9843E5B0F905D134B19A6C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5347ACBC1549969B6B537AED2116E5">
    <w:name w:val="B25347ACBC1549969B6B537AED2116E5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B40FFBD5434379880986BB5D17EA45">
    <w:name w:val="BFB40FFBD5434379880986BB5D17EA45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412F3DBB224DE2AD72A260DB3F6C39">
    <w:name w:val="22412F3DBB224DE2AD72A260DB3F6C39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3780E8026340F188E61D95ACD2DF04">
    <w:name w:val="873780E8026340F188E61D95ACD2DF04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1CD85297C541D18BCC4E0D9005A539">
    <w:name w:val="0D1CD85297C541D18BCC4E0D9005A539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CC3F60AC7D4765A9AA4F48048BC376">
    <w:name w:val="A9CC3F60AC7D4765A9AA4F48048BC376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74F31A23724FEEA3DCA877F7156F79">
    <w:name w:val="7774F31A23724FEEA3DCA877F7156F79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580E0E350546D3BE7D3CFE1E5CB8B7">
    <w:name w:val="45580E0E350546D3BE7D3CFE1E5CB8B7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B0FEC0C8B54F009AD6AC62298A7990">
    <w:name w:val="A2B0FEC0C8B54F009AD6AC62298A7990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CAE0389AB04119A29436EB73CD2F12">
    <w:name w:val="32CAE0389AB04119A29436EB73CD2F12"/>
    <w:rsid w:val="00AB7B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1BC520035945C5A52B6AA090C9D1D8">
    <w:name w:val="8D1BC520035945C5A52B6AA090C9D1D8"/>
    <w:rsid w:val="00AB7BA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c5fff-4400-465a-9b31-cf38160e78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807869375E4CA348A864A030BE78" ma:contentTypeVersion="10" ma:contentTypeDescription="Ein neues Dokument erstellen." ma:contentTypeScope="" ma:versionID="3a165ef840d0964063b378fd0ccd756d">
  <xsd:schema xmlns:xsd="http://www.w3.org/2001/XMLSchema" xmlns:xs="http://www.w3.org/2001/XMLSchema" xmlns:p="http://schemas.microsoft.com/office/2006/metadata/properties" xmlns:ns2="7dac5fff-4400-465a-9b31-cf38160e7801" targetNamespace="http://schemas.microsoft.com/office/2006/metadata/properties" ma:root="true" ma:fieldsID="e296ad9c6373581d664ade1772cb50d5" ns2:_="">
    <xsd:import namespace="7dac5fff-4400-465a-9b31-cf38160e78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c5fff-4400-465a-9b31-cf38160e78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2df73da6-3f2c-4f63-ab01-70b5db7e7a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B2803E-5CA2-4C60-B653-1DA9F5768E2E}">
  <ds:schemaRefs>
    <ds:schemaRef ds:uri="http://schemas.microsoft.com/office/2006/metadata/properties"/>
    <ds:schemaRef ds:uri="http://schemas.microsoft.com/office/infopath/2007/PartnerControls"/>
    <ds:schemaRef ds:uri="7dac5fff-4400-465a-9b31-cf38160e7801"/>
  </ds:schemaRefs>
</ds:datastoreItem>
</file>

<file path=customXml/itemProps2.xml><?xml version="1.0" encoding="utf-8"?>
<ds:datastoreItem xmlns:ds="http://schemas.openxmlformats.org/officeDocument/2006/customXml" ds:itemID="{DDE63FA0-2C50-4B15-85DC-992E9C4E0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C6FA14-4459-4668-B31C-D511775303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B4CF5F4-3B88-4F65-B8F4-3CEBCFC58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c5fff-4400-465a-9b31-cf38160e78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UV.dot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Verordnung ITT</vt:lpstr>
    </vt:vector>
  </TitlesOfParts>
  <Company>DGUV</Company>
  <LinksUpToDate>false</LinksUpToDate>
  <CharactersWithSpaces>2336</CharactersWithSpaces>
  <SharedDoc>false</SharedDoc>
  <HyperlinkBase>www.dguv.de/formtexte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ITT</dc:title>
  <dc:subject>1025</dc:subject>
  <dc:creator>AG Formtexte</dc:creator>
  <cp:keywords/>
  <dc:description/>
  <cp:lastModifiedBy>Pukies, Kristin</cp:lastModifiedBy>
  <cp:revision>2</cp:revision>
  <cp:lastPrinted>2016-07-18T07:12:00Z</cp:lastPrinted>
  <dcterms:created xsi:type="dcterms:W3CDTF">2025-12-15T06:53:00Z</dcterms:created>
  <dcterms:modified xsi:type="dcterms:W3CDTF">2025-12-15T06:53:00Z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nd">
    <vt:lpwstr>1025</vt:lpwstr>
  </property>
  <property fmtid="{D5CDD505-2E9C-101B-9397-08002B2CF9AE}" pid="3" name="Speicherort">
    <vt:lpwstr> </vt:lpwstr>
  </property>
  <property fmtid="{D5CDD505-2E9C-101B-9397-08002B2CF9AE}" pid="4" name="Anlage">
    <vt:lpwstr> </vt:lpwstr>
  </property>
  <property fmtid="{D5CDD505-2E9C-101B-9397-08002B2CF9AE}" pid="5" name="Formtext">
    <vt:lpwstr>F 2408</vt:lpwstr>
  </property>
  <property fmtid="{D5CDD505-2E9C-101B-9397-08002B2CF9AE}" pid="6" name="Bezeichnung">
    <vt:lpwstr>Verordnung ITT</vt:lpwstr>
  </property>
  <property fmtid="{D5CDD505-2E9C-101B-9397-08002B2CF9AE}" pid="7" name="MSIP_Label_7545839c-a198-4d87-a0d2-c07b8aa32614_Enabled">
    <vt:lpwstr>true</vt:lpwstr>
  </property>
  <property fmtid="{D5CDD505-2E9C-101B-9397-08002B2CF9AE}" pid="8" name="MSIP_Label_7545839c-a198-4d87-a0d2-c07b8aa32614_SetDate">
    <vt:lpwstr>2025-06-16T08:19:21Z</vt:lpwstr>
  </property>
  <property fmtid="{D5CDD505-2E9C-101B-9397-08002B2CF9AE}" pid="9" name="MSIP_Label_7545839c-a198-4d87-a0d2-c07b8aa32614_Method">
    <vt:lpwstr>Standard</vt:lpwstr>
  </property>
  <property fmtid="{D5CDD505-2E9C-101B-9397-08002B2CF9AE}" pid="10" name="MSIP_Label_7545839c-a198-4d87-a0d2-c07b8aa32614_Name">
    <vt:lpwstr>Öffentlich</vt:lpwstr>
  </property>
  <property fmtid="{D5CDD505-2E9C-101B-9397-08002B2CF9AE}" pid="11" name="MSIP_Label_7545839c-a198-4d87-a0d2-c07b8aa32614_SiteId">
    <vt:lpwstr>f3987bed-0f17-4307-a6bb-a2ae861736b7</vt:lpwstr>
  </property>
  <property fmtid="{D5CDD505-2E9C-101B-9397-08002B2CF9AE}" pid="12" name="MSIP_Label_7545839c-a198-4d87-a0d2-c07b8aa32614_ActionId">
    <vt:lpwstr>99f925c8-bf9e-401c-b367-51c843627922</vt:lpwstr>
  </property>
  <property fmtid="{D5CDD505-2E9C-101B-9397-08002B2CF9AE}" pid="13" name="MSIP_Label_7545839c-a198-4d87-a0d2-c07b8aa32614_ContentBits">
    <vt:lpwstr>0</vt:lpwstr>
  </property>
  <property fmtid="{D5CDD505-2E9C-101B-9397-08002B2CF9AE}" pid="14" name="ContentTypeId">
    <vt:lpwstr>0x010100F754807869375E4CA348A864A030BE78</vt:lpwstr>
  </property>
  <property fmtid="{D5CDD505-2E9C-101B-9397-08002B2CF9AE}" pid="15" name="MediaServiceImageTags">
    <vt:lpwstr/>
  </property>
</Properties>
</file>