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DA91" w14:textId="73C31D03" w:rsidR="00F85A56" w:rsidRDefault="00F85A56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9"/>
      </w:tblGrid>
      <w:tr w:rsidR="00F85A56" w14:paraId="653BC298" w14:textId="77777777">
        <w:trPr>
          <w:trHeight w:hRule="exact" w:val="4820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14:paraId="02E6A45A" w14:textId="77777777" w:rsidR="00F85A56" w:rsidRDefault="00F85A56"/>
        </w:tc>
      </w:tr>
    </w:tbl>
    <w:p w14:paraId="40A54060" w14:textId="77777777" w:rsidR="00F85A56" w:rsidRPr="00F736C2" w:rsidRDefault="00F85A56">
      <w:pPr>
        <w:rPr>
          <w:sz w:val="2"/>
        </w:rPr>
        <w:sectPr w:rsidR="00F85A56" w:rsidRPr="00F736C2">
          <w:footerReference w:type="default" r:id="rId7"/>
          <w:footerReference w:type="first" r:id="rId8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14:paraId="1EA376B9" w14:textId="77777777" w:rsidR="00F85A56" w:rsidRDefault="00F85A56"/>
    <w:p w14:paraId="000E5481" w14:textId="77777777" w:rsidR="00F85A56" w:rsidRDefault="00F85A56"/>
    <w:p w14:paraId="40CC7C4E" w14:textId="77777777" w:rsidR="00F85A56" w:rsidRDefault="00F85A56">
      <w:bookmarkStart w:id="0" w:name="Anfang"/>
      <w:bookmarkEnd w:id="0"/>
      <w:r>
        <w:t xml:space="preserve">Unfall </w:t>
      </w:r>
      <w:sdt>
        <w:sdtPr>
          <w:id w:val="338816648"/>
          <w:lock w:val="sdtLocked"/>
          <w:placeholder>
            <w:docPart w:val="6D10E49D238C49268FDB929A198F0D86"/>
          </w:placeholder>
          <w:showingPlcHdr/>
        </w:sdtPr>
        <w:sdtContent>
          <w:r w:rsidR="00F07B80">
            <w:rPr>
              <w:rStyle w:val="Platzhaltertext"/>
              <w:rFonts w:cs="Arial"/>
              <w:color w:val="FF0000"/>
            </w:rPr>
            <w:t>[</w:t>
          </w:r>
          <w:r w:rsidR="00F07B80">
            <w:rPr>
              <w:rStyle w:val="Platzhaltertext"/>
              <w:color w:val="FF0000"/>
            </w:rPr>
            <w:t>…</w:t>
          </w:r>
          <w:r w:rsidR="00F07B80">
            <w:rPr>
              <w:rStyle w:val="Platzhaltertext"/>
              <w:rFonts w:cs="Arial"/>
              <w:color w:val="FF0000"/>
            </w:rPr>
            <w:t>]</w:t>
          </w:r>
        </w:sdtContent>
      </w:sdt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 w:rsidR="00000000">
        <w:fldChar w:fldCharType="separate"/>
      </w:r>
      <w:r>
        <w:fldChar w:fldCharType="end"/>
      </w:r>
      <w:r>
        <w:t>, geb.</w:t>
      </w:r>
      <w:r w:rsidR="009140CB">
        <w:t xml:space="preserve"> </w:t>
      </w:r>
      <w:sdt>
        <w:sdtPr>
          <w:id w:val="-854347425"/>
          <w:placeholder>
            <w:docPart w:val="6A8B56D0FFA946E688A76BFB2590AE7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F07B80">
            <w:rPr>
              <w:rStyle w:val="Platzhaltertext"/>
              <w:rFonts w:cs="Arial"/>
              <w:color w:val="FF0000"/>
            </w:rPr>
            <w:t>[</w:t>
          </w:r>
          <w:r w:rsidR="00F07B80">
            <w:rPr>
              <w:rStyle w:val="Platzhaltertext"/>
              <w:color w:val="FF0000"/>
            </w:rPr>
            <w:t>…</w:t>
          </w:r>
          <w:r w:rsidR="00F07B80">
            <w:rPr>
              <w:rStyle w:val="Platzhaltertext"/>
              <w:rFonts w:cs="Arial"/>
              <w:color w:val="FF0000"/>
            </w:rPr>
            <w:t>]</w:t>
          </w:r>
        </w:sdtContent>
      </w:sdt>
      <w:r>
        <w:t xml:space="preserve">, vom </w:t>
      </w:r>
      <w:sdt>
        <w:sdtPr>
          <w:id w:val="433942573"/>
          <w:placeholder>
            <w:docPart w:val="3DB47EB05A3E46E4B85F2960CE89354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F07B80">
            <w:rPr>
              <w:rStyle w:val="Platzhaltertext"/>
              <w:rFonts w:cs="Arial"/>
              <w:color w:val="FF0000"/>
            </w:rPr>
            <w:t>[</w:t>
          </w:r>
          <w:r w:rsidR="00F07B80">
            <w:rPr>
              <w:rStyle w:val="Platzhaltertext"/>
              <w:color w:val="FF0000"/>
            </w:rPr>
            <w:t>…</w:t>
          </w:r>
          <w:r w:rsidR="00F07B80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7FC992F3" w14:textId="77777777" w:rsidR="00F85A56" w:rsidRDefault="00F85A56">
      <w:r>
        <w:t>- Gesetzliche Unfallversicherung für Praktikantinnen und Praktikanten</w:t>
      </w:r>
    </w:p>
    <w:p w14:paraId="73178137" w14:textId="77777777" w:rsidR="00F85A56" w:rsidRDefault="00F85A56"/>
    <w:p w14:paraId="67C50E71" w14:textId="77777777" w:rsidR="00F85A56" w:rsidRDefault="00F85A56"/>
    <w:sdt>
      <w:sdtPr>
        <w:id w:val="-806927197"/>
        <w:placeholder>
          <w:docPart w:val="E625BAD58B1F48F1A1579B908B66A8F8"/>
        </w:placeholder>
        <w:showingPlcHdr/>
      </w:sdtPr>
      <w:sdtContent>
        <w:p w14:paraId="0DC801CF" w14:textId="77777777" w:rsidR="009140CB" w:rsidRDefault="00F07B80">
          <w:r w:rsidRPr="00F07B80">
            <w:rPr>
              <w:rStyle w:val="Platzhaltertext"/>
              <w:color w:val="FF0000"/>
            </w:rPr>
            <w:t>Anrede</w:t>
          </w:r>
        </w:p>
      </w:sdtContent>
    </w:sdt>
    <w:p w14:paraId="4CFA263C" w14:textId="77777777" w:rsidR="009140CB" w:rsidRDefault="009140CB"/>
    <w:p w14:paraId="3399A2F1" w14:textId="2CD329CE" w:rsidR="00F85A56" w:rsidRDefault="00F85A56">
      <w:r>
        <w:t>wir prüfen, bei welchem gesetzlichen Unfallversicherungsträger der Praktikant</w:t>
      </w:r>
      <w:r w:rsidR="00F736C2">
        <w:t>/die Praktikantin</w:t>
      </w:r>
      <w:r>
        <w:t xml:space="preserve"> versichert ist.</w:t>
      </w:r>
    </w:p>
    <w:p w14:paraId="280CB48B" w14:textId="77777777" w:rsidR="00F85A56" w:rsidRDefault="00F85A56"/>
    <w:p w14:paraId="0A770CCB" w14:textId="77777777" w:rsidR="00F85A56" w:rsidRDefault="00F85A56">
      <w:r>
        <w:t>Dabei sind wir auf Ihre Unterstützung angewiesen. Bitte senden Sie den als Anlage beigefügten Fragebogen ausgefüllt und unterschrieben an uns zurück.</w:t>
      </w:r>
    </w:p>
    <w:p w14:paraId="1432887D" w14:textId="77777777" w:rsidR="00F85A56" w:rsidRDefault="00F85A56"/>
    <w:p w14:paraId="71AAD47C" w14:textId="77777777" w:rsidR="00F85A56" w:rsidRDefault="00F85A56">
      <w:r>
        <w:t>Für Rückfragen stehen wir Ihnen gerne zur Verfügung.</w:t>
      </w:r>
    </w:p>
    <w:p w14:paraId="41A69846" w14:textId="77777777" w:rsidR="00F85A56" w:rsidRDefault="00F85A56"/>
    <w:p w14:paraId="2F2C9FC1" w14:textId="77777777" w:rsidR="00F85A56" w:rsidRDefault="00F85A56">
      <w:r>
        <w:t>Vielen Dank für Ihre Mithilfe.</w:t>
      </w:r>
    </w:p>
    <w:p w14:paraId="5DF97F49" w14:textId="77777777" w:rsidR="00F85A56" w:rsidRDefault="00F85A56"/>
    <w:p w14:paraId="4794FAFF" w14:textId="77777777" w:rsidR="00F85A56" w:rsidRDefault="00F85A56">
      <w:r>
        <w:t>Mit freundlichen Grüßen</w:t>
      </w:r>
    </w:p>
    <w:p w14:paraId="396DDC8F" w14:textId="77777777" w:rsidR="00F85A56" w:rsidRDefault="00F85A56">
      <w:r>
        <w:br w:type="page"/>
      </w:r>
      <w:r>
        <w:lastRenderedPageBreak/>
        <w:t>Az.:</w:t>
      </w:r>
      <w:r w:rsidR="009140CB">
        <w:t xml:space="preserve"> </w:t>
      </w:r>
      <w:sdt>
        <w:sdtPr>
          <w:alias w:val="Az"/>
          <w:tag w:val=""/>
          <w:id w:val="1791620238"/>
          <w:placeholder>
            <w:docPart w:val="33CB67309DA14A70839C88984643BB7C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F07B80">
            <w:rPr>
              <w:rStyle w:val="Platzhaltertext"/>
              <w:rFonts w:cs="Arial"/>
              <w:color w:val="FF0000"/>
            </w:rPr>
            <w:t>[</w:t>
          </w:r>
          <w:r w:rsidR="00F07B80">
            <w:rPr>
              <w:rStyle w:val="Platzhaltertext"/>
              <w:color w:val="FF0000"/>
            </w:rPr>
            <w:t>…</w:t>
          </w:r>
          <w:r w:rsidR="00F07B80">
            <w:rPr>
              <w:rStyle w:val="Platzhaltertext"/>
              <w:rFonts w:cs="Arial"/>
              <w:color w:val="FF0000"/>
            </w:rPr>
            <w:t>]</w:t>
          </w:r>
        </w:sdtContent>
      </w:sdt>
      <w:r w:rsidR="009140CB">
        <w:t xml:space="preserve"> </w:t>
      </w:r>
      <w:r>
        <w:t xml:space="preserve">, Name: </w:t>
      </w:r>
      <w:sdt>
        <w:sdtPr>
          <w:alias w:val="Name"/>
          <w:tag w:val=""/>
          <w:id w:val="-1840687881"/>
          <w:placeholder>
            <w:docPart w:val="8153292CA91E46FDA9E80F3D6D5BD230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F07B80">
            <w:rPr>
              <w:rStyle w:val="Platzhaltertext"/>
              <w:rFonts w:cs="Arial"/>
              <w:color w:val="FF0000"/>
            </w:rPr>
            <w:t>[</w:t>
          </w:r>
          <w:r w:rsidR="00F07B80">
            <w:rPr>
              <w:rStyle w:val="Platzhaltertext"/>
              <w:color w:val="FF0000"/>
            </w:rPr>
            <w:t>…</w:t>
          </w:r>
          <w:r w:rsidR="00F07B80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46B31E35" w14:textId="77777777" w:rsidR="00F85A56" w:rsidRDefault="00F85A56"/>
    <w:p w14:paraId="609AC34D" w14:textId="77777777" w:rsidR="00F85A56" w:rsidRDefault="00F85A56"/>
    <w:p w14:paraId="2C4337F7" w14:textId="77777777" w:rsidR="00F85A56" w:rsidRDefault="00F85A56">
      <w:pPr>
        <w:spacing w:after="120"/>
      </w:pPr>
      <w:r>
        <w:t>Urschriftlich zurück an: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3969"/>
        <w:gridCol w:w="170"/>
        <w:gridCol w:w="5670"/>
      </w:tblGrid>
      <w:tr w:rsidR="00F85A56" w14:paraId="40FC3933" w14:textId="77777777">
        <w:trPr>
          <w:cantSplit/>
          <w:trHeight w:hRule="exact" w:val="80"/>
        </w:trPr>
        <w:tc>
          <w:tcPr>
            <w:tcW w:w="170" w:type="dxa"/>
            <w:tcBorders>
              <w:top w:val="single" w:sz="6" w:space="0" w:color="auto"/>
              <w:left w:val="single" w:sz="6" w:space="0" w:color="auto"/>
            </w:tcBorders>
          </w:tcPr>
          <w:p w14:paraId="29C6D427" w14:textId="77777777" w:rsidR="00F85A56" w:rsidRDefault="00F85A56">
            <w:pPr>
              <w:jc w:val="both"/>
            </w:pPr>
          </w:p>
        </w:tc>
        <w:tc>
          <w:tcPr>
            <w:tcW w:w="3969" w:type="dxa"/>
          </w:tcPr>
          <w:p w14:paraId="4BC59257" w14:textId="77777777" w:rsidR="00F85A56" w:rsidRDefault="00F85A56">
            <w:pPr>
              <w:jc w:val="both"/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14:paraId="758BF9F4" w14:textId="77777777" w:rsidR="00F85A56" w:rsidRDefault="00F85A56">
            <w:pPr>
              <w:jc w:val="both"/>
            </w:pPr>
          </w:p>
        </w:tc>
        <w:tc>
          <w:tcPr>
            <w:tcW w:w="5670" w:type="dxa"/>
            <w:vMerge w:val="restart"/>
            <w:tcBorders>
              <w:left w:val="nil"/>
            </w:tcBorders>
          </w:tcPr>
          <w:p w14:paraId="16010A7E" w14:textId="77777777" w:rsidR="00F85A56" w:rsidRDefault="00F85A56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F85A56" w14:paraId="6750E6D2" w14:textId="77777777">
        <w:trPr>
          <w:cantSplit/>
        </w:trPr>
        <w:tc>
          <w:tcPr>
            <w:tcW w:w="170" w:type="dxa"/>
          </w:tcPr>
          <w:p w14:paraId="272B2090" w14:textId="77777777" w:rsidR="00F85A56" w:rsidRDefault="00F85A56">
            <w:pPr>
              <w:jc w:val="both"/>
            </w:pPr>
          </w:p>
        </w:tc>
        <w:sdt>
          <w:sdtPr>
            <w:id w:val="-1534260577"/>
            <w:placeholder>
              <w:docPart w:val="043E1004053D4C9BA3943A14200A5C81"/>
            </w:placeholder>
            <w:showingPlcHdr/>
          </w:sdtPr>
          <w:sdtContent>
            <w:tc>
              <w:tcPr>
                <w:tcW w:w="3969" w:type="dxa"/>
                <w:vMerge w:val="restart"/>
              </w:tcPr>
              <w:p w14:paraId="3C8CEF48" w14:textId="77777777" w:rsidR="00F85A56" w:rsidRDefault="000A6A65" w:rsidP="000A6A65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Adresse des UV-Trägers</w:t>
                </w:r>
              </w:p>
            </w:tc>
          </w:sdtContent>
        </w:sdt>
        <w:tc>
          <w:tcPr>
            <w:tcW w:w="170" w:type="dxa"/>
          </w:tcPr>
          <w:p w14:paraId="05C47520" w14:textId="77777777" w:rsidR="00F85A56" w:rsidRDefault="00F85A56">
            <w:pPr>
              <w:jc w:val="both"/>
            </w:pPr>
          </w:p>
        </w:tc>
        <w:tc>
          <w:tcPr>
            <w:tcW w:w="5670" w:type="dxa"/>
            <w:vMerge/>
          </w:tcPr>
          <w:p w14:paraId="5CCE098A" w14:textId="77777777" w:rsidR="00F85A56" w:rsidRDefault="00F85A56">
            <w:pPr>
              <w:jc w:val="both"/>
            </w:pPr>
          </w:p>
        </w:tc>
      </w:tr>
      <w:tr w:rsidR="00F85A56" w14:paraId="75BED53D" w14:textId="77777777">
        <w:trPr>
          <w:cantSplit/>
        </w:trPr>
        <w:tc>
          <w:tcPr>
            <w:tcW w:w="170" w:type="dxa"/>
          </w:tcPr>
          <w:p w14:paraId="25B3F183" w14:textId="77777777" w:rsidR="00F85A56" w:rsidRDefault="00F85A56">
            <w:pPr>
              <w:jc w:val="both"/>
            </w:pPr>
          </w:p>
        </w:tc>
        <w:tc>
          <w:tcPr>
            <w:tcW w:w="3969" w:type="dxa"/>
            <w:vMerge/>
          </w:tcPr>
          <w:p w14:paraId="034505A9" w14:textId="77777777" w:rsidR="00F85A56" w:rsidRDefault="00F85A56">
            <w:pPr>
              <w:jc w:val="both"/>
            </w:pPr>
          </w:p>
        </w:tc>
        <w:tc>
          <w:tcPr>
            <w:tcW w:w="170" w:type="dxa"/>
          </w:tcPr>
          <w:p w14:paraId="09F6DA6C" w14:textId="77777777" w:rsidR="00F85A56" w:rsidRDefault="00F85A56">
            <w:pPr>
              <w:jc w:val="both"/>
            </w:pPr>
          </w:p>
        </w:tc>
        <w:tc>
          <w:tcPr>
            <w:tcW w:w="5670" w:type="dxa"/>
            <w:vMerge/>
          </w:tcPr>
          <w:p w14:paraId="5E26134A" w14:textId="77777777" w:rsidR="00F85A56" w:rsidRDefault="00F85A56">
            <w:pPr>
              <w:jc w:val="both"/>
            </w:pPr>
          </w:p>
        </w:tc>
      </w:tr>
      <w:tr w:rsidR="00F85A56" w14:paraId="00C81E71" w14:textId="77777777">
        <w:trPr>
          <w:cantSplit/>
        </w:trPr>
        <w:tc>
          <w:tcPr>
            <w:tcW w:w="170" w:type="dxa"/>
          </w:tcPr>
          <w:p w14:paraId="35076E23" w14:textId="77777777" w:rsidR="00F85A56" w:rsidRDefault="00F85A56">
            <w:pPr>
              <w:jc w:val="both"/>
            </w:pPr>
          </w:p>
        </w:tc>
        <w:tc>
          <w:tcPr>
            <w:tcW w:w="3969" w:type="dxa"/>
            <w:vMerge/>
          </w:tcPr>
          <w:p w14:paraId="7918FA9F" w14:textId="77777777" w:rsidR="00F85A56" w:rsidRDefault="00F85A56">
            <w:pPr>
              <w:jc w:val="both"/>
            </w:pPr>
          </w:p>
        </w:tc>
        <w:tc>
          <w:tcPr>
            <w:tcW w:w="170" w:type="dxa"/>
          </w:tcPr>
          <w:p w14:paraId="4E5391A8" w14:textId="77777777" w:rsidR="00F85A56" w:rsidRDefault="00F85A56">
            <w:pPr>
              <w:jc w:val="both"/>
            </w:pPr>
          </w:p>
        </w:tc>
        <w:tc>
          <w:tcPr>
            <w:tcW w:w="5670" w:type="dxa"/>
            <w:vMerge/>
          </w:tcPr>
          <w:p w14:paraId="7707C972" w14:textId="77777777" w:rsidR="00F85A56" w:rsidRDefault="00F85A56">
            <w:pPr>
              <w:jc w:val="both"/>
            </w:pPr>
          </w:p>
        </w:tc>
      </w:tr>
      <w:tr w:rsidR="00F85A56" w14:paraId="58662276" w14:textId="77777777">
        <w:trPr>
          <w:cantSplit/>
        </w:trPr>
        <w:tc>
          <w:tcPr>
            <w:tcW w:w="170" w:type="dxa"/>
          </w:tcPr>
          <w:p w14:paraId="18448AA1" w14:textId="77777777" w:rsidR="00F85A56" w:rsidRDefault="00F85A56">
            <w:pPr>
              <w:jc w:val="both"/>
            </w:pPr>
          </w:p>
        </w:tc>
        <w:tc>
          <w:tcPr>
            <w:tcW w:w="3969" w:type="dxa"/>
            <w:vMerge/>
          </w:tcPr>
          <w:p w14:paraId="1886F119" w14:textId="77777777" w:rsidR="00F85A56" w:rsidRDefault="00F85A56">
            <w:pPr>
              <w:jc w:val="both"/>
            </w:pPr>
          </w:p>
        </w:tc>
        <w:tc>
          <w:tcPr>
            <w:tcW w:w="170" w:type="dxa"/>
          </w:tcPr>
          <w:p w14:paraId="0BDC0A50" w14:textId="77777777" w:rsidR="00F85A56" w:rsidRDefault="00F85A56">
            <w:pPr>
              <w:jc w:val="both"/>
            </w:pPr>
          </w:p>
        </w:tc>
        <w:tc>
          <w:tcPr>
            <w:tcW w:w="5670" w:type="dxa"/>
            <w:vMerge/>
          </w:tcPr>
          <w:p w14:paraId="13846011" w14:textId="77777777" w:rsidR="00F85A56" w:rsidRDefault="00F85A56">
            <w:pPr>
              <w:jc w:val="both"/>
            </w:pPr>
          </w:p>
        </w:tc>
      </w:tr>
      <w:tr w:rsidR="00F85A56" w14:paraId="76FC8B7F" w14:textId="77777777">
        <w:trPr>
          <w:cantSplit/>
        </w:trPr>
        <w:tc>
          <w:tcPr>
            <w:tcW w:w="170" w:type="dxa"/>
          </w:tcPr>
          <w:p w14:paraId="6144E67D" w14:textId="77777777" w:rsidR="00F85A56" w:rsidRDefault="00F85A56">
            <w:pPr>
              <w:jc w:val="both"/>
            </w:pPr>
          </w:p>
        </w:tc>
        <w:tc>
          <w:tcPr>
            <w:tcW w:w="3969" w:type="dxa"/>
            <w:vMerge/>
          </w:tcPr>
          <w:p w14:paraId="2B4B34DC" w14:textId="77777777" w:rsidR="00F85A56" w:rsidRDefault="00F85A56">
            <w:pPr>
              <w:jc w:val="both"/>
            </w:pPr>
          </w:p>
        </w:tc>
        <w:tc>
          <w:tcPr>
            <w:tcW w:w="170" w:type="dxa"/>
          </w:tcPr>
          <w:p w14:paraId="7F37A187" w14:textId="77777777" w:rsidR="00F85A56" w:rsidRDefault="00F85A56">
            <w:pPr>
              <w:jc w:val="both"/>
            </w:pPr>
          </w:p>
        </w:tc>
        <w:tc>
          <w:tcPr>
            <w:tcW w:w="5670" w:type="dxa"/>
            <w:vMerge/>
          </w:tcPr>
          <w:p w14:paraId="143CAE6F" w14:textId="77777777" w:rsidR="00F85A56" w:rsidRDefault="00F85A56">
            <w:pPr>
              <w:jc w:val="both"/>
            </w:pPr>
            <w:bookmarkStart w:id="1" w:name="Telefon"/>
            <w:bookmarkEnd w:id="1"/>
          </w:p>
        </w:tc>
      </w:tr>
      <w:tr w:rsidR="00F85A56" w14:paraId="73298291" w14:textId="77777777">
        <w:trPr>
          <w:cantSplit/>
        </w:trPr>
        <w:tc>
          <w:tcPr>
            <w:tcW w:w="170" w:type="dxa"/>
          </w:tcPr>
          <w:p w14:paraId="518089A9" w14:textId="77777777" w:rsidR="00F85A56" w:rsidRDefault="00F85A56">
            <w:pPr>
              <w:jc w:val="both"/>
            </w:pPr>
          </w:p>
        </w:tc>
        <w:tc>
          <w:tcPr>
            <w:tcW w:w="3969" w:type="dxa"/>
            <w:vMerge/>
          </w:tcPr>
          <w:p w14:paraId="4B2E026B" w14:textId="77777777" w:rsidR="00F85A56" w:rsidRDefault="00F85A56">
            <w:pPr>
              <w:jc w:val="both"/>
            </w:pPr>
          </w:p>
        </w:tc>
        <w:tc>
          <w:tcPr>
            <w:tcW w:w="170" w:type="dxa"/>
          </w:tcPr>
          <w:p w14:paraId="3F1F9D89" w14:textId="77777777" w:rsidR="00F85A56" w:rsidRDefault="00F85A56">
            <w:pPr>
              <w:jc w:val="both"/>
            </w:pPr>
          </w:p>
        </w:tc>
        <w:tc>
          <w:tcPr>
            <w:tcW w:w="5670" w:type="dxa"/>
            <w:vMerge/>
          </w:tcPr>
          <w:p w14:paraId="3AEB625E" w14:textId="77777777" w:rsidR="00F85A56" w:rsidRDefault="00F85A56">
            <w:pPr>
              <w:jc w:val="both"/>
            </w:pPr>
            <w:bookmarkStart w:id="2" w:name="Fax"/>
            <w:bookmarkEnd w:id="2"/>
          </w:p>
        </w:tc>
      </w:tr>
      <w:tr w:rsidR="00F85A56" w14:paraId="06DCF0B2" w14:textId="77777777">
        <w:trPr>
          <w:cantSplit/>
        </w:trPr>
        <w:tc>
          <w:tcPr>
            <w:tcW w:w="170" w:type="dxa"/>
          </w:tcPr>
          <w:p w14:paraId="1A82ED63" w14:textId="77777777" w:rsidR="00F85A56" w:rsidRDefault="00F85A56">
            <w:pPr>
              <w:jc w:val="both"/>
            </w:pPr>
          </w:p>
        </w:tc>
        <w:tc>
          <w:tcPr>
            <w:tcW w:w="3969" w:type="dxa"/>
            <w:vMerge/>
          </w:tcPr>
          <w:p w14:paraId="2BD9BA6B" w14:textId="77777777" w:rsidR="00F85A56" w:rsidRDefault="00F85A56">
            <w:pPr>
              <w:jc w:val="both"/>
            </w:pPr>
          </w:p>
        </w:tc>
        <w:tc>
          <w:tcPr>
            <w:tcW w:w="170" w:type="dxa"/>
          </w:tcPr>
          <w:p w14:paraId="5AD17156" w14:textId="77777777" w:rsidR="00F85A56" w:rsidRDefault="00F85A56">
            <w:pPr>
              <w:jc w:val="both"/>
            </w:pPr>
          </w:p>
        </w:tc>
        <w:tc>
          <w:tcPr>
            <w:tcW w:w="5670" w:type="dxa"/>
            <w:vMerge/>
          </w:tcPr>
          <w:p w14:paraId="2FF5E19C" w14:textId="77777777" w:rsidR="00F85A56" w:rsidRDefault="00F85A56">
            <w:pPr>
              <w:jc w:val="both"/>
            </w:pPr>
            <w:bookmarkStart w:id="3" w:name="E_Mail"/>
            <w:bookmarkEnd w:id="3"/>
          </w:p>
        </w:tc>
      </w:tr>
      <w:tr w:rsidR="00F85A56" w14:paraId="3F6184CC" w14:textId="77777777">
        <w:trPr>
          <w:cantSplit/>
        </w:trPr>
        <w:tc>
          <w:tcPr>
            <w:tcW w:w="170" w:type="dxa"/>
          </w:tcPr>
          <w:p w14:paraId="650A9A07" w14:textId="77777777" w:rsidR="00F85A56" w:rsidRDefault="00F85A56">
            <w:pPr>
              <w:jc w:val="both"/>
            </w:pPr>
          </w:p>
        </w:tc>
        <w:tc>
          <w:tcPr>
            <w:tcW w:w="3969" w:type="dxa"/>
            <w:vMerge/>
          </w:tcPr>
          <w:p w14:paraId="62C3F5AD" w14:textId="77777777" w:rsidR="00F85A56" w:rsidRDefault="00F85A56">
            <w:pPr>
              <w:jc w:val="both"/>
            </w:pPr>
          </w:p>
        </w:tc>
        <w:tc>
          <w:tcPr>
            <w:tcW w:w="170" w:type="dxa"/>
          </w:tcPr>
          <w:p w14:paraId="12B4E6B6" w14:textId="77777777" w:rsidR="00F85A56" w:rsidRDefault="00F85A56">
            <w:pPr>
              <w:jc w:val="both"/>
            </w:pPr>
          </w:p>
        </w:tc>
        <w:tc>
          <w:tcPr>
            <w:tcW w:w="5670" w:type="dxa"/>
            <w:vMerge/>
          </w:tcPr>
          <w:p w14:paraId="41038712" w14:textId="77777777" w:rsidR="00F85A56" w:rsidRDefault="00F85A56">
            <w:pPr>
              <w:jc w:val="both"/>
            </w:pPr>
          </w:p>
        </w:tc>
      </w:tr>
      <w:tr w:rsidR="00F85A56" w14:paraId="17BD8516" w14:textId="77777777">
        <w:trPr>
          <w:cantSplit/>
        </w:trPr>
        <w:tc>
          <w:tcPr>
            <w:tcW w:w="170" w:type="dxa"/>
          </w:tcPr>
          <w:p w14:paraId="1B3055FC" w14:textId="77777777" w:rsidR="00F85A56" w:rsidRDefault="00F85A56">
            <w:pPr>
              <w:jc w:val="both"/>
            </w:pPr>
          </w:p>
        </w:tc>
        <w:tc>
          <w:tcPr>
            <w:tcW w:w="3969" w:type="dxa"/>
            <w:vMerge/>
          </w:tcPr>
          <w:p w14:paraId="285F7027" w14:textId="77777777" w:rsidR="00F85A56" w:rsidRDefault="00F85A56">
            <w:pPr>
              <w:jc w:val="both"/>
            </w:pPr>
          </w:p>
        </w:tc>
        <w:tc>
          <w:tcPr>
            <w:tcW w:w="170" w:type="dxa"/>
          </w:tcPr>
          <w:p w14:paraId="705E4635" w14:textId="77777777" w:rsidR="00F85A56" w:rsidRDefault="00F85A56">
            <w:pPr>
              <w:jc w:val="both"/>
            </w:pPr>
          </w:p>
        </w:tc>
        <w:tc>
          <w:tcPr>
            <w:tcW w:w="5670" w:type="dxa"/>
            <w:vMerge/>
          </w:tcPr>
          <w:p w14:paraId="6BB84860" w14:textId="77777777" w:rsidR="00F85A56" w:rsidRDefault="00F85A56">
            <w:pPr>
              <w:jc w:val="both"/>
            </w:pPr>
          </w:p>
        </w:tc>
      </w:tr>
      <w:tr w:rsidR="00F85A56" w14:paraId="0C3C5561" w14:textId="77777777">
        <w:trPr>
          <w:cantSplit/>
          <w:trHeight w:hRule="exact" w:val="80"/>
        </w:trPr>
        <w:tc>
          <w:tcPr>
            <w:tcW w:w="170" w:type="dxa"/>
            <w:tcBorders>
              <w:left w:val="single" w:sz="6" w:space="0" w:color="auto"/>
              <w:bottom w:val="single" w:sz="6" w:space="0" w:color="auto"/>
            </w:tcBorders>
          </w:tcPr>
          <w:p w14:paraId="5CA75A5B" w14:textId="77777777" w:rsidR="00F85A56" w:rsidRDefault="00F85A56">
            <w:pPr>
              <w:jc w:val="both"/>
            </w:pPr>
          </w:p>
        </w:tc>
        <w:tc>
          <w:tcPr>
            <w:tcW w:w="3969" w:type="dxa"/>
          </w:tcPr>
          <w:p w14:paraId="1B424C32" w14:textId="77777777" w:rsidR="00F85A56" w:rsidRDefault="00F85A56">
            <w:pPr>
              <w:jc w:val="both"/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14:paraId="5971ECA9" w14:textId="77777777" w:rsidR="00F85A56" w:rsidRDefault="00F85A56">
            <w:pPr>
              <w:jc w:val="both"/>
            </w:pPr>
          </w:p>
        </w:tc>
        <w:tc>
          <w:tcPr>
            <w:tcW w:w="5670" w:type="dxa"/>
            <w:vMerge/>
            <w:tcBorders>
              <w:left w:val="nil"/>
            </w:tcBorders>
          </w:tcPr>
          <w:p w14:paraId="0290E8B7" w14:textId="77777777" w:rsidR="00F85A56" w:rsidRDefault="00F85A56">
            <w:pPr>
              <w:jc w:val="both"/>
            </w:pPr>
          </w:p>
        </w:tc>
      </w:tr>
    </w:tbl>
    <w:p w14:paraId="01A413C1" w14:textId="77777777" w:rsidR="00F85A56" w:rsidRDefault="00F85A56"/>
    <w:p w14:paraId="217057E6" w14:textId="77777777" w:rsidR="00F85A56" w:rsidRDefault="00F85A56"/>
    <w:p w14:paraId="6DE8D264" w14:textId="77777777" w:rsidR="00F85A56" w:rsidRDefault="00F85A56">
      <w:r>
        <w:t xml:space="preserve">Anfrage vom </w:t>
      </w:r>
      <w:sdt>
        <w:sdtPr>
          <w:id w:val="-618295932"/>
          <w:placeholder>
            <w:docPart w:val="9C8BEF4667434C7BBCB9B119CD21E3B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F07B80">
            <w:rPr>
              <w:rStyle w:val="Platzhaltertext"/>
              <w:rFonts w:cs="Arial"/>
              <w:color w:val="FF0000"/>
            </w:rPr>
            <w:t>[</w:t>
          </w:r>
          <w:r w:rsidR="00F07B80">
            <w:rPr>
              <w:rStyle w:val="Platzhaltertext"/>
              <w:color w:val="FF0000"/>
            </w:rPr>
            <w:t>…</w:t>
          </w:r>
          <w:r w:rsidR="00F07B80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17DC3D3E" w14:textId="77777777" w:rsidR="00F85A56" w:rsidRDefault="00F85A56"/>
    <w:p w14:paraId="3BFC6D28" w14:textId="77777777" w:rsidR="00F85A56" w:rsidRDefault="00F85A5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4196"/>
        <w:gridCol w:w="4990"/>
      </w:tblGrid>
      <w:tr w:rsidR="00F85A56" w14:paraId="2F3E3BB0" w14:textId="77777777">
        <w:trPr>
          <w:cantSplit/>
        </w:trPr>
        <w:tc>
          <w:tcPr>
            <w:tcW w:w="4989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F459EB" w14:textId="77777777" w:rsidR="00F85A56" w:rsidRDefault="00F85A56">
            <w:pPr>
              <w:spacing w:before="48" w:after="48"/>
              <w:jc w:val="center"/>
              <w:rPr>
                <w:b/>
              </w:rPr>
            </w:pPr>
            <w:r>
              <w:rPr>
                <w:b/>
              </w:rPr>
              <w:t>Fragen</w:t>
            </w:r>
          </w:p>
        </w:tc>
        <w:tc>
          <w:tcPr>
            <w:tcW w:w="499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22A63AB" w14:textId="77777777" w:rsidR="00F85A56" w:rsidRDefault="00F85A56">
            <w:pPr>
              <w:spacing w:before="48" w:after="48"/>
              <w:jc w:val="center"/>
              <w:rPr>
                <w:b/>
              </w:rPr>
            </w:pPr>
            <w:r>
              <w:rPr>
                <w:b/>
              </w:rPr>
              <w:t>Antworten</w:t>
            </w:r>
          </w:p>
        </w:tc>
      </w:tr>
      <w:tr w:rsidR="00F85A56" w14:paraId="07E7588A" w14:textId="77777777">
        <w:trPr>
          <w:cantSplit/>
        </w:trPr>
        <w:tc>
          <w:tcPr>
            <w:tcW w:w="4989" w:type="dxa"/>
            <w:gridSpan w:val="2"/>
            <w:tcBorders>
              <w:top w:val="single" w:sz="12" w:space="0" w:color="auto"/>
              <w:right w:val="single" w:sz="6" w:space="0" w:color="auto"/>
            </w:tcBorders>
          </w:tcPr>
          <w:p w14:paraId="01849AFF" w14:textId="77777777" w:rsidR="00F85A56" w:rsidRDefault="00F85A56"/>
        </w:tc>
        <w:tc>
          <w:tcPr>
            <w:tcW w:w="4990" w:type="dxa"/>
            <w:tcBorders>
              <w:left w:val="nil"/>
            </w:tcBorders>
          </w:tcPr>
          <w:p w14:paraId="573ADAC3" w14:textId="77777777" w:rsidR="00F85A56" w:rsidRDefault="00F85A56"/>
        </w:tc>
      </w:tr>
      <w:tr w:rsidR="00F85A56" w14:paraId="32A04290" w14:textId="77777777">
        <w:trPr>
          <w:cantSplit/>
        </w:trPr>
        <w:tc>
          <w:tcPr>
            <w:tcW w:w="794" w:type="dxa"/>
            <w:tcBorders>
              <w:bottom w:val="single" w:sz="4" w:space="0" w:color="auto"/>
            </w:tcBorders>
          </w:tcPr>
          <w:p w14:paraId="513C6213" w14:textId="77777777" w:rsidR="00F85A56" w:rsidRDefault="00F85A56" w:rsidP="00030046">
            <w:pPr>
              <w:spacing w:after="120"/>
            </w:pPr>
            <w:r>
              <w:t>1</w:t>
            </w:r>
          </w:p>
        </w:tc>
        <w:tc>
          <w:tcPr>
            <w:tcW w:w="4196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148B58BC" w14:textId="47DB82AF" w:rsidR="00F85A56" w:rsidRDefault="00F85A56" w:rsidP="00030046">
            <w:pPr>
              <w:spacing w:after="120"/>
            </w:pPr>
            <w:r>
              <w:t>Absolviert der Praktikant</w:t>
            </w:r>
            <w:r w:rsidR="00F736C2">
              <w:t>/die Praktikantin</w:t>
            </w:r>
            <w:r>
              <w:t xml:space="preserve"> das Praktikum aus Eigeninitiative?</w:t>
            </w:r>
          </w:p>
        </w:tc>
        <w:tc>
          <w:tcPr>
            <w:tcW w:w="4989" w:type="dxa"/>
            <w:tcBorders>
              <w:left w:val="nil"/>
              <w:bottom w:val="single" w:sz="4" w:space="0" w:color="auto"/>
            </w:tcBorders>
          </w:tcPr>
          <w:p w14:paraId="40D7D201" w14:textId="77777777" w:rsidR="00F85A56" w:rsidRDefault="00000000" w:rsidP="009140CB">
            <w:pPr>
              <w:tabs>
                <w:tab w:val="left" w:pos="1418"/>
              </w:tabs>
              <w:spacing w:after="120"/>
            </w:pPr>
            <w:sdt>
              <w:sdtPr>
                <w:id w:val="-207394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>Nein</w:t>
            </w:r>
            <w:r w:rsidR="00F85A56">
              <w:tab/>
            </w:r>
            <w:sdt>
              <w:sdtPr>
                <w:id w:val="121022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>Ja</w:t>
            </w:r>
          </w:p>
        </w:tc>
      </w:tr>
      <w:tr w:rsidR="00F85A56" w14:paraId="3CD82EB0" w14:textId="77777777">
        <w:trPr>
          <w:cantSplit/>
        </w:trPr>
        <w:tc>
          <w:tcPr>
            <w:tcW w:w="794" w:type="dxa"/>
          </w:tcPr>
          <w:p w14:paraId="49264BC1" w14:textId="77777777" w:rsidR="00F85A56" w:rsidRDefault="00F85A56">
            <w:pPr>
              <w:spacing w:before="240" w:after="120"/>
            </w:pPr>
            <w:r>
              <w:t>2.1</w:t>
            </w:r>
          </w:p>
        </w:tc>
        <w:tc>
          <w:tcPr>
            <w:tcW w:w="4196" w:type="dxa"/>
            <w:tcBorders>
              <w:left w:val="nil"/>
              <w:right w:val="single" w:sz="6" w:space="0" w:color="auto"/>
            </w:tcBorders>
          </w:tcPr>
          <w:p w14:paraId="5D3502DA" w14:textId="77777777" w:rsidR="00F85A56" w:rsidRDefault="00F85A56">
            <w:pPr>
              <w:pStyle w:val="Kopfzeile"/>
              <w:tabs>
                <w:tab w:val="clear" w:pos="4536"/>
                <w:tab w:val="clear" w:pos="9072"/>
              </w:tabs>
              <w:spacing w:before="240" w:after="120"/>
            </w:pPr>
            <w:r>
              <w:t>Hat</w:t>
            </w:r>
          </w:p>
        </w:tc>
        <w:tc>
          <w:tcPr>
            <w:tcW w:w="4989" w:type="dxa"/>
            <w:vMerge w:val="restart"/>
            <w:tcBorders>
              <w:left w:val="nil"/>
            </w:tcBorders>
          </w:tcPr>
          <w:p w14:paraId="55BB59EF" w14:textId="77777777" w:rsidR="00F85A56" w:rsidRDefault="00000000" w:rsidP="00113199">
            <w:pPr>
              <w:tabs>
                <w:tab w:val="left" w:pos="1418"/>
              </w:tabs>
              <w:spacing w:before="240" w:after="120"/>
              <w:ind w:left="1758" w:hanging="1758"/>
            </w:pPr>
            <w:sdt>
              <w:sdtPr>
                <w:id w:val="-28180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>Nein</w:t>
            </w:r>
            <w:r w:rsidR="00F85A56">
              <w:tab/>
            </w:r>
            <w:sdt>
              <w:sdtPr>
                <w:id w:val="-3469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>Ja, Name und Anschrift der Bildungseinrichtung, Schule, etc.</w:t>
            </w:r>
          </w:p>
          <w:sdt>
            <w:sdtPr>
              <w:id w:val="912510566"/>
              <w:placeholder>
                <w:docPart w:val="1AF1504107674E12BC962B5F573C61B9"/>
              </w:placeholder>
              <w:showingPlcHdr/>
            </w:sdtPr>
            <w:sdtContent>
              <w:p w14:paraId="0F75FF84" w14:textId="77777777" w:rsidR="00F85A56" w:rsidRDefault="00F07B80">
                <w:pPr>
                  <w:tabs>
                    <w:tab w:val="left" w:pos="1418"/>
                  </w:tabs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</w:tc>
      </w:tr>
      <w:tr w:rsidR="00F85A56" w14:paraId="3419F7A7" w14:textId="77777777">
        <w:trPr>
          <w:cantSplit/>
        </w:trPr>
        <w:tc>
          <w:tcPr>
            <w:tcW w:w="794" w:type="dxa"/>
          </w:tcPr>
          <w:p w14:paraId="4C83F792" w14:textId="77777777" w:rsidR="00F85A56" w:rsidRDefault="00F85A56">
            <w:pPr>
              <w:spacing w:after="120"/>
            </w:pPr>
            <w:r>
              <w:t>2.1.1</w:t>
            </w:r>
          </w:p>
        </w:tc>
        <w:tc>
          <w:tcPr>
            <w:tcW w:w="4196" w:type="dxa"/>
            <w:tcBorders>
              <w:left w:val="nil"/>
              <w:right w:val="single" w:sz="6" w:space="0" w:color="auto"/>
            </w:tcBorders>
          </w:tcPr>
          <w:p w14:paraId="7DBD6983" w14:textId="77777777" w:rsidR="00F85A56" w:rsidRDefault="00F85A56">
            <w:pPr>
              <w:spacing w:after="120"/>
            </w:pPr>
            <w:r>
              <w:t>eine Bildungseinrichtung</w:t>
            </w:r>
          </w:p>
        </w:tc>
        <w:tc>
          <w:tcPr>
            <w:tcW w:w="4990" w:type="dxa"/>
            <w:vMerge/>
            <w:tcBorders>
              <w:left w:val="nil"/>
            </w:tcBorders>
          </w:tcPr>
          <w:p w14:paraId="6685BFBF" w14:textId="77777777" w:rsidR="00F85A56" w:rsidRDefault="00F85A56">
            <w:pPr>
              <w:tabs>
                <w:tab w:val="left" w:pos="1418"/>
              </w:tabs>
              <w:spacing w:after="120"/>
              <w:ind w:left="1701" w:hanging="1701"/>
            </w:pPr>
          </w:p>
        </w:tc>
      </w:tr>
      <w:tr w:rsidR="00F85A56" w14:paraId="1F405941" w14:textId="77777777">
        <w:trPr>
          <w:cantSplit/>
        </w:trPr>
        <w:tc>
          <w:tcPr>
            <w:tcW w:w="794" w:type="dxa"/>
          </w:tcPr>
          <w:p w14:paraId="633E7F68" w14:textId="77777777" w:rsidR="00F85A56" w:rsidRDefault="00F85A56">
            <w:pPr>
              <w:spacing w:after="120"/>
            </w:pPr>
            <w:r>
              <w:t>2.1.2</w:t>
            </w:r>
          </w:p>
        </w:tc>
        <w:tc>
          <w:tcPr>
            <w:tcW w:w="4196" w:type="dxa"/>
            <w:tcBorders>
              <w:left w:val="nil"/>
              <w:right w:val="single" w:sz="6" w:space="0" w:color="auto"/>
            </w:tcBorders>
          </w:tcPr>
          <w:p w14:paraId="6FAAAC65" w14:textId="77777777" w:rsidR="00F85A56" w:rsidRDefault="00F85A56">
            <w:pPr>
              <w:pStyle w:val="Kopfzeile"/>
              <w:tabs>
                <w:tab w:val="clear" w:pos="4536"/>
                <w:tab w:val="clear" w:pos="9072"/>
              </w:tabs>
              <w:spacing w:after="120"/>
            </w:pPr>
            <w:r>
              <w:t>eine Schule oder</w:t>
            </w:r>
          </w:p>
        </w:tc>
        <w:tc>
          <w:tcPr>
            <w:tcW w:w="4990" w:type="dxa"/>
            <w:vMerge/>
            <w:tcBorders>
              <w:left w:val="nil"/>
            </w:tcBorders>
          </w:tcPr>
          <w:p w14:paraId="01A482F3" w14:textId="77777777" w:rsidR="00F85A56" w:rsidRDefault="00F85A56">
            <w:pPr>
              <w:tabs>
                <w:tab w:val="left" w:pos="1418"/>
              </w:tabs>
              <w:spacing w:after="120"/>
            </w:pPr>
          </w:p>
        </w:tc>
      </w:tr>
      <w:tr w:rsidR="00F85A56" w14:paraId="1B9402D4" w14:textId="77777777">
        <w:trPr>
          <w:cantSplit/>
        </w:trPr>
        <w:tc>
          <w:tcPr>
            <w:tcW w:w="794" w:type="dxa"/>
          </w:tcPr>
          <w:p w14:paraId="02ACD634" w14:textId="77777777" w:rsidR="00F85A56" w:rsidRDefault="00F85A56">
            <w:pPr>
              <w:spacing w:after="120"/>
            </w:pPr>
            <w:r>
              <w:t>2.1.3</w:t>
            </w:r>
          </w:p>
        </w:tc>
        <w:tc>
          <w:tcPr>
            <w:tcW w:w="4196" w:type="dxa"/>
            <w:tcBorders>
              <w:left w:val="nil"/>
              <w:right w:val="single" w:sz="6" w:space="0" w:color="auto"/>
            </w:tcBorders>
          </w:tcPr>
          <w:p w14:paraId="3BA241B9" w14:textId="77777777" w:rsidR="00F85A56" w:rsidRDefault="00F85A56">
            <w:pPr>
              <w:spacing w:after="120"/>
            </w:pPr>
            <w:r>
              <w:t>eine sonstige Stelle</w:t>
            </w:r>
          </w:p>
        </w:tc>
        <w:tc>
          <w:tcPr>
            <w:tcW w:w="4990" w:type="dxa"/>
            <w:vMerge/>
            <w:tcBorders>
              <w:left w:val="nil"/>
            </w:tcBorders>
          </w:tcPr>
          <w:p w14:paraId="5AC03A93" w14:textId="77777777" w:rsidR="00F85A56" w:rsidRDefault="00F85A56">
            <w:pPr>
              <w:pStyle w:val="Kopfzeile"/>
              <w:tabs>
                <w:tab w:val="clear" w:pos="4536"/>
                <w:tab w:val="clear" w:pos="9072"/>
                <w:tab w:val="left" w:pos="1418"/>
              </w:tabs>
              <w:spacing w:after="120"/>
            </w:pPr>
          </w:p>
        </w:tc>
      </w:tr>
      <w:tr w:rsidR="00F85A56" w14:paraId="646AD311" w14:textId="77777777">
        <w:trPr>
          <w:cantSplit/>
        </w:trPr>
        <w:tc>
          <w:tcPr>
            <w:tcW w:w="794" w:type="dxa"/>
          </w:tcPr>
          <w:p w14:paraId="183D484C" w14:textId="77777777" w:rsidR="00F85A56" w:rsidRDefault="00F85A56" w:rsidP="00030046">
            <w:pPr>
              <w:spacing w:after="120"/>
            </w:pPr>
          </w:p>
        </w:tc>
        <w:tc>
          <w:tcPr>
            <w:tcW w:w="4196" w:type="dxa"/>
            <w:tcBorders>
              <w:left w:val="nil"/>
              <w:right w:val="single" w:sz="6" w:space="0" w:color="auto"/>
            </w:tcBorders>
          </w:tcPr>
          <w:p w14:paraId="020B57D1" w14:textId="77777777" w:rsidR="00F85A56" w:rsidRDefault="00F85A56" w:rsidP="00030046">
            <w:pPr>
              <w:pStyle w:val="Kopfzeile"/>
              <w:tabs>
                <w:tab w:val="clear" w:pos="4536"/>
                <w:tab w:val="clear" w:pos="9072"/>
              </w:tabs>
              <w:spacing w:after="120"/>
            </w:pPr>
            <w:r>
              <w:t>das Praktikum veranlasst?</w:t>
            </w:r>
          </w:p>
        </w:tc>
        <w:tc>
          <w:tcPr>
            <w:tcW w:w="4990" w:type="dxa"/>
            <w:vMerge/>
            <w:tcBorders>
              <w:left w:val="nil"/>
            </w:tcBorders>
          </w:tcPr>
          <w:p w14:paraId="083495FD" w14:textId="77777777" w:rsidR="00F85A56" w:rsidRDefault="00F85A56">
            <w:pPr>
              <w:tabs>
                <w:tab w:val="left" w:pos="1418"/>
              </w:tabs>
              <w:spacing w:after="240"/>
            </w:pPr>
          </w:p>
        </w:tc>
      </w:tr>
      <w:tr w:rsidR="00F85A56" w14:paraId="715A9A44" w14:textId="77777777">
        <w:trPr>
          <w:cantSplit/>
        </w:trPr>
        <w:tc>
          <w:tcPr>
            <w:tcW w:w="794" w:type="dxa"/>
          </w:tcPr>
          <w:p w14:paraId="713020EF" w14:textId="77777777" w:rsidR="00F85A56" w:rsidRDefault="00F85A56">
            <w:pPr>
              <w:spacing w:before="120" w:after="120"/>
            </w:pPr>
            <w:r>
              <w:t>2.2</w:t>
            </w:r>
          </w:p>
        </w:tc>
        <w:tc>
          <w:tcPr>
            <w:tcW w:w="4196" w:type="dxa"/>
            <w:tcBorders>
              <w:left w:val="nil"/>
              <w:right w:val="single" w:sz="6" w:space="0" w:color="auto"/>
            </w:tcBorders>
          </w:tcPr>
          <w:p w14:paraId="5E6C65B6" w14:textId="77777777" w:rsidR="00F85A56" w:rsidRDefault="00F85A56">
            <w:pPr>
              <w:spacing w:before="120" w:after="120"/>
            </w:pPr>
            <w:r>
              <w:t>Um welche Bildungsmaßnahmen handelt es sich ggf.?</w:t>
            </w:r>
          </w:p>
        </w:tc>
        <w:tc>
          <w:tcPr>
            <w:tcW w:w="4989" w:type="dxa"/>
            <w:tcBorders>
              <w:left w:val="nil"/>
            </w:tcBorders>
          </w:tcPr>
          <w:p w14:paraId="7F86DEBD" w14:textId="77777777" w:rsidR="00F85A56" w:rsidRDefault="00000000">
            <w:pPr>
              <w:tabs>
                <w:tab w:val="left" w:pos="2268"/>
              </w:tabs>
              <w:spacing w:before="120" w:after="120"/>
            </w:pPr>
            <w:sdt>
              <w:sdtPr>
                <w:id w:val="9234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>Schulungskurs</w:t>
            </w:r>
            <w:r w:rsidR="00F85A56">
              <w:tab/>
            </w:r>
            <w:sdt>
              <w:sdtPr>
                <w:id w:val="-56333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>Lehrgang</w:t>
            </w:r>
          </w:p>
          <w:p w14:paraId="741C00E0" w14:textId="77777777" w:rsidR="00F85A56" w:rsidRDefault="00000000" w:rsidP="009140CB">
            <w:pPr>
              <w:tabs>
                <w:tab w:val="left" w:pos="2268"/>
              </w:tabs>
              <w:spacing w:after="120"/>
            </w:pPr>
            <w:sdt>
              <w:sdtPr>
                <w:id w:val="-5093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 xml:space="preserve">Sonstiges: </w:t>
            </w:r>
            <w:sdt>
              <w:sdtPr>
                <w:id w:val="-1923399075"/>
                <w:placeholder>
                  <w:docPart w:val="7CD46D72ACB94633ADD2CB59C592BC91"/>
                </w:placeholder>
                <w:showingPlcHdr/>
              </w:sdtPr>
              <w:sdtContent>
                <w:r w:rsidR="00F07B8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F07B80">
                  <w:rPr>
                    <w:rStyle w:val="Platzhaltertext"/>
                    <w:color w:val="FF0000"/>
                  </w:rPr>
                  <w:t>…</w:t>
                </w:r>
                <w:r w:rsidR="00F07B8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F85A56" w14:paraId="6ACC056C" w14:textId="77777777">
        <w:trPr>
          <w:cantSplit/>
        </w:trPr>
        <w:tc>
          <w:tcPr>
            <w:tcW w:w="794" w:type="dxa"/>
          </w:tcPr>
          <w:p w14:paraId="3BDD1D83" w14:textId="77777777" w:rsidR="00F85A56" w:rsidRDefault="00F85A56">
            <w:pPr>
              <w:spacing w:before="120" w:after="240"/>
            </w:pPr>
          </w:p>
        </w:tc>
        <w:tc>
          <w:tcPr>
            <w:tcW w:w="4196" w:type="dxa"/>
            <w:tcBorders>
              <w:left w:val="nil"/>
              <w:right w:val="single" w:sz="6" w:space="0" w:color="auto"/>
            </w:tcBorders>
          </w:tcPr>
          <w:p w14:paraId="2CC1F957" w14:textId="574F81BF" w:rsidR="00F85A56" w:rsidRDefault="00F85A56">
            <w:pPr>
              <w:spacing w:before="120" w:after="240"/>
            </w:pPr>
            <w:r>
              <w:t>Erfolgt eine Förderung des Praktikanten</w:t>
            </w:r>
            <w:r w:rsidR="00F736C2">
              <w:t>/ der Praktikantin</w:t>
            </w:r>
            <w:r>
              <w:t xml:space="preserve"> durch die Bundesa</w:t>
            </w:r>
            <w:r w:rsidR="00662C4C">
              <w:t>gentur</w:t>
            </w:r>
            <w:r>
              <w:t xml:space="preserve"> für Arbeit?</w:t>
            </w:r>
          </w:p>
        </w:tc>
        <w:tc>
          <w:tcPr>
            <w:tcW w:w="4989" w:type="dxa"/>
            <w:tcBorders>
              <w:left w:val="nil"/>
            </w:tcBorders>
          </w:tcPr>
          <w:p w14:paraId="288754C6" w14:textId="77777777" w:rsidR="00F85A56" w:rsidRDefault="00000000" w:rsidP="009140CB">
            <w:pPr>
              <w:tabs>
                <w:tab w:val="left" w:pos="1418"/>
              </w:tabs>
              <w:spacing w:before="120" w:after="240"/>
            </w:pPr>
            <w:sdt>
              <w:sdtPr>
                <w:id w:val="209203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>Nein</w:t>
            </w:r>
            <w:r w:rsidR="00F85A56">
              <w:tab/>
            </w:r>
            <w:sdt>
              <w:sdtPr>
                <w:id w:val="-17892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>Ja</w:t>
            </w:r>
          </w:p>
        </w:tc>
      </w:tr>
      <w:tr w:rsidR="00F85A56" w14:paraId="7B85C046" w14:textId="77777777">
        <w:trPr>
          <w:cantSplit/>
          <w:trHeight w:hRule="exact" w:val="600"/>
        </w:trPr>
        <w:tc>
          <w:tcPr>
            <w:tcW w:w="794" w:type="dxa"/>
            <w:vMerge w:val="restart"/>
          </w:tcPr>
          <w:p w14:paraId="2FF8E3BE" w14:textId="77777777" w:rsidR="00F85A56" w:rsidRDefault="00F85A56">
            <w:pPr>
              <w:spacing w:after="240"/>
            </w:pPr>
            <w:r>
              <w:t>2.3</w:t>
            </w:r>
          </w:p>
        </w:tc>
        <w:tc>
          <w:tcPr>
            <w:tcW w:w="4196" w:type="dxa"/>
            <w:vMerge w:val="restart"/>
            <w:tcBorders>
              <w:left w:val="nil"/>
              <w:right w:val="single" w:sz="6" w:space="0" w:color="auto"/>
            </w:tcBorders>
          </w:tcPr>
          <w:p w14:paraId="7A45ABE3" w14:textId="77777777" w:rsidR="00F85A56" w:rsidRDefault="00F85A56">
            <w:pPr>
              <w:spacing w:after="240"/>
            </w:pPr>
            <w:r>
              <w:t>Um welche Schulart handelt es sich ggf.?</w:t>
            </w:r>
          </w:p>
        </w:tc>
        <w:tc>
          <w:tcPr>
            <w:tcW w:w="4989" w:type="dxa"/>
            <w:tcBorders>
              <w:left w:val="nil"/>
            </w:tcBorders>
          </w:tcPr>
          <w:p w14:paraId="5DE028B0" w14:textId="77777777" w:rsidR="00F85A56" w:rsidRDefault="00000000" w:rsidP="009140CB">
            <w:pPr>
              <w:tabs>
                <w:tab w:val="left" w:pos="1418"/>
              </w:tabs>
              <w:ind w:left="284" w:hanging="284"/>
            </w:pPr>
            <w:sdt>
              <w:sdtPr>
                <w:id w:val="-84810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 xml:space="preserve">allgemeinbildende Schule, und zwar </w:t>
            </w:r>
            <w:sdt>
              <w:sdtPr>
                <w:id w:val="-953562205"/>
                <w:placeholder>
                  <w:docPart w:val="D704CF0357A14BD5BD6BA2721A5F20DC"/>
                </w:placeholder>
                <w:showingPlcHdr/>
              </w:sdtPr>
              <w:sdtContent>
                <w:r w:rsidR="00F07B8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F07B80">
                  <w:rPr>
                    <w:rStyle w:val="Platzhaltertext"/>
                    <w:color w:val="FF0000"/>
                  </w:rPr>
                  <w:t>…</w:t>
                </w:r>
                <w:r w:rsidR="00F07B8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F85A56" w14:paraId="65DA93B6" w14:textId="77777777">
        <w:trPr>
          <w:cantSplit/>
          <w:trHeight w:hRule="exact" w:val="600"/>
        </w:trPr>
        <w:tc>
          <w:tcPr>
            <w:tcW w:w="794" w:type="dxa"/>
            <w:vMerge/>
          </w:tcPr>
          <w:p w14:paraId="552E438D" w14:textId="77777777" w:rsidR="00F85A56" w:rsidRDefault="00F85A56">
            <w:pPr>
              <w:spacing w:after="240"/>
            </w:pPr>
          </w:p>
        </w:tc>
        <w:tc>
          <w:tcPr>
            <w:tcW w:w="4196" w:type="dxa"/>
            <w:vMerge/>
            <w:tcBorders>
              <w:left w:val="nil"/>
              <w:right w:val="single" w:sz="6" w:space="0" w:color="auto"/>
            </w:tcBorders>
          </w:tcPr>
          <w:p w14:paraId="6AE25774" w14:textId="77777777" w:rsidR="00F85A56" w:rsidRDefault="00F85A56">
            <w:pPr>
              <w:spacing w:after="240"/>
            </w:pPr>
          </w:p>
        </w:tc>
        <w:tc>
          <w:tcPr>
            <w:tcW w:w="4989" w:type="dxa"/>
            <w:tcBorders>
              <w:left w:val="nil"/>
            </w:tcBorders>
          </w:tcPr>
          <w:p w14:paraId="0841F82D" w14:textId="77777777" w:rsidR="00F85A56" w:rsidRDefault="00000000" w:rsidP="009140CB">
            <w:pPr>
              <w:tabs>
                <w:tab w:val="left" w:pos="1418"/>
              </w:tabs>
              <w:ind w:left="284" w:hanging="284"/>
            </w:pPr>
            <w:sdt>
              <w:sdtPr>
                <w:id w:val="41360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 xml:space="preserve">berufsbildende Schule, und zwar </w:t>
            </w:r>
            <w:sdt>
              <w:sdtPr>
                <w:id w:val="-1361280202"/>
                <w:placeholder>
                  <w:docPart w:val="0DB1709D499A4F4CA335DC09C6953CCC"/>
                </w:placeholder>
                <w:showingPlcHdr/>
              </w:sdtPr>
              <w:sdtContent>
                <w:r w:rsidR="00F07B8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F07B80">
                  <w:rPr>
                    <w:rStyle w:val="Platzhaltertext"/>
                    <w:color w:val="FF0000"/>
                  </w:rPr>
                  <w:t>…</w:t>
                </w:r>
                <w:r w:rsidR="00F07B8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F85A56" w14:paraId="0C01C5AC" w14:textId="77777777">
        <w:trPr>
          <w:cantSplit/>
          <w:trHeight w:hRule="exact" w:val="600"/>
        </w:trPr>
        <w:tc>
          <w:tcPr>
            <w:tcW w:w="794" w:type="dxa"/>
            <w:vMerge/>
          </w:tcPr>
          <w:p w14:paraId="0D61A442" w14:textId="77777777" w:rsidR="00F85A56" w:rsidRDefault="00F85A56">
            <w:pPr>
              <w:spacing w:after="240"/>
            </w:pPr>
          </w:p>
        </w:tc>
        <w:tc>
          <w:tcPr>
            <w:tcW w:w="4196" w:type="dxa"/>
            <w:vMerge/>
            <w:tcBorders>
              <w:left w:val="nil"/>
              <w:right w:val="single" w:sz="6" w:space="0" w:color="auto"/>
            </w:tcBorders>
          </w:tcPr>
          <w:p w14:paraId="75E7241B" w14:textId="77777777" w:rsidR="00F85A56" w:rsidRDefault="00F85A56">
            <w:pPr>
              <w:spacing w:after="240"/>
            </w:pPr>
          </w:p>
        </w:tc>
        <w:tc>
          <w:tcPr>
            <w:tcW w:w="4989" w:type="dxa"/>
            <w:tcBorders>
              <w:left w:val="nil"/>
            </w:tcBorders>
          </w:tcPr>
          <w:p w14:paraId="3F611F7D" w14:textId="77777777" w:rsidR="00F85A56" w:rsidRDefault="00000000" w:rsidP="009140CB">
            <w:pPr>
              <w:tabs>
                <w:tab w:val="left" w:pos="1418"/>
              </w:tabs>
              <w:ind w:left="284" w:hanging="284"/>
            </w:pPr>
            <w:sdt>
              <w:sdtPr>
                <w:id w:val="-58531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 xml:space="preserve">sonstige Schule, und zwar </w:t>
            </w:r>
            <w:sdt>
              <w:sdtPr>
                <w:id w:val="664593514"/>
                <w:placeholder>
                  <w:docPart w:val="0527709961134DD2BAFA19AEA1843215"/>
                </w:placeholder>
                <w:showingPlcHdr/>
              </w:sdtPr>
              <w:sdtContent>
                <w:r w:rsidR="00F07B8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F07B80">
                  <w:rPr>
                    <w:rStyle w:val="Platzhaltertext"/>
                    <w:color w:val="FF0000"/>
                  </w:rPr>
                  <w:t>…</w:t>
                </w:r>
                <w:r w:rsidR="00F07B8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F85A56" w14:paraId="10A325CE" w14:textId="77777777">
        <w:trPr>
          <w:cantSplit/>
        </w:trPr>
        <w:tc>
          <w:tcPr>
            <w:tcW w:w="794" w:type="dxa"/>
            <w:tcBorders>
              <w:bottom w:val="single" w:sz="4" w:space="0" w:color="auto"/>
            </w:tcBorders>
          </w:tcPr>
          <w:p w14:paraId="3B0900FF" w14:textId="77777777" w:rsidR="00F85A56" w:rsidRDefault="00F85A56">
            <w:pPr>
              <w:spacing w:before="240"/>
            </w:pPr>
          </w:p>
        </w:tc>
        <w:tc>
          <w:tcPr>
            <w:tcW w:w="4196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6378023D" w14:textId="77777777" w:rsidR="00F85A56" w:rsidRDefault="00F85A56">
            <w:pPr>
              <w:spacing w:before="240"/>
            </w:pPr>
            <w:r>
              <w:t xml:space="preserve">Ist das Praktikum als </w:t>
            </w:r>
            <w:r>
              <w:rPr>
                <w:b/>
              </w:rPr>
              <w:t>Schulveranstaltung</w:t>
            </w:r>
            <w:r>
              <w:t xml:space="preserve"> in einer Schul- oder Ausbildungsordnung vorgesehen?</w:t>
            </w:r>
          </w:p>
        </w:tc>
        <w:tc>
          <w:tcPr>
            <w:tcW w:w="4989" w:type="dxa"/>
            <w:tcBorders>
              <w:left w:val="nil"/>
              <w:bottom w:val="single" w:sz="4" w:space="0" w:color="auto"/>
            </w:tcBorders>
          </w:tcPr>
          <w:p w14:paraId="0DFAC291" w14:textId="77777777" w:rsidR="00F85A56" w:rsidRDefault="00000000">
            <w:pPr>
              <w:tabs>
                <w:tab w:val="left" w:pos="1418"/>
              </w:tabs>
              <w:spacing w:before="240"/>
            </w:pPr>
            <w:sdt>
              <w:sdtPr>
                <w:id w:val="103524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>Nein</w:t>
            </w:r>
          </w:p>
          <w:p w14:paraId="6806F76F" w14:textId="77777777" w:rsidR="00F85A56" w:rsidRDefault="00000000">
            <w:pPr>
              <w:tabs>
                <w:tab w:val="left" w:pos="1418"/>
              </w:tabs>
              <w:spacing w:before="120"/>
            </w:pPr>
            <w:sdt>
              <w:sdtPr>
                <w:id w:val="11496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>Ja, in der</w:t>
            </w:r>
            <w:r w:rsidR="00F85A56">
              <w:tab/>
            </w:r>
            <w:sdt>
              <w:sdtPr>
                <w:id w:val="87997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>Schulordnung</w:t>
            </w:r>
          </w:p>
          <w:p w14:paraId="6E4F5774" w14:textId="77777777" w:rsidR="00F85A56" w:rsidRDefault="00F85A56">
            <w:pPr>
              <w:tabs>
                <w:tab w:val="left" w:pos="1418"/>
              </w:tabs>
              <w:spacing w:before="120"/>
            </w:pPr>
            <w:r>
              <w:tab/>
            </w:r>
            <w:sdt>
              <w:sdtPr>
                <w:id w:val="204493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>
              <w:t>der Ausbildungsordnung</w:t>
            </w:r>
          </w:p>
          <w:p w14:paraId="74DB0030" w14:textId="77777777" w:rsidR="00F85A56" w:rsidRDefault="00F85A56" w:rsidP="009140CB">
            <w:pPr>
              <w:tabs>
                <w:tab w:val="left" w:pos="1418"/>
              </w:tabs>
              <w:spacing w:before="120" w:after="240"/>
            </w:pPr>
            <w:r>
              <w:tab/>
            </w:r>
            <w:sdt>
              <w:sdtPr>
                <w:id w:val="188999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>
              <w:t>dem ministeriellen Erlass.</w:t>
            </w:r>
          </w:p>
        </w:tc>
      </w:tr>
    </w:tbl>
    <w:p w14:paraId="5DEE06C2" w14:textId="77777777" w:rsidR="00F85A56" w:rsidRDefault="00F85A56">
      <w:r>
        <w:br w:type="page"/>
        <w:t>Az.:</w:t>
      </w:r>
      <w:r w:rsidR="009140CB">
        <w:t xml:space="preserve"> </w:t>
      </w:r>
      <w:sdt>
        <w:sdtPr>
          <w:alias w:val="Az"/>
          <w:tag w:val=""/>
          <w:id w:val="801660292"/>
          <w:placeholder>
            <w:docPart w:val="DB582F052C324E7485249B91222FCC50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F07B80">
            <w:rPr>
              <w:rStyle w:val="Platzhaltertext"/>
              <w:rFonts w:cs="Arial"/>
              <w:color w:val="FF0000"/>
            </w:rPr>
            <w:t>[</w:t>
          </w:r>
          <w:r w:rsidR="00F07B80">
            <w:rPr>
              <w:rStyle w:val="Platzhaltertext"/>
              <w:color w:val="FF0000"/>
            </w:rPr>
            <w:t>…</w:t>
          </w:r>
          <w:r w:rsidR="00F07B80">
            <w:rPr>
              <w:rStyle w:val="Platzhaltertext"/>
              <w:rFonts w:cs="Arial"/>
              <w:color w:val="FF0000"/>
            </w:rPr>
            <w:t>]</w:t>
          </w:r>
        </w:sdtContent>
      </w:sdt>
      <w:r>
        <w:t xml:space="preserve">, Name: </w:t>
      </w:r>
      <w:sdt>
        <w:sdtPr>
          <w:alias w:val="Name"/>
          <w:tag w:val=""/>
          <w:id w:val="903961070"/>
          <w:placeholder>
            <w:docPart w:val="557AECE0A0E54E009DC03BD5937274D6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F07B80">
            <w:rPr>
              <w:rStyle w:val="Platzhaltertext"/>
              <w:rFonts w:cs="Arial"/>
              <w:color w:val="FF0000"/>
            </w:rPr>
            <w:t>[</w:t>
          </w:r>
          <w:r w:rsidR="00F07B80">
            <w:rPr>
              <w:rStyle w:val="Platzhaltertext"/>
              <w:color w:val="FF0000"/>
            </w:rPr>
            <w:t>…</w:t>
          </w:r>
          <w:r w:rsidR="00F07B80">
            <w:rPr>
              <w:rStyle w:val="Platzhaltertext"/>
              <w:rFonts w:cs="Arial"/>
              <w:color w:val="FF0000"/>
            </w:rPr>
            <w:t>]</w:t>
          </w:r>
        </w:sdtContent>
      </w:sdt>
    </w:p>
    <w:p w14:paraId="0F861FCA" w14:textId="77777777" w:rsidR="00F85A56" w:rsidRDefault="00F85A56"/>
    <w:p w14:paraId="277E3DA9" w14:textId="77777777" w:rsidR="00F85A56" w:rsidRDefault="00F85A56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4196"/>
        <w:gridCol w:w="4989"/>
      </w:tblGrid>
      <w:tr w:rsidR="00F85A56" w14:paraId="510CE22A" w14:textId="77777777">
        <w:trPr>
          <w:cantSplit/>
        </w:trPr>
        <w:tc>
          <w:tcPr>
            <w:tcW w:w="794" w:type="dxa"/>
            <w:tcBorders>
              <w:top w:val="single" w:sz="4" w:space="0" w:color="auto"/>
            </w:tcBorders>
          </w:tcPr>
          <w:p w14:paraId="3110357E" w14:textId="77777777" w:rsidR="00F85A56" w:rsidRDefault="00F85A56">
            <w:pPr>
              <w:spacing w:before="240" w:after="240"/>
            </w:pPr>
            <w:r>
              <w:t>3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55E0E5FC" w14:textId="2AF1CF47" w:rsidR="00F85A56" w:rsidRDefault="00F85A56">
            <w:pPr>
              <w:pStyle w:val="Kopfzeile"/>
              <w:tabs>
                <w:tab w:val="clear" w:pos="4536"/>
                <w:tab w:val="clear" w:pos="9072"/>
              </w:tabs>
              <w:spacing w:before="240" w:after="240"/>
            </w:pPr>
            <w:r>
              <w:t>Besteht zwischen Praktikant</w:t>
            </w:r>
            <w:r w:rsidR="00F736C2">
              <w:t>/Praktikantin</w:t>
            </w:r>
            <w:r>
              <w:t xml:space="preserve"> und Praktikumsbetrieb ein Vertrag?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</w:tcBorders>
          </w:tcPr>
          <w:p w14:paraId="2FE3CBC4" w14:textId="77777777" w:rsidR="00F85A56" w:rsidRDefault="00000000" w:rsidP="009140CB">
            <w:pPr>
              <w:tabs>
                <w:tab w:val="left" w:pos="1418"/>
              </w:tabs>
              <w:spacing w:before="240" w:after="240"/>
            </w:pPr>
            <w:sdt>
              <w:sdtPr>
                <w:id w:val="-160818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>Nein</w:t>
            </w:r>
            <w:r w:rsidR="00F85A56">
              <w:tab/>
            </w:r>
            <w:sdt>
              <w:sdtPr>
                <w:id w:val="62558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>Ja</w:t>
            </w:r>
          </w:p>
        </w:tc>
      </w:tr>
      <w:tr w:rsidR="00F85A56" w14:paraId="032474CE" w14:textId="77777777">
        <w:trPr>
          <w:cantSplit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64D356E" w14:textId="77777777" w:rsidR="00F85A56" w:rsidRDefault="00F85A56">
            <w:pPr>
              <w:spacing w:before="240" w:after="240"/>
            </w:pPr>
            <w:r>
              <w:t>4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B07A471" w14:textId="2D344FF3" w:rsidR="00F85A56" w:rsidRDefault="00F85A56">
            <w:pPr>
              <w:spacing w:before="240" w:after="240"/>
            </w:pPr>
            <w:r>
              <w:t>Erhält der Praktikant</w:t>
            </w:r>
            <w:r w:rsidR="00F736C2">
              <w:t>/die Praktikantin</w:t>
            </w:r>
            <w:r>
              <w:t xml:space="preserve"> vom Praktikumsbetrieb ein vertraglich vereinbartes Entgelt?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3C30AF" w14:textId="77777777" w:rsidR="00F85A56" w:rsidRDefault="00000000" w:rsidP="009140CB">
            <w:pPr>
              <w:tabs>
                <w:tab w:val="left" w:pos="1418"/>
                <w:tab w:val="right" w:pos="4791"/>
              </w:tabs>
              <w:spacing w:before="240" w:after="240"/>
              <w:ind w:left="1758" w:hanging="1758"/>
            </w:pPr>
            <w:sdt>
              <w:sdtPr>
                <w:id w:val="185676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>Nein</w:t>
            </w:r>
            <w:r w:rsidR="00F85A56">
              <w:tab/>
            </w:r>
            <w:sdt>
              <w:sdtPr>
                <w:id w:val="-185648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40CB">
              <w:t xml:space="preserve"> </w:t>
            </w:r>
            <w:r w:rsidR="00F85A56">
              <w:t>Ja,</w:t>
            </w:r>
            <w:r w:rsidR="00F85A56">
              <w:br/>
              <w:t>Höhe monatlich:</w:t>
            </w:r>
            <w:r w:rsidR="00F85A56">
              <w:tab/>
            </w:r>
            <w:sdt>
              <w:sdtPr>
                <w:id w:val="-1585297290"/>
                <w:placeholder>
                  <w:docPart w:val="412BEDE7815B4FF39A058979D6FDF8EF"/>
                </w:placeholder>
                <w:showingPlcHdr/>
              </w:sdtPr>
              <w:sdtContent>
                <w:r w:rsidR="00F07B80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F07B80">
                  <w:rPr>
                    <w:rStyle w:val="Platzhaltertext"/>
                    <w:color w:val="FF0000"/>
                  </w:rPr>
                  <w:t>…</w:t>
                </w:r>
                <w:r w:rsidR="00F07B80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9140CB">
              <w:t xml:space="preserve"> </w:t>
            </w:r>
            <w:r w:rsidR="00F85A56">
              <w:t>EUR</w:t>
            </w:r>
          </w:p>
        </w:tc>
      </w:tr>
    </w:tbl>
    <w:p w14:paraId="28A1C466" w14:textId="77777777" w:rsidR="00F85A56" w:rsidRDefault="00F85A56">
      <w:pPr>
        <w:pStyle w:val="Kopfzeile"/>
        <w:tabs>
          <w:tab w:val="clear" w:pos="4536"/>
          <w:tab w:val="clear" w:pos="9072"/>
        </w:tabs>
      </w:pPr>
    </w:p>
    <w:p w14:paraId="60F8546C" w14:textId="7031B9F2" w:rsidR="00F85A56" w:rsidRPr="001C5E07" w:rsidRDefault="00F85A56">
      <w:pPr>
        <w:tabs>
          <w:tab w:val="left" w:pos="567"/>
          <w:tab w:val="left" w:pos="6237"/>
          <w:tab w:val="left" w:pos="6804"/>
        </w:tabs>
        <w:jc w:val="both"/>
        <w:rPr>
          <w:b/>
          <w:bCs/>
        </w:rPr>
      </w:pPr>
      <w:r w:rsidRPr="001C5E07">
        <w:rPr>
          <w:b/>
          <w:bCs/>
        </w:rPr>
        <w:t>Für Rückfragen</w:t>
      </w:r>
    </w:p>
    <w:p w14:paraId="6B437BD0" w14:textId="77777777" w:rsidR="00F85A56" w:rsidRDefault="00F85A56"/>
    <w:tbl>
      <w:tblPr>
        <w:tblW w:w="9980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3487"/>
        <w:gridCol w:w="6493"/>
      </w:tblGrid>
      <w:tr w:rsidR="001C5E07" w:rsidRPr="001B6CC7" w14:paraId="6BA96406" w14:textId="77777777" w:rsidTr="002F1B7E">
        <w:tc>
          <w:tcPr>
            <w:tcW w:w="3487" w:type="dxa"/>
          </w:tcPr>
          <w:p w14:paraId="453CF634" w14:textId="77777777" w:rsidR="001C5E07" w:rsidRDefault="001C5E07" w:rsidP="002F1B7E">
            <w:pPr>
              <w:pStyle w:val="Text11pt"/>
              <w:jc w:val="right"/>
            </w:pPr>
            <w:r>
              <w:t>Name Ansprechperson:</w:t>
            </w:r>
            <w:r>
              <w:br/>
            </w:r>
            <w:r w:rsidRPr="00430CED">
              <w:rPr>
                <w:sz w:val="18"/>
                <w:szCs w:val="18"/>
              </w:rPr>
              <w:t>(bitte in Druckbuchstaben)</w:t>
            </w:r>
          </w:p>
        </w:tc>
        <w:sdt>
          <w:sdtPr>
            <w:id w:val="-2091762090"/>
            <w:placeholder>
              <w:docPart w:val="8E1A0C04A4E7450FAB12A7A2BB8EDC99"/>
            </w:placeholder>
            <w:showingPlcHdr/>
          </w:sdtPr>
          <w:sdtContent>
            <w:tc>
              <w:tcPr>
                <w:tcW w:w="6493" w:type="dxa"/>
              </w:tcPr>
              <w:p w14:paraId="4EBE0A99" w14:textId="77777777" w:rsidR="001C5E07" w:rsidRDefault="001C5E07" w:rsidP="002F1B7E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C5E07" w:rsidRPr="001B6CC7" w14:paraId="516BDBDA" w14:textId="77777777" w:rsidTr="002F1B7E">
        <w:tc>
          <w:tcPr>
            <w:tcW w:w="3487" w:type="dxa"/>
          </w:tcPr>
          <w:p w14:paraId="5C6F2F37" w14:textId="77777777" w:rsidR="001C5E07" w:rsidRDefault="001C5E07" w:rsidP="002F1B7E">
            <w:pPr>
              <w:pStyle w:val="Text11pt"/>
              <w:jc w:val="right"/>
            </w:pPr>
            <w:r>
              <w:t>Meine Funktion im Unternehmen:</w:t>
            </w:r>
          </w:p>
        </w:tc>
        <w:sdt>
          <w:sdtPr>
            <w:id w:val="1670526408"/>
            <w:placeholder>
              <w:docPart w:val="2C3F25F0AC8143F7886F8761054AFE94"/>
            </w:placeholder>
            <w:showingPlcHdr/>
          </w:sdtPr>
          <w:sdtContent>
            <w:tc>
              <w:tcPr>
                <w:tcW w:w="6493" w:type="dxa"/>
              </w:tcPr>
              <w:p w14:paraId="307346B2" w14:textId="77777777" w:rsidR="001C5E07" w:rsidRDefault="001C5E07" w:rsidP="002F1B7E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C5E07" w:rsidRPr="001B6CC7" w14:paraId="198DB76A" w14:textId="77777777" w:rsidTr="002F1B7E">
        <w:tc>
          <w:tcPr>
            <w:tcW w:w="3487" w:type="dxa"/>
          </w:tcPr>
          <w:p w14:paraId="31DE1516" w14:textId="77777777" w:rsidR="001C5E07" w:rsidRPr="001B6CC7" w:rsidRDefault="001C5E07" w:rsidP="002F1B7E">
            <w:pPr>
              <w:pStyle w:val="Text11pt"/>
              <w:jc w:val="right"/>
            </w:pPr>
            <w:r>
              <w:t xml:space="preserve">Meine </w:t>
            </w:r>
            <w:r w:rsidRPr="001B6CC7">
              <w:t>Telefon</w:t>
            </w:r>
            <w:r>
              <w:t>-Nr.</w:t>
            </w:r>
            <w:r w:rsidRPr="001B6CC7">
              <w:t>:</w:t>
            </w:r>
          </w:p>
        </w:tc>
        <w:sdt>
          <w:sdtPr>
            <w:id w:val="-2131772616"/>
            <w:placeholder>
              <w:docPart w:val="E82A8CE7487B47D7BABDB669FAEB6037"/>
            </w:placeholder>
            <w:showingPlcHdr/>
          </w:sdtPr>
          <w:sdtContent>
            <w:tc>
              <w:tcPr>
                <w:tcW w:w="6493" w:type="dxa"/>
              </w:tcPr>
              <w:p w14:paraId="2FDBAD22" w14:textId="77777777" w:rsidR="001C5E07" w:rsidRPr="001B6CC7" w:rsidRDefault="001C5E07" w:rsidP="002F1B7E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C5E07" w:rsidRPr="001B6CC7" w14:paraId="7B60C619" w14:textId="77777777" w:rsidTr="002F1B7E">
        <w:tc>
          <w:tcPr>
            <w:tcW w:w="3487" w:type="dxa"/>
          </w:tcPr>
          <w:p w14:paraId="6CC20A9D" w14:textId="77777777" w:rsidR="001C5E07" w:rsidRPr="001B6CC7" w:rsidRDefault="001C5E07" w:rsidP="002F1B7E">
            <w:pPr>
              <w:pStyle w:val="Text11pt"/>
              <w:jc w:val="right"/>
            </w:pPr>
            <w:r>
              <w:t xml:space="preserve">Meine </w:t>
            </w:r>
            <w:r w:rsidRPr="001B6CC7">
              <w:t>Mobil</w:t>
            </w:r>
            <w:r>
              <w:t>-Nr.</w:t>
            </w:r>
            <w:r w:rsidRPr="001B6CC7">
              <w:t>:</w:t>
            </w:r>
          </w:p>
        </w:tc>
        <w:sdt>
          <w:sdtPr>
            <w:id w:val="1342740597"/>
            <w:placeholder>
              <w:docPart w:val="787AB1D308154676AB818DBBD8E36525"/>
            </w:placeholder>
            <w:showingPlcHdr/>
          </w:sdtPr>
          <w:sdtContent>
            <w:tc>
              <w:tcPr>
                <w:tcW w:w="6493" w:type="dxa"/>
              </w:tcPr>
              <w:p w14:paraId="6B1E1036" w14:textId="77777777" w:rsidR="001C5E07" w:rsidRPr="001B6CC7" w:rsidRDefault="001C5E07" w:rsidP="002F1B7E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C5E07" w:rsidRPr="001B6CC7" w14:paraId="00682139" w14:textId="77777777" w:rsidTr="002F1B7E">
        <w:tc>
          <w:tcPr>
            <w:tcW w:w="3487" w:type="dxa"/>
          </w:tcPr>
          <w:p w14:paraId="4A9CAF3B" w14:textId="77777777" w:rsidR="001C5E07" w:rsidRPr="001B6CC7" w:rsidRDefault="001C5E07" w:rsidP="002F1B7E">
            <w:pPr>
              <w:pStyle w:val="Text11pt"/>
              <w:jc w:val="right"/>
            </w:pPr>
            <w:r>
              <w:t xml:space="preserve">Meine </w:t>
            </w:r>
            <w:r w:rsidRPr="001B6CC7">
              <w:t>Fax</w:t>
            </w:r>
            <w:r>
              <w:t>-Nr.</w:t>
            </w:r>
            <w:r w:rsidRPr="001B6CC7">
              <w:t>:</w:t>
            </w:r>
          </w:p>
        </w:tc>
        <w:sdt>
          <w:sdtPr>
            <w:id w:val="-1939286677"/>
            <w:placeholder>
              <w:docPart w:val="F4F093544FCD486BA3F420ED759BFC3E"/>
            </w:placeholder>
            <w:showingPlcHdr/>
          </w:sdtPr>
          <w:sdtContent>
            <w:tc>
              <w:tcPr>
                <w:tcW w:w="6493" w:type="dxa"/>
              </w:tcPr>
              <w:p w14:paraId="77FB57E7" w14:textId="77777777" w:rsidR="001C5E07" w:rsidRPr="001B6CC7" w:rsidRDefault="001C5E07" w:rsidP="002F1B7E">
                <w:pPr>
                  <w:pStyle w:val="Text11pt"/>
                </w:pPr>
                <w:r w:rsidRPr="00522192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22192">
                  <w:rPr>
                    <w:rStyle w:val="Platzhaltertext"/>
                    <w:color w:val="FF0000"/>
                  </w:rPr>
                  <w:t>…</w:t>
                </w:r>
                <w:r w:rsidRPr="00522192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5573F931" w14:textId="77777777" w:rsidR="00F85A56" w:rsidRDefault="00F85A56"/>
    <w:p w14:paraId="5D2BBF71" w14:textId="77777777" w:rsidR="00F85A56" w:rsidRDefault="00F85A56"/>
    <w:p w14:paraId="725C2871" w14:textId="77777777" w:rsidR="00F85A56" w:rsidRDefault="00F85A56"/>
    <w:p w14:paraId="54886173" w14:textId="77777777" w:rsidR="00F85A56" w:rsidRDefault="00F85A56"/>
    <w:p w14:paraId="0F0F4FEC" w14:textId="77777777" w:rsidR="00F85A56" w:rsidRDefault="00F85A56"/>
    <w:p w14:paraId="5979CDBA" w14:textId="77777777" w:rsidR="00F85A56" w:rsidRDefault="00F85A56"/>
    <w:p w14:paraId="30D62CDE" w14:textId="77777777" w:rsidR="00F85A56" w:rsidRDefault="00F85A56"/>
    <w:p w14:paraId="23840163" w14:textId="77777777" w:rsidR="00F85A56" w:rsidRDefault="00F85A56"/>
    <w:p w14:paraId="1A360A69" w14:textId="77777777" w:rsidR="00F85A56" w:rsidRDefault="00F85A56"/>
    <w:tbl>
      <w:tblPr>
        <w:tblW w:w="997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1247"/>
        <w:gridCol w:w="5329"/>
      </w:tblGrid>
      <w:tr w:rsidR="00F85A56" w14:paraId="4240B912" w14:textId="77777777" w:rsidTr="001C5E07">
        <w:trPr>
          <w:cantSplit/>
        </w:trPr>
        <w:sdt>
          <w:sdtPr>
            <w:id w:val="553814545"/>
            <w:placeholder>
              <w:docPart w:val="121ADB562F7C4585B77CA0F2AD5286EA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tcBorders>
                  <w:bottom w:val="single" w:sz="6" w:space="0" w:color="auto"/>
                </w:tcBorders>
              </w:tcPr>
              <w:p w14:paraId="263A10A6" w14:textId="77777777" w:rsidR="00F85A56" w:rsidRDefault="00F07B80"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1247" w:type="dxa"/>
          </w:tcPr>
          <w:p w14:paraId="1C9D741E" w14:textId="77777777" w:rsidR="00F85A56" w:rsidRDefault="00F85A56"/>
        </w:tc>
        <w:tc>
          <w:tcPr>
            <w:tcW w:w="5329" w:type="dxa"/>
            <w:tcBorders>
              <w:bottom w:val="single" w:sz="6" w:space="0" w:color="auto"/>
            </w:tcBorders>
          </w:tcPr>
          <w:p w14:paraId="5F7C6522" w14:textId="77777777" w:rsidR="00F85A56" w:rsidRDefault="00F85A56"/>
        </w:tc>
      </w:tr>
      <w:tr w:rsidR="00F85A56" w14:paraId="5ED7E872" w14:textId="77777777" w:rsidTr="001C5E07">
        <w:trPr>
          <w:cantSplit/>
        </w:trPr>
        <w:tc>
          <w:tcPr>
            <w:tcW w:w="3402" w:type="dxa"/>
          </w:tcPr>
          <w:p w14:paraId="4808BAB6" w14:textId="77777777" w:rsidR="00F85A56" w:rsidRDefault="00F85A56">
            <w:pPr>
              <w:jc w:val="center"/>
            </w:pPr>
            <w:r>
              <w:t>(Datum)</w:t>
            </w:r>
          </w:p>
        </w:tc>
        <w:tc>
          <w:tcPr>
            <w:tcW w:w="1247" w:type="dxa"/>
          </w:tcPr>
          <w:p w14:paraId="11EFA36C" w14:textId="77777777" w:rsidR="00F85A56" w:rsidRDefault="00F85A56"/>
        </w:tc>
        <w:tc>
          <w:tcPr>
            <w:tcW w:w="5329" w:type="dxa"/>
          </w:tcPr>
          <w:p w14:paraId="315D2EC4" w14:textId="1B42C16A" w:rsidR="00F85A56" w:rsidRDefault="00F85A56">
            <w:pPr>
              <w:jc w:val="center"/>
            </w:pPr>
            <w:r>
              <w:t>(</w:t>
            </w:r>
            <w:r w:rsidR="001C5E07">
              <w:t xml:space="preserve">Firmenbezeichnung oder </w:t>
            </w:r>
            <w:r>
              <w:t>Stempel und Unterschrift)</w:t>
            </w:r>
          </w:p>
        </w:tc>
      </w:tr>
    </w:tbl>
    <w:p w14:paraId="1BFD560D" w14:textId="54DB150B" w:rsidR="00F85A56" w:rsidRDefault="00F85A56"/>
    <w:sectPr w:rsidR="00F85A56">
      <w:headerReference w:type="default" r:id="rId9"/>
      <w:footerReference w:type="default" r:id="rId10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0C61" w14:textId="77777777" w:rsidR="007B7CFA" w:rsidRDefault="007B7CFA">
      <w:r>
        <w:separator/>
      </w:r>
    </w:p>
  </w:endnote>
  <w:endnote w:type="continuationSeparator" w:id="0">
    <w:p w14:paraId="6BC915D2" w14:textId="77777777" w:rsidR="007B7CFA" w:rsidRDefault="007B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8D05" w14:textId="77777777" w:rsidR="00354037" w:rsidRDefault="00000000">
    <w:pPr>
      <w:pStyle w:val="Fuzeile"/>
      <w:tabs>
        <w:tab w:val="clear" w:pos="4536"/>
        <w:tab w:val="clear" w:pos="9072"/>
        <w:tab w:val="right" w:pos="9498"/>
      </w:tabs>
      <w:spacing w:before="80"/>
    </w:pPr>
    <w:fldSimple w:instr=" TITLE \* MERGEFORMAT ">
      <w:r w:rsidR="000F2398">
        <w:t>Fragen Versicherungsschutz Praktikum</w:t>
      </w:r>
    </w:fldSimple>
    <w:r w:rsidR="00354037">
      <w:rPr>
        <w:sz w:val="14"/>
      </w:rPr>
      <w:t xml:space="preserve">  </w:t>
    </w:r>
    <w:r w:rsidR="00354037">
      <w:rPr>
        <w:sz w:val="14"/>
      </w:rPr>
      <w:fldChar w:fldCharType="begin"/>
    </w:r>
    <w:r w:rsidR="00354037">
      <w:rPr>
        <w:sz w:val="14"/>
      </w:rPr>
      <w:instrText xml:space="preserve"> SUBJECT  \* MERGEFORMAT </w:instrText>
    </w:r>
    <w:r w:rsidR="00354037">
      <w:rPr>
        <w:sz w:val="14"/>
      </w:rPr>
      <w:fldChar w:fldCharType="separate"/>
    </w:r>
    <w:r w:rsidR="000F2398">
      <w:rPr>
        <w:sz w:val="14"/>
      </w:rPr>
      <w:t>0704</w:t>
    </w:r>
    <w:r w:rsidR="00354037">
      <w:rPr>
        <w:sz w:val="14"/>
      </w:rPr>
      <w:fldChar w:fldCharType="end"/>
    </w:r>
    <w:r w:rsidR="00354037">
      <w:rPr>
        <w:sz w:val="14"/>
      </w:rPr>
      <w:t xml:space="preserve">  </w:t>
    </w:r>
    <w:r w:rsidR="00354037">
      <w:rPr>
        <w:sz w:val="14"/>
      </w:rPr>
      <w:fldChar w:fldCharType="begin"/>
    </w:r>
    <w:r w:rsidR="00354037">
      <w:rPr>
        <w:sz w:val="14"/>
      </w:rPr>
      <w:instrText xml:space="preserve"> COMMENTS  \* MERGEFORMAT </w:instrText>
    </w:r>
    <w:r w:rsidR="00354037">
      <w:rPr>
        <w:sz w:val="14"/>
      </w:rPr>
      <w:fldChar w:fldCharType="end"/>
    </w:r>
    <w:r w:rsidR="00354037">
      <w:rPr>
        <w:sz w:val="14"/>
      </w:rPr>
      <w:tab/>
    </w:r>
    <w:r w:rsidR="00354037">
      <w:fldChar w:fldCharType="begin"/>
    </w:r>
    <w:r w:rsidR="00354037">
      <w:instrText xml:space="preserve">IF </w:instrText>
    </w:r>
    <w:r w:rsidR="00354037">
      <w:fldChar w:fldCharType="begin"/>
    </w:r>
    <w:r w:rsidR="00354037">
      <w:instrText>=</w:instrText>
    </w:r>
    <w:r w:rsidR="00354037">
      <w:fldChar w:fldCharType="begin"/>
    </w:r>
    <w:r w:rsidR="00354037">
      <w:instrText>NUMPAGES</w:instrText>
    </w:r>
    <w:r w:rsidR="00354037">
      <w:fldChar w:fldCharType="separate"/>
    </w:r>
    <w:r w:rsidR="000F2398">
      <w:rPr>
        <w:noProof/>
      </w:rPr>
      <w:instrText>3</w:instrText>
    </w:r>
    <w:r w:rsidR="00354037">
      <w:fldChar w:fldCharType="end"/>
    </w:r>
    <w:r w:rsidR="00354037">
      <w:instrText xml:space="preserve"> - </w:instrText>
    </w:r>
    <w:r w:rsidR="00354037">
      <w:fldChar w:fldCharType="begin"/>
    </w:r>
    <w:r w:rsidR="00354037">
      <w:instrText>PAGE</w:instrText>
    </w:r>
    <w:r w:rsidR="00354037">
      <w:fldChar w:fldCharType="separate"/>
    </w:r>
    <w:r w:rsidR="00354037">
      <w:rPr>
        <w:noProof/>
      </w:rPr>
      <w:instrText>3</w:instrText>
    </w:r>
    <w:r w:rsidR="00354037">
      <w:fldChar w:fldCharType="end"/>
    </w:r>
    <w:r w:rsidR="00354037">
      <w:instrText xml:space="preserve"> </w:instrText>
    </w:r>
    <w:r w:rsidR="00354037">
      <w:fldChar w:fldCharType="separate"/>
    </w:r>
    <w:r w:rsidR="000F2398">
      <w:rPr>
        <w:noProof/>
      </w:rPr>
      <w:instrText>0</w:instrText>
    </w:r>
    <w:r w:rsidR="00354037">
      <w:fldChar w:fldCharType="end"/>
    </w:r>
    <w:r w:rsidR="00354037">
      <w:instrText xml:space="preserve"> &gt; 0 "..."</w:instrText>
    </w:r>
    <w:r w:rsidR="0035403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354037" w14:paraId="48D56F40" w14:textId="77777777">
      <w:trPr>
        <w:trHeight w:hRule="exact" w:val="1134"/>
      </w:trPr>
      <w:tc>
        <w:tcPr>
          <w:tcW w:w="9979" w:type="dxa"/>
        </w:tcPr>
        <w:p w14:paraId="08DAB16E" w14:textId="4A5FA370" w:rsidR="00354037" w:rsidRDefault="0035403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3F19BD1F" w14:textId="47AD09A3" w:rsidR="00354037" w:rsidRDefault="00354037">
    <w:pPr>
      <w:pStyle w:val="Fuzeile"/>
      <w:rPr>
        <w:sz w:val="8"/>
      </w:rPr>
    </w:pPr>
    <w:r w:rsidRPr="00030046">
      <w:rPr>
        <w:sz w:val="20"/>
      </w:rPr>
      <w:fldChar w:fldCharType="begin"/>
    </w:r>
    <w:r w:rsidRPr="00030046">
      <w:rPr>
        <w:sz w:val="20"/>
      </w:rPr>
      <w:instrText xml:space="preserve"> DOCPROPERTY "Formtext" \* MERGEFORMAT </w:instrText>
    </w:r>
    <w:r w:rsidRPr="00030046">
      <w:rPr>
        <w:sz w:val="20"/>
      </w:rPr>
      <w:fldChar w:fldCharType="separate"/>
    </w:r>
    <w:r w:rsidR="001C5E07">
      <w:rPr>
        <w:sz w:val="20"/>
      </w:rPr>
      <w:t>U 1130</w:t>
    </w:r>
    <w:r w:rsidRPr="00030046">
      <w:rPr>
        <w:sz w:val="20"/>
      </w:rPr>
      <w:fldChar w:fldCharType="end"/>
    </w:r>
    <w: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"Stand"  \* MERGEFORMAT </w:instrText>
    </w:r>
    <w:r>
      <w:rPr>
        <w:sz w:val="14"/>
      </w:rPr>
      <w:fldChar w:fldCharType="separate"/>
    </w:r>
    <w:r w:rsidR="001C5E07">
      <w:rPr>
        <w:sz w:val="14"/>
      </w:rPr>
      <w:t>1024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4"/>
      </w:rPr>
      <w:fldChar w:fldCharType="begin"/>
    </w:r>
    <w:r>
      <w:rPr>
        <w:sz w:val="14"/>
      </w:rPr>
      <w:instrText xml:space="preserve"> DOCPROPERTY "Bezeichnung"  \* MERGEFORMAT </w:instrText>
    </w:r>
    <w:r>
      <w:rPr>
        <w:sz w:val="14"/>
      </w:rPr>
      <w:fldChar w:fldCharType="separate"/>
    </w:r>
    <w:r w:rsidR="001C5E07">
      <w:rPr>
        <w:sz w:val="14"/>
      </w:rPr>
      <w:t>Fragen Versicherungsschutz Praktikum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354037" w14:paraId="42131021" w14:textId="77777777">
      <w:tc>
        <w:tcPr>
          <w:tcW w:w="9412" w:type="dxa"/>
        </w:tcPr>
        <w:p w14:paraId="50346928" w14:textId="15F3C15B" w:rsidR="00354037" w:rsidRDefault="0035403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 w:rsidRPr="00030046">
            <w:rPr>
              <w:sz w:val="20"/>
            </w:rPr>
            <w:fldChar w:fldCharType="begin"/>
          </w:r>
          <w:r w:rsidRPr="00030046">
            <w:rPr>
              <w:sz w:val="20"/>
            </w:rPr>
            <w:instrText xml:space="preserve"> DOCPROPERTY "Formtext" \* MERGEFORMAT </w:instrText>
          </w:r>
          <w:r w:rsidRPr="00030046">
            <w:rPr>
              <w:sz w:val="20"/>
            </w:rPr>
            <w:fldChar w:fldCharType="separate"/>
          </w:r>
          <w:r w:rsidR="001C5E07">
            <w:rPr>
              <w:sz w:val="20"/>
            </w:rPr>
            <w:t>U 1130</w:t>
          </w:r>
          <w:r w:rsidRPr="00030046">
            <w:rPr>
              <w:sz w:val="20"/>
            </w:rP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"Stand"  \* MERGEFORMAT </w:instrText>
          </w:r>
          <w:r>
            <w:rPr>
              <w:sz w:val="14"/>
            </w:rPr>
            <w:fldChar w:fldCharType="separate"/>
          </w:r>
          <w:r w:rsidR="001C5E07">
            <w:rPr>
              <w:sz w:val="14"/>
            </w:rPr>
            <w:t>1024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"Bezeichnung"  \* MERGEFORMAT </w:instrText>
          </w:r>
          <w:r>
            <w:rPr>
              <w:sz w:val="14"/>
            </w:rPr>
            <w:fldChar w:fldCharType="separate"/>
          </w:r>
          <w:r w:rsidR="001C5E07">
            <w:rPr>
              <w:sz w:val="14"/>
            </w:rPr>
            <w:t>Fragen Versicherungsschutz Praktikum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"Comments"  \* MERGEFORMAT </w:instrTex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05B31401" w14:textId="52B02F5E" w:rsidR="00354037" w:rsidRDefault="00354037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C5E07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C5E07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C5E07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705E8A71" w14:textId="77777777" w:rsidR="00354037" w:rsidRDefault="00354037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5C97" w14:textId="77777777" w:rsidR="007B7CFA" w:rsidRDefault="007B7CFA">
      <w:r>
        <w:separator/>
      </w:r>
    </w:p>
  </w:footnote>
  <w:footnote w:type="continuationSeparator" w:id="0">
    <w:p w14:paraId="13B80F8E" w14:textId="77777777" w:rsidR="007B7CFA" w:rsidRDefault="007B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061B" w14:textId="77777777" w:rsidR="00354037" w:rsidRDefault="00354037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A6A65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8105D"/>
    <w:multiLevelType w:val="singleLevel"/>
    <w:tmpl w:val="CC7894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7115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C4C"/>
    <w:rsid w:val="00030046"/>
    <w:rsid w:val="000A6A65"/>
    <w:rsid w:val="000F2398"/>
    <w:rsid w:val="001052A9"/>
    <w:rsid w:val="00113199"/>
    <w:rsid w:val="00121D7F"/>
    <w:rsid w:val="001C5E07"/>
    <w:rsid w:val="00313737"/>
    <w:rsid w:val="0032174D"/>
    <w:rsid w:val="00341741"/>
    <w:rsid w:val="00354037"/>
    <w:rsid w:val="003C2616"/>
    <w:rsid w:val="00456DD5"/>
    <w:rsid w:val="005E1B78"/>
    <w:rsid w:val="00662C4C"/>
    <w:rsid w:val="006B369D"/>
    <w:rsid w:val="007B7672"/>
    <w:rsid w:val="007B7CFA"/>
    <w:rsid w:val="0086364B"/>
    <w:rsid w:val="009140CB"/>
    <w:rsid w:val="00931C0C"/>
    <w:rsid w:val="009A27F4"/>
    <w:rsid w:val="00A43C79"/>
    <w:rsid w:val="00AF74BC"/>
    <w:rsid w:val="00B549B5"/>
    <w:rsid w:val="00CC0490"/>
    <w:rsid w:val="00D644A2"/>
    <w:rsid w:val="00F07B80"/>
    <w:rsid w:val="00F736C2"/>
    <w:rsid w:val="00F8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058D3"/>
  <w15:chartTrackingRefBased/>
  <w15:docId w15:val="{88305E13-36BA-454C-B017-C8101EA6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3004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character" w:styleId="Platzhaltertext">
    <w:name w:val="Placeholder Text"/>
    <w:basedOn w:val="Absatz-Standardschriftart"/>
    <w:uiPriority w:val="99"/>
    <w:semiHidden/>
    <w:rsid w:val="009140C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1C5E07"/>
    <w:rPr>
      <w:color w:val="0000FF"/>
      <w:u w:val="single"/>
    </w:rPr>
  </w:style>
  <w:style w:type="paragraph" w:customStyle="1" w:styleId="Text11pt">
    <w:name w:val="Text 11pt"/>
    <w:basedOn w:val="Standard"/>
    <w:qFormat/>
    <w:rsid w:val="001C5E07"/>
    <w:pPr>
      <w:keepLine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CB67309DA14A70839C88984643B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20D47-BE33-4674-BE45-DEDAE834A1B6}"/>
      </w:docPartPr>
      <w:docPartBody>
        <w:p w:rsidR="00753228" w:rsidRDefault="00753228" w:rsidP="00753228">
          <w:pPr>
            <w:pStyle w:val="33CB67309DA14A70839C88984643BB7C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B582F052C324E7485249B91222FC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428B9-1B3E-4F7B-9449-3B5B11F6EB2B}"/>
      </w:docPartPr>
      <w:docPartBody>
        <w:p w:rsidR="00753228" w:rsidRDefault="00753228" w:rsidP="00753228">
          <w:pPr>
            <w:pStyle w:val="DB582F052C324E7485249B91222FCC5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153292CA91E46FDA9E80F3D6D5BD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C6614-2C68-42B5-8FEF-CBEC786D5FBD}"/>
      </w:docPartPr>
      <w:docPartBody>
        <w:p w:rsidR="00753228" w:rsidRDefault="00753228" w:rsidP="00753228">
          <w:pPr>
            <w:pStyle w:val="8153292CA91E46FDA9E80F3D6D5BD230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57AECE0A0E54E009DC03BD593727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7648E-04EB-4E2D-B2BF-2A769355116B}"/>
      </w:docPartPr>
      <w:docPartBody>
        <w:p w:rsidR="00753228" w:rsidRDefault="00753228" w:rsidP="00753228">
          <w:pPr>
            <w:pStyle w:val="557AECE0A0E54E009DC03BD5937274D6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D10E49D238C49268FDB929A198F0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BA402-2548-4A7C-B335-2BCE2B00F020}"/>
      </w:docPartPr>
      <w:docPartBody>
        <w:p w:rsidR="00753228" w:rsidRDefault="00753228" w:rsidP="00753228">
          <w:pPr>
            <w:pStyle w:val="6D10E49D238C49268FDB929A198F0D86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A8B56D0FFA946E688A76BFB2590A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52D56-CC8C-401F-A695-DEDFB186724C}"/>
      </w:docPartPr>
      <w:docPartBody>
        <w:p w:rsidR="00753228" w:rsidRDefault="00753228" w:rsidP="00753228">
          <w:pPr>
            <w:pStyle w:val="6A8B56D0FFA946E688A76BFB2590AE71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DB47EB05A3E46E4B85F2960CE893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84A15-94FC-4A63-B8ED-528BD171145E}"/>
      </w:docPartPr>
      <w:docPartBody>
        <w:p w:rsidR="00753228" w:rsidRDefault="00753228" w:rsidP="00753228">
          <w:pPr>
            <w:pStyle w:val="3DB47EB05A3E46E4B85F2960CE893548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625BAD58B1F48F1A1579B908B66A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10378-15B6-41E6-8996-06B6E0FAC102}"/>
      </w:docPartPr>
      <w:docPartBody>
        <w:p w:rsidR="00753228" w:rsidRDefault="00753228" w:rsidP="00753228">
          <w:pPr>
            <w:pStyle w:val="E625BAD58B1F48F1A1579B908B66A8F83"/>
          </w:pPr>
          <w:r w:rsidRPr="00F07B80">
            <w:rPr>
              <w:rStyle w:val="Platzhaltertext"/>
              <w:color w:val="FF0000"/>
            </w:rPr>
            <w:t>Anrede</w:t>
          </w:r>
        </w:p>
      </w:docPartBody>
    </w:docPart>
    <w:docPart>
      <w:docPartPr>
        <w:name w:val="043E1004053D4C9BA3943A14200A5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0D437-D2D6-4F2F-8447-073AD4A53D94}"/>
      </w:docPartPr>
      <w:docPartBody>
        <w:p w:rsidR="00753228" w:rsidRDefault="00753228" w:rsidP="00753228">
          <w:pPr>
            <w:pStyle w:val="043E1004053D4C9BA3943A14200A5C813"/>
          </w:pPr>
          <w:r>
            <w:rPr>
              <w:rStyle w:val="Platzhaltertext"/>
              <w:rFonts w:cs="Arial"/>
              <w:color w:val="FF0000"/>
            </w:rPr>
            <w:t>Adresse des UV-Trägers</w:t>
          </w:r>
        </w:p>
      </w:docPartBody>
    </w:docPart>
    <w:docPart>
      <w:docPartPr>
        <w:name w:val="9C8BEF4667434C7BBCB9B119CD21E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367DB-B91C-42C2-8AF3-1621CD81342E}"/>
      </w:docPartPr>
      <w:docPartBody>
        <w:p w:rsidR="00753228" w:rsidRDefault="00753228" w:rsidP="00753228">
          <w:pPr>
            <w:pStyle w:val="9C8BEF4667434C7BBCB9B119CD21E3BD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F1504107674E12BC962B5F573C61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50DDB-40B3-411F-B476-1DD0C16148F0}"/>
      </w:docPartPr>
      <w:docPartBody>
        <w:p w:rsidR="00753228" w:rsidRDefault="00753228" w:rsidP="00753228">
          <w:pPr>
            <w:pStyle w:val="1AF1504107674E12BC962B5F573C61B9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CD46D72ACB94633ADD2CB59C592B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286D5-7CAE-4167-994C-DC3C026DADA5}"/>
      </w:docPartPr>
      <w:docPartBody>
        <w:p w:rsidR="00753228" w:rsidRDefault="00753228" w:rsidP="00753228">
          <w:pPr>
            <w:pStyle w:val="7CD46D72ACB94633ADD2CB59C592BC91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704CF0357A14BD5BD6BA2721A5F2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E7964-A3B2-42D9-9618-357BB8ACCDB8}"/>
      </w:docPartPr>
      <w:docPartBody>
        <w:p w:rsidR="00753228" w:rsidRDefault="00753228" w:rsidP="00753228">
          <w:pPr>
            <w:pStyle w:val="D704CF0357A14BD5BD6BA2721A5F20DC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DB1709D499A4F4CA335DC09C6953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6DD3B-74CD-4E1F-AC41-3C1185146814}"/>
      </w:docPartPr>
      <w:docPartBody>
        <w:p w:rsidR="00753228" w:rsidRDefault="00753228" w:rsidP="00753228">
          <w:pPr>
            <w:pStyle w:val="0DB1709D499A4F4CA335DC09C6953CCC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527709961134DD2BAFA19AEA1843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AB330-8561-4AA9-A4A2-511AC58D1833}"/>
      </w:docPartPr>
      <w:docPartBody>
        <w:p w:rsidR="00753228" w:rsidRDefault="00753228" w:rsidP="00753228">
          <w:pPr>
            <w:pStyle w:val="0527709961134DD2BAFA19AEA1843215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12BEDE7815B4FF39A058979D6FDF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75D45-98B6-40AA-BDF8-38E791CD8863}"/>
      </w:docPartPr>
      <w:docPartBody>
        <w:p w:rsidR="00753228" w:rsidRDefault="00753228" w:rsidP="00753228">
          <w:pPr>
            <w:pStyle w:val="412BEDE7815B4FF39A058979D6FDF8EF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21ADB562F7C4585B77CA0F2AD528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A7A3B-A391-4ACB-BD8D-AABC5B65829F}"/>
      </w:docPartPr>
      <w:docPartBody>
        <w:p w:rsidR="00753228" w:rsidRDefault="00753228" w:rsidP="00753228">
          <w:pPr>
            <w:pStyle w:val="121ADB562F7C4585B77CA0F2AD5286EA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E1A0C04A4E7450FAB12A7A2BB8ED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C79FE-C7F0-415A-BCB9-EFDAB6A3E8ED}"/>
      </w:docPartPr>
      <w:docPartBody>
        <w:p w:rsidR="00000000" w:rsidRDefault="00E402B6" w:rsidP="00E402B6">
          <w:pPr>
            <w:pStyle w:val="8E1A0C04A4E7450FAB12A7A2BB8EDC99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C3F25F0AC8143F7886F8761054AF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8B195-2459-43DE-85B4-32FE607DC0C2}"/>
      </w:docPartPr>
      <w:docPartBody>
        <w:p w:rsidR="00000000" w:rsidRDefault="00E402B6" w:rsidP="00E402B6">
          <w:pPr>
            <w:pStyle w:val="2C3F25F0AC8143F7886F8761054AFE94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82A8CE7487B47D7BABDB669FAEB6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29355-7842-48F3-AEA3-D2E194A2C515}"/>
      </w:docPartPr>
      <w:docPartBody>
        <w:p w:rsidR="00000000" w:rsidRDefault="00E402B6" w:rsidP="00E402B6">
          <w:pPr>
            <w:pStyle w:val="E82A8CE7487B47D7BABDB669FAEB6037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87AB1D308154676AB818DBBD8E36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DA9A9-EA11-4655-8C6B-8B4D52B657AB}"/>
      </w:docPartPr>
      <w:docPartBody>
        <w:p w:rsidR="00000000" w:rsidRDefault="00E402B6" w:rsidP="00E402B6">
          <w:pPr>
            <w:pStyle w:val="787AB1D308154676AB818DBBD8E36525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4F093544FCD486BA3F420ED759BF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C5F93-9AC5-45E3-858E-3D1DA07A36C8}"/>
      </w:docPartPr>
      <w:docPartBody>
        <w:p w:rsidR="00000000" w:rsidRDefault="00E402B6" w:rsidP="00E402B6">
          <w:pPr>
            <w:pStyle w:val="F4F093544FCD486BA3F420ED759BFC3E"/>
          </w:pPr>
          <w:r w:rsidRPr="00522192">
            <w:rPr>
              <w:rStyle w:val="Platzhaltertext"/>
              <w:rFonts w:cs="Arial"/>
              <w:color w:val="FF0000"/>
            </w:rPr>
            <w:t>[</w:t>
          </w:r>
          <w:r w:rsidRPr="00522192">
            <w:rPr>
              <w:rStyle w:val="Platzhaltertext"/>
              <w:color w:val="FF0000"/>
            </w:rPr>
            <w:t>…</w:t>
          </w:r>
          <w:r w:rsidRPr="00522192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DE7"/>
    <w:rsid w:val="00305E97"/>
    <w:rsid w:val="00332A4A"/>
    <w:rsid w:val="003D0FB3"/>
    <w:rsid w:val="00564F7C"/>
    <w:rsid w:val="00753228"/>
    <w:rsid w:val="007D14A3"/>
    <w:rsid w:val="00A05DE7"/>
    <w:rsid w:val="00A972C9"/>
    <w:rsid w:val="00E4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402B6"/>
    <w:rPr>
      <w:color w:val="808080"/>
    </w:rPr>
  </w:style>
  <w:style w:type="paragraph" w:customStyle="1" w:styleId="6D10E49D238C49268FDB929A198F0D863">
    <w:name w:val="6D10E49D238C49268FDB929A198F0D86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8B56D0FFA946E688A76BFB2590AE713">
    <w:name w:val="6A8B56D0FFA946E688A76BFB2590AE71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B47EB05A3E46E4B85F2960CE8935483">
    <w:name w:val="3DB47EB05A3E46E4B85F2960CE893548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25BAD58B1F48F1A1579B908B66A8F83">
    <w:name w:val="E625BAD58B1F48F1A1579B908B66A8F8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CB67309DA14A70839C88984643BB7C3">
    <w:name w:val="33CB67309DA14A70839C88984643BB7C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53292CA91E46FDA9E80F3D6D5BD2303">
    <w:name w:val="8153292CA91E46FDA9E80F3D6D5BD230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3E1004053D4C9BA3943A14200A5C813">
    <w:name w:val="043E1004053D4C9BA3943A14200A5C81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8BEF4667434C7BBCB9B119CD21E3BD3">
    <w:name w:val="9C8BEF4667434C7BBCB9B119CD21E3BD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F1504107674E12BC962B5F573C61B93">
    <w:name w:val="1AF1504107674E12BC962B5F573C61B9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D46D72ACB94633ADD2CB59C592BC913">
    <w:name w:val="7CD46D72ACB94633ADD2CB59C592BC91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04CF0357A14BD5BD6BA2721A5F20DC3">
    <w:name w:val="D704CF0357A14BD5BD6BA2721A5F20DC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B1709D499A4F4CA335DC09C6953CCC3">
    <w:name w:val="0DB1709D499A4F4CA335DC09C6953CCC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27709961134DD2BAFA19AEA18432153">
    <w:name w:val="0527709961134DD2BAFA19AEA1843215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B582F052C324E7485249B91222FCC503">
    <w:name w:val="DB582F052C324E7485249B91222FCC50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57AECE0A0E54E009DC03BD5937274D63">
    <w:name w:val="557AECE0A0E54E009DC03BD5937274D6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12BEDE7815B4FF39A058979D6FDF8EF3">
    <w:name w:val="412BEDE7815B4FF39A058979D6FDF8EF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28C6D0C0A44732B4655FA01B56EBFA3">
    <w:name w:val="1A28C6D0C0A44732B4655FA01B56EBFA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DE611DB56E4E5EA05E6C9C75D7CFBA3">
    <w:name w:val="43DE611DB56E4E5EA05E6C9C75D7CFBA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1ADB562F7C4585B77CA0F2AD5286EA3">
    <w:name w:val="121ADB562F7C4585B77CA0F2AD5286EA3"/>
    <w:rsid w:val="0075322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1A0C04A4E7450FAB12A7A2BB8EDC99">
    <w:name w:val="8E1A0C04A4E7450FAB12A7A2BB8EDC99"/>
    <w:rsid w:val="00E402B6"/>
    <w:rPr>
      <w:kern w:val="2"/>
      <w14:ligatures w14:val="standardContextual"/>
    </w:rPr>
  </w:style>
  <w:style w:type="paragraph" w:customStyle="1" w:styleId="2C3F25F0AC8143F7886F8761054AFE94">
    <w:name w:val="2C3F25F0AC8143F7886F8761054AFE94"/>
    <w:rsid w:val="00E402B6"/>
    <w:rPr>
      <w:kern w:val="2"/>
      <w14:ligatures w14:val="standardContextual"/>
    </w:rPr>
  </w:style>
  <w:style w:type="paragraph" w:customStyle="1" w:styleId="E82A8CE7487B47D7BABDB669FAEB6037">
    <w:name w:val="E82A8CE7487B47D7BABDB669FAEB6037"/>
    <w:rsid w:val="00E402B6"/>
    <w:rPr>
      <w:kern w:val="2"/>
      <w14:ligatures w14:val="standardContextual"/>
    </w:rPr>
  </w:style>
  <w:style w:type="paragraph" w:customStyle="1" w:styleId="787AB1D308154676AB818DBBD8E36525">
    <w:name w:val="787AB1D308154676AB818DBBD8E36525"/>
    <w:rsid w:val="00E402B6"/>
    <w:rPr>
      <w:kern w:val="2"/>
      <w14:ligatures w14:val="standardContextual"/>
    </w:rPr>
  </w:style>
  <w:style w:type="paragraph" w:customStyle="1" w:styleId="F4F093544FCD486BA3F420ED759BFC3E">
    <w:name w:val="F4F093544FCD486BA3F420ED759BFC3E"/>
    <w:rsid w:val="00E402B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Fragen Versicherungsschutz Praktikum</vt:lpstr>
    </vt:vector>
  </TitlesOfParts>
  <Company>DGUV</Company>
  <LinksUpToDate>false</LinksUpToDate>
  <CharactersWithSpaces>2102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 Versicherungsschutz Praktikum</dc:title>
  <dc:subject>1024</dc:subject>
  <dc:creator>AG Formtexte</dc:creator>
  <cp:keywords/>
  <dc:description/>
  <cp:lastModifiedBy>Pukies, Kristin</cp:lastModifiedBy>
  <cp:revision>4</cp:revision>
  <cp:lastPrinted>2011-01-30T13:59:00Z</cp:lastPrinted>
  <dcterms:created xsi:type="dcterms:W3CDTF">2024-10-14T07:52:00Z</dcterms:created>
  <dcterms:modified xsi:type="dcterms:W3CDTF">2024-10-14T09:07:00Z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1130</vt:lpwstr>
  </property>
  <property fmtid="{D5CDD505-2E9C-101B-9397-08002B2CF9AE}" pid="3" name="Stand">
    <vt:lpwstr>1024</vt:lpwstr>
  </property>
  <property fmtid="{D5CDD505-2E9C-101B-9397-08002B2CF9AE}" pid="4" name="Bezeichnung">
    <vt:lpwstr>Fragen Versicherungsschutz Praktikum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2024-03-21T11:36:28Z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99fc657b-06f6-4b80-958f-619571e3a800</vt:lpwstr>
  </property>
  <property fmtid="{D5CDD505-2E9C-101B-9397-08002B2CF9AE}" pid="15" name="MSIP_Label_7545839c-a198-4d87-a0d2-c07b8aa32614_ContentBits">
    <vt:lpwstr>0</vt:lpwstr>
  </property>
</Properties>
</file>