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75EE" w14:textId="1325F587" w:rsidR="000D7245" w:rsidRDefault="000D7245">
      <w:pPr>
        <w:spacing w:line="20" w:lineRule="exact"/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9"/>
      </w:tblGrid>
      <w:tr w:rsidR="000D7245" w14:paraId="531E98AD" w14:textId="77777777">
        <w:trPr>
          <w:trHeight w:hRule="exact" w:val="4820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14:paraId="51C0237F" w14:textId="77777777" w:rsidR="000D7245" w:rsidRDefault="000D7245"/>
        </w:tc>
      </w:tr>
    </w:tbl>
    <w:p w14:paraId="57D40102" w14:textId="77777777" w:rsidR="000D7245" w:rsidRDefault="000D7245">
      <w:pPr>
        <w:sectPr w:rsidR="000D7245">
          <w:footerReference w:type="default" r:id="rId6"/>
          <w:footerReference w:type="first" r:id="rId7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7B379399" w14:textId="77777777" w:rsidR="000D7245" w:rsidRDefault="000D7245"/>
    <w:p w14:paraId="1E2647AD" w14:textId="77777777" w:rsidR="000D7245" w:rsidRDefault="000D7245"/>
    <w:p w14:paraId="3D986B53" w14:textId="77777777" w:rsidR="000D7245" w:rsidRDefault="00000000">
      <w:pPr>
        <w:tabs>
          <w:tab w:val="left" w:pos="5671"/>
          <w:tab w:val="left" w:pos="7797"/>
        </w:tabs>
      </w:pPr>
      <w:sdt>
        <w:sdtPr>
          <w:id w:val="-1012057830"/>
          <w:lock w:val="sdtLocked"/>
          <w:placeholder>
            <w:docPart w:val="8F3324492C054DF6B5F6136BAAC09921"/>
          </w:placeholder>
          <w:showingPlcHdr/>
          <w:dropDownList>
            <w:listItem w:value="Wählen Sie ein Element aus."/>
            <w:listItem w:displayText="Erkrankung/Unfall" w:value="Erkrankung/Unfall"/>
            <w:listItem w:displayText="Erkrankung" w:value="Erkrankung"/>
            <w:listItem w:displayText="Unfall" w:value="Unfall"/>
          </w:dropDownList>
        </w:sdtPr>
        <w:sdtContent>
          <w:r w:rsidR="00334BE0" w:rsidRPr="00334BE0">
            <w:rPr>
              <w:rStyle w:val="Platzhaltertext"/>
              <w:color w:val="FF0000"/>
            </w:rPr>
            <w:t>Auswahl</w:t>
          </w:r>
        </w:sdtContent>
      </w:sdt>
      <w:r w:rsidR="00334BE0">
        <w:t xml:space="preserve"> </w:t>
      </w:r>
      <w:sdt>
        <w:sdtPr>
          <w:id w:val="2040863311"/>
          <w:placeholder>
            <w:docPart w:val="61CE820808C54853BFC18655FAA78AF1"/>
          </w:placeholder>
          <w:showingPlcHdr/>
        </w:sdtPr>
        <w:sdtContent>
          <w:r w:rsidR="00334BE0">
            <w:rPr>
              <w:rStyle w:val="Platzhaltertext"/>
              <w:rFonts w:cs="Arial"/>
              <w:color w:val="FF0000"/>
            </w:rPr>
            <w:t>[</w:t>
          </w:r>
          <w:r w:rsidR="00334BE0">
            <w:rPr>
              <w:rStyle w:val="Platzhaltertext"/>
              <w:color w:val="FF0000"/>
            </w:rPr>
            <w:t>…</w:t>
          </w:r>
          <w:r w:rsidR="00334BE0">
            <w:rPr>
              <w:rStyle w:val="Platzhaltertext"/>
              <w:rFonts w:cs="Arial"/>
              <w:color w:val="FF0000"/>
            </w:rPr>
            <w:t>]</w:t>
          </w:r>
        </w:sdtContent>
      </w:sdt>
      <w:r w:rsidR="000D7245">
        <w:t xml:space="preserve">, geb. </w:t>
      </w:r>
      <w:sdt>
        <w:sdtPr>
          <w:id w:val="-814877022"/>
          <w:placeholder>
            <w:docPart w:val="5DD1B45918C84105B7626EB5886C9D6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334BE0">
            <w:rPr>
              <w:rStyle w:val="Platzhaltertext"/>
              <w:rFonts w:cs="Arial"/>
              <w:color w:val="FF0000"/>
            </w:rPr>
            <w:t>[</w:t>
          </w:r>
          <w:r w:rsidR="00334BE0">
            <w:rPr>
              <w:rStyle w:val="Platzhaltertext"/>
              <w:color w:val="FF0000"/>
            </w:rPr>
            <w:t>…</w:t>
          </w:r>
          <w:r w:rsidR="00334BE0">
            <w:rPr>
              <w:rStyle w:val="Platzhaltertext"/>
              <w:rFonts w:cs="Arial"/>
              <w:color w:val="FF0000"/>
            </w:rPr>
            <w:t>]</w:t>
          </w:r>
        </w:sdtContent>
      </w:sdt>
      <w:r w:rsidR="00334BE0">
        <w:t xml:space="preserve"> vom </w:t>
      </w:r>
      <w:sdt>
        <w:sdtPr>
          <w:id w:val="1238744364"/>
          <w:placeholder>
            <w:docPart w:val="12E75EA4D9BC47AB88284D2F840C4F4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334BE0">
            <w:rPr>
              <w:rStyle w:val="Platzhaltertext"/>
              <w:rFonts w:cs="Arial"/>
              <w:color w:val="FF0000"/>
            </w:rPr>
            <w:t>[</w:t>
          </w:r>
          <w:r w:rsidR="00334BE0">
            <w:rPr>
              <w:rStyle w:val="Platzhaltertext"/>
              <w:color w:val="FF0000"/>
            </w:rPr>
            <w:t>…</w:t>
          </w:r>
          <w:r w:rsidR="00334BE0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1B5A20D4" w14:textId="77777777" w:rsidR="000D7245" w:rsidRDefault="000D7245">
      <w:pPr>
        <w:tabs>
          <w:tab w:val="left" w:pos="3261"/>
        </w:tabs>
      </w:pPr>
      <w:r>
        <w:t xml:space="preserve">- bei Ihnen beschäftigt von </w:t>
      </w:r>
      <w:sdt>
        <w:sdtPr>
          <w:id w:val="-407299899"/>
          <w:placeholder>
            <w:docPart w:val="387E429DEC124AD3BB1A755BD68F2FC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334BE0">
            <w:rPr>
              <w:rStyle w:val="Platzhaltertext"/>
              <w:rFonts w:cs="Arial"/>
              <w:color w:val="FF0000"/>
            </w:rPr>
            <w:t>[</w:t>
          </w:r>
          <w:r w:rsidR="00334BE0">
            <w:rPr>
              <w:rStyle w:val="Platzhaltertext"/>
              <w:color w:val="FF0000"/>
            </w:rPr>
            <w:t>…</w:t>
          </w:r>
          <w:r w:rsidR="00334BE0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 bis </w:t>
      </w:r>
      <w:sdt>
        <w:sdtPr>
          <w:id w:val="-1264387003"/>
          <w:placeholder>
            <w:docPart w:val="FB646FF10396475CBE3E88A56C82186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334BE0">
            <w:rPr>
              <w:rStyle w:val="Platzhaltertext"/>
              <w:rFonts w:cs="Arial"/>
              <w:color w:val="FF0000"/>
            </w:rPr>
            <w:t>[</w:t>
          </w:r>
          <w:r w:rsidR="00334BE0">
            <w:rPr>
              <w:rStyle w:val="Platzhaltertext"/>
              <w:color w:val="FF0000"/>
            </w:rPr>
            <w:t>…</w:t>
          </w:r>
          <w:r w:rsidR="00334BE0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6BAA180A" w14:textId="77777777" w:rsidR="000D7245" w:rsidRDefault="000D7245"/>
    <w:p w14:paraId="77692C38" w14:textId="77777777" w:rsidR="000D7245" w:rsidRDefault="000D7245">
      <w:pPr>
        <w:jc w:val="both"/>
      </w:pPr>
    </w:p>
    <w:sdt>
      <w:sdtPr>
        <w:id w:val="1499227039"/>
        <w:placeholder>
          <w:docPart w:val="8099A100A06D4E40886432C9994698E6"/>
        </w:placeholder>
        <w:showingPlcHdr/>
      </w:sdtPr>
      <w:sdtContent>
        <w:p w14:paraId="18D25276" w14:textId="77777777" w:rsidR="000D7245" w:rsidRDefault="00334BE0">
          <w:pPr>
            <w:jc w:val="both"/>
          </w:pPr>
          <w:r w:rsidRPr="00334BE0">
            <w:rPr>
              <w:rStyle w:val="Platzhaltertext"/>
              <w:color w:val="FF0000"/>
            </w:rPr>
            <w:t>Anrede</w:t>
          </w:r>
        </w:p>
      </w:sdtContent>
    </w:sdt>
    <w:p w14:paraId="57B244EB" w14:textId="77777777" w:rsidR="00334BE0" w:rsidRDefault="00334BE0">
      <w:pPr>
        <w:jc w:val="both"/>
      </w:pPr>
    </w:p>
    <w:p w14:paraId="6D0AD338" w14:textId="77777777" w:rsidR="000D7245" w:rsidRDefault="000D7245">
      <w:r>
        <w:t>wir haben die Grundlagen unserer Leistungen zu überprüfen. Dabei sind wir auf Ihre Unterstützung angewiesen.</w:t>
      </w:r>
    </w:p>
    <w:p w14:paraId="5356021B" w14:textId="77777777" w:rsidR="00D55BA5" w:rsidRDefault="00D55BA5"/>
    <w:p w14:paraId="259B9BE7" w14:textId="77777777" w:rsidR="000D7245" w:rsidRDefault="000D7245">
      <w:pPr>
        <w:tabs>
          <w:tab w:val="left" w:pos="5670"/>
          <w:tab w:val="left" w:pos="7371"/>
        </w:tabs>
      </w:pPr>
      <w:r>
        <w:t>Bitte beantworten Sie unsere Fragen und senden Sie die Unterlagen bald zurück.</w:t>
      </w:r>
    </w:p>
    <w:p w14:paraId="5DB8BB71" w14:textId="77777777" w:rsidR="000D7245" w:rsidRDefault="000D7245">
      <w:pPr>
        <w:tabs>
          <w:tab w:val="left" w:pos="5670"/>
          <w:tab w:val="left" w:pos="7371"/>
        </w:tabs>
      </w:pPr>
      <w:r>
        <w:t>Vielen Dank.</w:t>
      </w:r>
    </w:p>
    <w:p w14:paraId="12FBC5AE" w14:textId="77777777" w:rsidR="000D7245" w:rsidRDefault="000D7245">
      <w:pPr>
        <w:tabs>
          <w:tab w:val="left" w:pos="5670"/>
          <w:tab w:val="left" w:pos="7371"/>
        </w:tabs>
      </w:pPr>
    </w:p>
    <w:p w14:paraId="5FDB5FB4" w14:textId="77777777" w:rsidR="000D7245" w:rsidRDefault="000D7245">
      <w:pPr>
        <w:tabs>
          <w:tab w:val="left" w:pos="5670"/>
          <w:tab w:val="left" w:pos="7371"/>
        </w:tabs>
      </w:pPr>
      <w:r>
        <w:t xml:space="preserve">Unsere Anfrage stützt sich auf die §§ 191, 192 Sozialgesetzbuch VII (Unterstützungspflicht des Unternehmers). </w:t>
      </w:r>
    </w:p>
    <w:p w14:paraId="7DF35EC5" w14:textId="77777777" w:rsidR="000D7245" w:rsidRDefault="000D7245">
      <w:pPr>
        <w:jc w:val="both"/>
      </w:pPr>
    </w:p>
    <w:p w14:paraId="7C87985C" w14:textId="77777777" w:rsidR="000D7245" w:rsidRDefault="000D7245">
      <w:r>
        <w:t>Mit freundlichen Grüßen</w:t>
      </w:r>
    </w:p>
    <w:p w14:paraId="78ECF7BB" w14:textId="77777777" w:rsidR="000D7245" w:rsidRDefault="000D7245">
      <w:pPr>
        <w:pageBreakBefore/>
        <w:spacing w:after="240"/>
      </w:pPr>
      <w:r>
        <w:lastRenderedPageBreak/>
        <w:t>Az.:</w:t>
      </w:r>
      <w:r w:rsidR="00334BE0">
        <w:t xml:space="preserve"> </w:t>
      </w:r>
      <w:sdt>
        <w:sdtPr>
          <w:id w:val="-1074283153"/>
          <w:placeholder>
            <w:docPart w:val="C25037FC2A6D430E851C762266751989"/>
          </w:placeholder>
          <w:showingPlcHdr/>
        </w:sdtPr>
        <w:sdtContent>
          <w:r w:rsidR="00334BE0">
            <w:rPr>
              <w:rStyle w:val="Platzhaltertext"/>
              <w:rFonts w:cs="Arial"/>
              <w:color w:val="FF0000"/>
            </w:rPr>
            <w:t>[</w:t>
          </w:r>
          <w:r w:rsidR="00334BE0">
            <w:rPr>
              <w:rStyle w:val="Platzhaltertext"/>
              <w:color w:val="FF0000"/>
            </w:rPr>
            <w:t>…</w:t>
          </w:r>
          <w:r w:rsidR="00334BE0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, Name: </w:t>
      </w:r>
      <w:sdt>
        <w:sdtPr>
          <w:id w:val="-1626531013"/>
          <w:placeholder>
            <w:docPart w:val="2AA3FB80733B403A952E465047BF0005"/>
          </w:placeholder>
          <w:showingPlcHdr/>
        </w:sdtPr>
        <w:sdtContent>
          <w:r w:rsidR="00334BE0">
            <w:rPr>
              <w:rStyle w:val="Platzhaltertext"/>
              <w:rFonts w:cs="Arial"/>
              <w:color w:val="FF0000"/>
            </w:rPr>
            <w:t>[</w:t>
          </w:r>
          <w:r w:rsidR="00334BE0">
            <w:rPr>
              <w:rStyle w:val="Platzhaltertext"/>
              <w:color w:val="FF0000"/>
            </w:rPr>
            <w:t>…</w:t>
          </w:r>
          <w:r w:rsidR="00334BE0">
            <w:rPr>
              <w:rStyle w:val="Platzhaltertext"/>
              <w:rFonts w:cs="Arial"/>
              <w:color w:val="FF0000"/>
            </w:rPr>
            <w:t>]</w:t>
          </w:r>
        </w:sdtContent>
      </w:sdt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2835"/>
        <w:gridCol w:w="1021"/>
        <w:gridCol w:w="2268"/>
      </w:tblGrid>
      <w:tr w:rsidR="000D7245" w14:paraId="6DE332B8" w14:textId="77777777">
        <w:trPr>
          <w:cantSplit/>
        </w:trPr>
        <w:tc>
          <w:tcPr>
            <w:tcW w:w="567" w:type="dxa"/>
          </w:tcPr>
          <w:p w14:paraId="35E8B9F2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before="240"/>
            </w:pPr>
            <w:r>
              <w:t>1</w:t>
            </w:r>
          </w:p>
        </w:tc>
        <w:tc>
          <w:tcPr>
            <w:tcW w:w="9412" w:type="dxa"/>
            <w:gridSpan w:val="4"/>
          </w:tcPr>
          <w:p w14:paraId="3C3239E1" w14:textId="77777777" w:rsidR="000D7245" w:rsidRDefault="000D7245" w:rsidP="00334BE0">
            <w:pPr>
              <w:tabs>
                <w:tab w:val="left" w:pos="567"/>
                <w:tab w:val="left" w:pos="6606"/>
              </w:tabs>
              <w:spacing w:before="240" w:after="720"/>
            </w:pPr>
            <w:r>
              <w:t>Welches Entgelt ist für</w:t>
            </w:r>
            <w:r w:rsidR="00334BE0">
              <w:t xml:space="preserve"> </w:t>
            </w:r>
            <w:sdt>
              <w:sdtPr>
                <w:id w:val="-19408209"/>
                <w:placeholder>
                  <w:docPart w:val="42FCEFF396BC460EAEFDE2578903C2CA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, die am </w:t>
            </w:r>
            <w:sdt>
              <w:sdtPr>
                <w:id w:val="-1771618183"/>
                <w:placeholder>
                  <w:docPart w:val="D33FA90C30BC4539A7613D740906BDF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die Berufsausbildung beenden und zu diesem Zeitpunkt </w:t>
            </w:r>
            <w:sdt>
              <w:sdtPr>
                <w:id w:val="-891026940"/>
                <w:placeholder>
                  <w:docPart w:val="4E0D00E0330C4BEF9FF9E9DB0247FFAA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Jahre alt sind durch Tarifvertrag festgesetzt oder ortsüblich?</w:t>
            </w:r>
            <w:r>
              <w:br/>
            </w:r>
            <w:r>
              <w:br/>
              <w:t>Angaben zum ortsüblichen Entgelt sind nur erforderlich, wenn kein Tarifvertrag besteht.</w:t>
            </w:r>
          </w:p>
        </w:tc>
      </w:tr>
      <w:tr w:rsidR="000D7245" w14:paraId="49671B23" w14:textId="77777777">
        <w:trPr>
          <w:cantSplit/>
          <w:trHeight w:val="340"/>
        </w:trPr>
        <w:tc>
          <w:tcPr>
            <w:tcW w:w="567" w:type="dxa"/>
          </w:tcPr>
          <w:p w14:paraId="401DAFB6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240"/>
            </w:pPr>
            <w:r>
              <w:t>1.1</w:t>
            </w:r>
          </w:p>
        </w:tc>
        <w:tc>
          <w:tcPr>
            <w:tcW w:w="3289" w:type="dxa"/>
          </w:tcPr>
          <w:p w14:paraId="4DEA9E20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240"/>
            </w:pPr>
            <w:r>
              <w:t>Arbeitsentgelt:</w:t>
            </w:r>
          </w:p>
        </w:tc>
        <w:tc>
          <w:tcPr>
            <w:tcW w:w="2835" w:type="dxa"/>
          </w:tcPr>
          <w:p w14:paraId="3CC116A1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240"/>
              <w:jc w:val="right"/>
            </w:pPr>
            <w:r>
              <w:t>durch Tarifvertrag festgesetzt</w:t>
            </w:r>
          </w:p>
        </w:tc>
        <w:tc>
          <w:tcPr>
            <w:tcW w:w="1021" w:type="dxa"/>
          </w:tcPr>
          <w:p w14:paraId="568DF2A2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240"/>
              <w:jc w:val="both"/>
            </w:pPr>
          </w:p>
        </w:tc>
        <w:tc>
          <w:tcPr>
            <w:tcW w:w="2268" w:type="dxa"/>
          </w:tcPr>
          <w:p w14:paraId="1EA20A05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240"/>
              <w:jc w:val="right"/>
            </w:pPr>
            <w:r>
              <w:t>sonst ortsüblich</w:t>
            </w:r>
          </w:p>
        </w:tc>
      </w:tr>
      <w:tr w:rsidR="000D7245" w14:paraId="6C7A989D" w14:textId="77777777">
        <w:trPr>
          <w:cantSplit/>
        </w:trPr>
        <w:tc>
          <w:tcPr>
            <w:tcW w:w="567" w:type="dxa"/>
          </w:tcPr>
          <w:p w14:paraId="1388E5D5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120"/>
            </w:pPr>
          </w:p>
        </w:tc>
        <w:tc>
          <w:tcPr>
            <w:tcW w:w="3289" w:type="dxa"/>
          </w:tcPr>
          <w:p w14:paraId="05E5E73C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120"/>
            </w:pPr>
            <w:r>
              <w:t>stündlich</w:t>
            </w:r>
          </w:p>
        </w:tc>
        <w:tc>
          <w:tcPr>
            <w:tcW w:w="2835" w:type="dxa"/>
          </w:tcPr>
          <w:p w14:paraId="5FE4ADE1" w14:textId="77777777" w:rsidR="000D7245" w:rsidRDefault="00000000">
            <w:pPr>
              <w:tabs>
                <w:tab w:val="right" w:pos="2636"/>
              </w:tabs>
              <w:spacing w:after="120"/>
              <w:jc w:val="right"/>
            </w:pPr>
            <w:sdt>
              <w:sdtPr>
                <w:id w:val="2031215194"/>
                <w:placeholder>
                  <w:docPart w:val="0061A55B80E24AF1AB2E70C54673D4A7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334BE0">
              <w:t xml:space="preserve"> </w:t>
            </w:r>
            <w:r w:rsidR="000D7245">
              <w:t>EUR</w:t>
            </w:r>
          </w:p>
        </w:tc>
        <w:tc>
          <w:tcPr>
            <w:tcW w:w="1021" w:type="dxa"/>
          </w:tcPr>
          <w:p w14:paraId="62EF7CB5" w14:textId="77777777" w:rsidR="000D7245" w:rsidRDefault="000D7245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268" w:type="dxa"/>
          </w:tcPr>
          <w:p w14:paraId="18902225" w14:textId="77777777" w:rsidR="000D7245" w:rsidRDefault="00000000">
            <w:pPr>
              <w:tabs>
                <w:tab w:val="right" w:pos="1400"/>
              </w:tabs>
              <w:spacing w:after="120"/>
              <w:jc w:val="right"/>
            </w:pPr>
            <w:sdt>
              <w:sdtPr>
                <w:id w:val="-1586212516"/>
                <w:placeholder>
                  <w:docPart w:val="D36CCCE92D544A059F53CFD459C9ED52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334BE0">
              <w:t xml:space="preserve"> </w:t>
            </w:r>
            <w:r w:rsidR="000D7245">
              <w:t>EUR</w:t>
            </w:r>
          </w:p>
        </w:tc>
      </w:tr>
      <w:tr w:rsidR="000D7245" w14:paraId="139D6919" w14:textId="77777777">
        <w:trPr>
          <w:cantSplit/>
        </w:trPr>
        <w:tc>
          <w:tcPr>
            <w:tcW w:w="567" w:type="dxa"/>
          </w:tcPr>
          <w:p w14:paraId="363DC190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120"/>
            </w:pPr>
          </w:p>
        </w:tc>
        <w:tc>
          <w:tcPr>
            <w:tcW w:w="3289" w:type="dxa"/>
          </w:tcPr>
          <w:p w14:paraId="7A3774F8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120"/>
            </w:pPr>
            <w:r>
              <w:t>wöchentlich</w:t>
            </w:r>
          </w:p>
        </w:tc>
        <w:tc>
          <w:tcPr>
            <w:tcW w:w="2835" w:type="dxa"/>
          </w:tcPr>
          <w:p w14:paraId="3C8F4F1F" w14:textId="77777777" w:rsidR="000D7245" w:rsidRDefault="00000000">
            <w:pPr>
              <w:tabs>
                <w:tab w:val="right" w:pos="2636"/>
              </w:tabs>
              <w:spacing w:after="120"/>
              <w:jc w:val="right"/>
            </w:pPr>
            <w:sdt>
              <w:sdtPr>
                <w:id w:val="303356240"/>
                <w:placeholder>
                  <w:docPart w:val="7D472CFFB69846158B01227D03AD17AC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334BE0">
              <w:t xml:space="preserve"> </w:t>
            </w:r>
            <w:r w:rsidR="000D7245">
              <w:t>EUR</w:t>
            </w:r>
          </w:p>
        </w:tc>
        <w:tc>
          <w:tcPr>
            <w:tcW w:w="1021" w:type="dxa"/>
          </w:tcPr>
          <w:p w14:paraId="60DB2A02" w14:textId="77777777" w:rsidR="000D7245" w:rsidRDefault="000D7245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268" w:type="dxa"/>
          </w:tcPr>
          <w:p w14:paraId="52E76F15" w14:textId="77777777" w:rsidR="000D7245" w:rsidRDefault="00000000">
            <w:pPr>
              <w:tabs>
                <w:tab w:val="right" w:pos="1400"/>
              </w:tabs>
              <w:spacing w:after="120"/>
              <w:jc w:val="right"/>
            </w:pPr>
            <w:sdt>
              <w:sdtPr>
                <w:id w:val="-1005212038"/>
                <w:placeholder>
                  <w:docPart w:val="F294B7FA09DD4A22ADAF155AF3DF9C04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334BE0">
              <w:t xml:space="preserve"> </w:t>
            </w:r>
            <w:r w:rsidR="000D7245">
              <w:t>EUR</w:t>
            </w:r>
          </w:p>
        </w:tc>
      </w:tr>
      <w:tr w:rsidR="000D7245" w14:paraId="1404449D" w14:textId="77777777">
        <w:trPr>
          <w:cantSplit/>
        </w:trPr>
        <w:tc>
          <w:tcPr>
            <w:tcW w:w="567" w:type="dxa"/>
          </w:tcPr>
          <w:p w14:paraId="18D5B036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720"/>
            </w:pPr>
          </w:p>
        </w:tc>
        <w:tc>
          <w:tcPr>
            <w:tcW w:w="3289" w:type="dxa"/>
          </w:tcPr>
          <w:p w14:paraId="58D5D012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720"/>
            </w:pPr>
            <w:r>
              <w:t>monatlich</w:t>
            </w:r>
          </w:p>
        </w:tc>
        <w:tc>
          <w:tcPr>
            <w:tcW w:w="2835" w:type="dxa"/>
          </w:tcPr>
          <w:p w14:paraId="1D9C352F" w14:textId="77777777" w:rsidR="000D7245" w:rsidRDefault="00000000">
            <w:pPr>
              <w:tabs>
                <w:tab w:val="right" w:pos="2636"/>
              </w:tabs>
              <w:spacing w:after="720"/>
              <w:jc w:val="right"/>
            </w:pPr>
            <w:sdt>
              <w:sdtPr>
                <w:id w:val="1783765831"/>
                <w:placeholder>
                  <w:docPart w:val="1D4B8157E0094F61A36782A90EA9AF58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334BE0">
              <w:t xml:space="preserve"> </w:t>
            </w:r>
            <w:r w:rsidR="000D7245">
              <w:t>EUR</w:t>
            </w:r>
          </w:p>
        </w:tc>
        <w:tc>
          <w:tcPr>
            <w:tcW w:w="1021" w:type="dxa"/>
          </w:tcPr>
          <w:p w14:paraId="0CB0FC1B" w14:textId="77777777" w:rsidR="000D7245" w:rsidRDefault="000D7245">
            <w:pPr>
              <w:tabs>
                <w:tab w:val="left" w:pos="1134"/>
              </w:tabs>
              <w:spacing w:after="720"/>
              <w:jc w:val="both"/>
            </w:pPr>
          </w:p>
        </w:tc>
        <w:tc>
          <w:tcPr>
            <w:tcW w:w="2268" w:type="dxa"/>
          </w:tcPr>
          <w:p w14:paraId="7CC45BD7" w14:textId="77777777" w:rsidR="000D7245" w:rsidRDefault="00000000">
            <w:pPr>
              <w:tabs>
                <w:tab w:val="right" w:pos="1400"/>
              </w:tabs>
              <w:spacing w:after="720"/>
              <w:jc w:val="right"/>
            </w:pPr>
            <w:sdt>
              <w:sdtPr>
                <w:id w:val="1930384068"/>
                <w:placeholder>
                  <w:docPart w:val="321072318175488898D3198A0DA22300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334BE0">
              <w:t xml:space="preserve"> </w:t>
            </w:r>
            <w:r w:rsidR="000D7245">
              <w:t>EUR</w:t>
            </w:r>
          </w:p>
        </w:tc>
      </w:tr>
      <w:tr w:rsidR="000D7245" w14:paraId="03A07ABE" w14:textId="77777777">
        <w:trPr>
          <w:cantSplit/>
          <w:trHeight w:val="340"/>
        </w:trPr>
        <w:tc>
          <w:tcPr>
            <w:tcW w:w="567" w:type="dxa"/>
          </w:tcPr>
          <w:p w14:paraId="02C8F81B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240"/>
            </w:pPr>
            <w:r>
              <w:t>1.2</w:t>
            </w:r>
          </w:p>
        </w:tc>
        <w:tc>
          <w:tcPr>
            <w:tcW w:w="9412" w:type="dxa"/>
            <w:gridSpan w:val="4"/>
          </w:tcPr>
          <w:p w14:paraId="72E2D8B5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240"/>
            </w:pPr>
            <w:r>
              <w:t>Zusätzliche Leistungen:</w:t>
            </w:r>
          </w:p>
        </w:tc>
      </w:tr>
      <w:tr w:rsidR="000D7245" w14:paraId="6F8DD91A" w14:textId="77777777">
        <w:trPr>
          <w:cantSplit/>
        </w:trPr>
        <w:tc>
          <w:tcPr>
            <w:tcW w:w="567" w:type="dxa"/>
          </w:tcPr>
          <w:p w14:paraId="3E916D1E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120"/>
            </w:pPr>
          </w:p>
        </w:tc>
        <w:tc>
          <w:tcPr>
            <w:tcW w:w="3289" w:type="dxa"/>
          </w:tcPr>
          <w:p w14:paraId="6C13E42C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120"/>
            </w:pPr>
            <w:r>
              <w:t>Weihnachtsgeld</w:t>
            </w:r>
          </w:p>
        </w:tc>
        <w:tc>
          <w:tcPr>
            <w:tcW w:w="2835" w:type="dxa"/>
          </w:tcPr>
          <w:p w14:paraId="522568BD" w14:textId="77777777" w:rsidR="000D7245" w:rsidRDefault="00000000">
            <w:pPr>
              <w:tabs>
                <w:tab w:val="right" w:pos="2636"/>
              </w:tabs>
              <w:spacing w:after="120"/>
              <w:jc w:val="right"/>
            </w:pPr>
            <w:sdt>
              <w:sdtPr>
                <w:id w:val="-1814625607"/>
                <w:placeholder>
                  <w:docPart w:val="1FE1E1D7B32B4795A039C60ABDBA61E3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334BE0">
              <w:t xml:space="preserve"> </w:t>
            </w:r>
            <w:r w:rsidR="000D7245">
              <w:t>EUR</w:t>
            </w:r>
          </w:p>
        </w:tc>
        <w:tc>
          <w:tcPr>
            <w:tcW w:w="1021" w:type="dxa"/>
          </w:tcPr>
          <w:p w14:paraId="00300523" w14:textId="77777777" w:rsidR="000D7245" w:rsidRDefault="000D7245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268" w:type="dxa"/>
          </w:tcPr>
          <w:p w14:paraId="4D41C776" w14:textId="77777777" w:rsidR="000D7245" w:rsidRDefault="00000000">
            <w:pPr>
              <w:tabs>
                <w:tab w:val="right" w:pos="1400"/>
              </w:tabs>
              <w:spacing w:after="120"/>
              <w:jc w:val="right"/>
            </w:pPr>
            <w:sdt>
              <w:sdtPr>
                <w:id w:val="-764226567"/>
                <w:placeholder>
                  <w:docPart w:val="C12FD5178EE04544839F9F9AC497DE42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334BE0">
              <w:t xml:space="preserve"> </w:t>
            </w:r>
            <w:r w:rsidR="000D7245">
              <w:t>EUR</w:t>
            </w:r>
          </w:p>
        </w:tc>
      </w:tr>
      <w:tr w:rsidR="000D7245" w14:paraId="7D858CAF" w14:textId="77777777">
        <w:trPr>
          <w:cantSplit/>
        </w:trPr>
        <w:tc>
          <w:tcPr>
            <w:tcW w:w="567" w:type="dxa"/>
          </w:tcPr>
          <w:p w14:paraId="2FCE9D80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120"/>
            </w:pPr>
          </w:p>
        </w:tc>
        <w:tc>
          <w:tcPr>
            <w:tcW w:w="3289" w:type="dxa"/>
          </w:tcPr>
          <w:p w14:paraId="247D1670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120"/>
            </w:pPr>
            <w:r>
              <w:t>Urlaubsgeld jährlich</w:t>
            </w:r>
          </w:p>
        </w:tc>
        <w:tc>
          <w:tcPr>
            <w:tcW w:w="2835" w:type="dxa"/>
          </w:tcPr>
          <w:p w14:paraId="6DD27F7B" w14:textId="77777777" w:rsidR="000D7245" w:rsidRDefault="00000000">
            <w:pPr>
              <w:tabs>
                <w:tab w:val="right" w:pos="2636"/>
              </w:tabs>
              <w:spacing w:after="120"/>
              <w:jc w:val="right"/>
            </w:pPr>
            <w:sdt>
              <w:sdtPr>
                <w:id w:val="918678880"/>
                <w:placeholder>
                  <w:docPart w:val="CA87405584414CFC8210F5B3868A910B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334BE0">
              <w:t xml:space="preserve"> </w:t>
            </w:r>
            <w:r w:rsidR="000D7245">
              <w:t>EUR</w:t>
            </w:r>
          </w:p>
        </w:tc>
        <w:tc>
          <w:tcPr>
            <w:tcW w:w="1021" w:type="dxa"/>
          </w:tcPr>
          <w:p w14:paraId="3F7185BF" w14:textId="77777777" w:rsidR="000D7245" w:rsidRDefault="000D7245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268" w:type="dxa"/>
          </w:tcPr>
          <w:p w14:paraId="0124D82B" w14:textId="77777777" w:rsidR="000D7245" w:rsidRDefault="00000000">
            <w:pPr>
              <w:tabs>
                <w:tab w:val="right" w:pos="1400"/>
              </w:tabs>
              <w:spacing w:after="120"/>
              <w:jc w:val="right"/>
            </w:pPr>
            <w:sdt>
              <w:sdtPr>
                <w:id w:val="-1843229343"/>
                <w:placeholder>
                  <w:docPart w:val="41D23D9DCF66491385A5C1025DA3C784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334BE0">
              <w:t xml:space="preserve"> </w:t>
            </w:r>
            <w:r w:rsidR="000D7245">
              <w:t>EUR</w:t>
            </w:r>
          </w:p>
        </w:tc>
      </w:tr>
      <w:tr w:rsidR="000D7245" w14:paraId="4022B435" w14:textId="77777777">
        <w:trPr>
          <w:cantSplit/>
        </w:trPr>
        <w:tc>
          <w:tcPr>
            <w:tcW w:w="567" w:type="dxa"/>
          </w:tcPr>
          <w:p w14:paraId="07731615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120"/>
            </w:pPr>
          </w:p>
        </w:tc>
        <w:tc>
          <w:tcPr>
            <w:tcW w:w="3289" w:type="dxa"/>
          </w:tcPr>
          <w:p w14:paraId="6522D00F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120"/>
            </w:pPr>
            <w:r>
              <w:t>Beträge nach dem Vermögens</w:t>
            </w:r>
            <w:r>
              <w:softHyphen/>
              <w:t>bildungsgesetz jährlich -</w:t>
            </w:r>
          </w:p>
        </w:tc>
        <w:tc>
          <w:tcPr>
            <w:tcW w:w="2835" w:type="dxa"/>
          </w:tcPr>
          <w:p w14:paraId="0394C4A4" w14:textId="77777777" w:rsidR="000D7245" w:rsidRDefault="000D7245" w:rsidP="00334BE0">
            <w:pPr>
              <w:tabs>
                <w:tab w:val="right" w:pos="2636"/>
              </w:tabs>
              <w:spacing w:after="120"/>
              <w:jc w:val="right"/>
            </w:pPr>
            <w:r>
              <w:br/>
            </w:r>
            <w:sdt>
              <w:sdtPr>
                <w:id w:val="1325321378"/>
                <w:placeholder>
                  <w:docPart w:val="6F6DEE56D90547ADA3E508C588D09B12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EUR</w:t>
            </w:r>
          </w:p>
        </w:tc>
        <w:tc>
          <w:tcPr>
            <w:tcW w:w="1021" w:type="dxa"/>
          </w:tcPr>
          <w:p w14:paraId="7D487E59" w14:textId="77777777" w:rsidR="000D7245" w:rsidRDefault="000D7245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268" w:type="dxa"/>
          </w:tcPr>
          <w:p w14:paraId="61241411" w14:textId="77777777" w:rsidR="000D7245" w:rsidRDefault="000D7245" w:rsidP="00334BE0">
            <w:pPr>
              <w:tabs>
                <w:tab w:val="right" w:pos="1400"/>
              </w:tabs>
              <w:spacing w:after="120"/>
              <w:jc w:val="right"/>
            </w:pPr>
            <w:r>
              <w:br/>
            </w:r>
            <w:sdt>
              <w:sdtPr>
                <w:id w:val="-2010059270"/>
                <w:placeholder>
                  <w:docPart w:val="90CA53C986BD4A398ECB37972B8DE381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EUR</w:t>
            </w:r>
          </w:p>
        </w:tc>
      </w:tr>
      <w:tr w:rsidR="000D7245" w14:paraId="0072F7A6" w14:textId="77777777">
        <w:trPr>
          <w:cantSplit/>
        </w:trPr>
        <w:tc>
          <w:tcPr>
            <w:tcW w:w="567" w:type="dxa"/>
          </w:tcPr>
          <w:p w14:paraId="0E681B8A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720"/>
            </w:pPr>
          </w:p>
        </w:tc>
        <w:tc>
          <w:tcPr>
            <w:tcW w:w="3289" w:type="dxa"/>
          </w:tcPr>
          <w:p w14:paraId="4AF53F25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720"/>
            </w:pPr>
            <w:r>
              <w:t>Sonstige Bezüge jährlich</w:t>
            </w:r>
            <w:r>
              <w:br/>
              <w:t>(auch Sachbezüge)</w:t>
            </w:r>
          </w:p>
        </w:tc>
        <w:tc>
          <w:tcPr>
            <w:tcW w:w="2835" w:type="dxa"/>
          </w:tcPr>
          <w:p w14:paraId="3D844941" w14:textId="77777777" w:rsidR="000D7245" w:rsidRDefault="000D7245" w:rsidP="00334BE0">
            <w:pPr>
              <w:tabs>
                <w:tab w:val="right" w:pos="2636"/>
              </w:tabs>
              <w:spacing w:after="120"/>
              <w:jc w:val="right"/>
            </w:pPr>
            <w:r>
              <w:br/>
            </w:r>
            <w:sdt>
              <w:sdtPr>
                <w:id w:val="-840320510"/>
                <w:placeholder>
                  <w:docPart w:val="C9FE0F03433E4023AAD564D47E7A2197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EUR</w:t>
            </w:r>
          </w:p>
        </w:tc>
        <w:tc>
          <w:tcPr>
            <w:tcW w:w="1021" w:type="dxa"/>
          </w:tcPr>
          <w:p w14:paraId="16FB2226" w14:textId="77777777" w:rsidR="000D7245" w:rsidRDefault="000D7245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268" w:type="dxa"/>
          </w:tcPr>
          <w:p w14:paraId="3B59D5FC" w14:textId="77777777" w:rsidR="000D7245" w:rsidRDefault="000D7245" w:rsidP="00334BE0">
            <w:pPr>
              <w:tabs>
                <w:tab w:val="right" w:pos="1400"/>
              </w:tabs>
              <w:spacing w:after="120"/>
              <w:jc w:val="right"/>
            </w:pPr>
            <w:r>
              <w:br/>
            </w:r>
            <w:sdt>
              <w:sdtPr>
                <w:id w:val="604306134"/>
                <w:placeholder>
                  <w:docPart w:val="F82A9AB01334450B943EB6BE4496EBA4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EUR</w:t>
            </w:r>
          </w:p>
        </w:tc>
      </w:tr>
      <w:tr w:rsidR="000D7245" w14:paraId="55EE64BF" w14:textId="77777777">
        <w:trPr>
          <w:cantSplit/>
        </w:trPr>
        <w:tc>
          <w:tcPr>
            <w:tcW w:w="567" w:type="dxa"/>
          </w:tcPr>
          <w:p w14:paraId="55933946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  <w:spacing w:after="720"/>
            </w:pPr>
            <w:r>
              <w:t>1.3</w:t>
            </w:r>
          </w:p>
        </w:tc>
        <w:tc>
          <w:tcPr>
            <w:tcW w:w="9412" w:type="dxa"/>
            <w:gridSpan w:val="4"/>
          </w:tcPr>
          <w:p w14:paraId="0C092573" w14:textId="77777777" w:rsidR="000D7245" w:rsidRDefault="000D7245" w:rsidP="00334BE0">
            <w:pPr>
              <w:tabs>
                <w:tab w:val="left" w:pos="567"/>
                <w:tab w:val="left" w:pos="6237"/>
                <w:tab w:val="left" w:pos="6804"/>
              </w:tabs>
              <w:spacing w:after="720"/>
            </w:pPr>
            <w:r>
              <w:t>Bei der Angabe von Stundenlohn:</w:t>
            </w:r>
            <w:r>
              <w:br/>
              <w:t>Wie viel Stunden sind wöchentlich zu arbeiten?</w:t>
            </w:r>
            <w:r>
              <w:tab/>
            </w:r>
            <w:sdt>
              <w:sdtPr>
                <w:id w:val="787096181"/>
                <w:placeholder>
                  <w:docPart w:val="757511B8C05A4AFFAB3B12A524E59B08"/>
                </w:placeholder>
                <w:showingPlcHdr/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334BE0">
              <w:t xml:space="preserve"> </w:t>
            </w:r>
            <w:r>
              <w:t>Stunden</w:t>
            </w:r>
          </w:p>
        </w:tc>
      </w:tr>
      <w:tr w:rsidR="000D7245" w14:paraId="5EE07B91" w14:textId="77777777">
        <w:trPr>
          <w:cantSplit/>
          <w:trHeight w:hRule="exact" w:val="2400"/>
        </w:trPr>
        <w:tc>
          <w:tcPr>
            <w:tcW w:w="567" w:type="dxa"/>
          </w:tcPr>
          <w:p w14:paraId="359BE787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</w:pPr>
            <w:r>
              <w:t>2</w:t>
            </w:r>
          </w:p>
        </w:tc>
        <w:tc>
          <w:tcPr>
            <w:tcW w:w="9412" w:type="dxa"/>
            <w:gridSpan w:val="4"/>
          </w:tcPr>
          <w:p w14:paraId="390DEE59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</w:pPr>
            <w:r>
              <w:t>Wurde die Berufsausbildung mit Erfolg abgeschlossen oder aus welchen Gründen nicht?</w:t>
            </w:r>
            <w:r>
              <w:br/>
            </w:r>
            <w:r>
              <w:br/>
              <w:t xml:space="preserve">- ja, am </w:t>
            </w:r>
            <w:sdt>
              <w:sdtPr>
                <w:id w:val="-2047677354"/>
                <w:placeholder>
                  <w:docPart w:val="6EAFE7B0803D4B7F9730AF6B5148013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34BE0">
                  <w:rPr>
                    <w:rStyle w:val="Platzhaltertext"/>
                    <w:color w:val="FF0000"/>
                  </w:rPr>
                  <w:t>…</w:t>
                </w:r>
                <w:r w:rsidR="0033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667DB109" w14:textId="77777777" w:rsidR="000D7245" w:rsidRDefault="000D7245">
            <w:pPr>
              <w:tabs>
                <w:tab w:val="left" w:pos="567"/>
                <w:tab w:val="left" w:pos="6237"/>
                <w:tab w:val="left" w:pos="6804"/>
              </w:tabs>
            </w:pPr>
          </w:p>
          <w:p w14:paraId="7EFD84E7" w14:textId="77777777" w:rsidR="000D7245" w:rsidRDefault="000D7245" w:rsidP="00B26069">
            <w:pPr>
              <w:tabs>
                <w:tab w:val="left" w:pos="567"/>
                <w:tab w:val="left" w:pos="6237"/>
                <w:tab w:val="left" w:pos="6804"/>
              </w:tabs>
            </w:pPr>
            <w:r>
              <w:t xml:space="preserve">- nein, weil </w:t>
            </w:r>
            <w:sdt>
              <w:sdtPr>
                <w:id w:val="963692275"/>
                <w:placeholder>
                  <w:docPart w:val="8006F276B70442F6B2F5EEAE2E06D8AB"/>
                </w:placeholder>
                <w:showingPlcHdr/>
                <w:text w:multiLine="1"/>
              </w:sdtPr>
              <w:sdtContent>
                <w:r w:rsidR="00B26069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B26069">
                  <w:rPr>
                    <w:rStyle w:val="Platzhaltertext"/>
                    <w:color w:val="FF0000"/>
                  </w:rPr>
                  <w:t>…</w:t>
                </w:r>
                <w:r w:rsidR="00B26069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</w:tbl>
    <w:p w14:paraId="176468DE" w14:textId="31B5476B" w:rsidR="000D7245" w:rsidRPr="004444A0" w:rsidRDefault="000D7245">
      <w:pPr>
        <w:tabs>
          <w:tab w:val="left" w:pos="567"/>
          <w:tab w:val="left" w:pos="6237"/>
          <w:tab w:val="left" w:pos="6804"/>
        </w:tabs>
        <w:jc w:val="both"/>
        <w:rPr>
          <w:b/>
          <w:bCs/>
        </w:rPr>
      </w:pPr>
      <w:r w:rsidRPr="004444A0">
        <w:rPr>
          <w:b/>
          <w:bCs/>
        </w:rPr>
        <w:t>Für Rückfragen</w:t>
      </w:r>
    </w:p>
    <w:p w14:paraId="7E722FB1" w14:textId="77777777" w:rsidR="004444A0" w:rsidRDefault="004444A0">
      <w:pPr>
        <w:tabs>
          <w:tab w:val="left" w:pos="567"/>
          <w:tab w:val="left" w:pos="6237"/>
          <w:tab w:val="left" w:pos="6804"/>
        </w:tabs>
        <w:jc w:val="both"/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3487"/>
        <w:gridCol w:w="6493"/>
      </w:tblGrid>
      <w:tr w:rsidR="004444A0" w:rsidRPr="001B6CC7" w14:paraId="3E120C2D" w14:textId="77777777" w:rsidTr="00EB5D33">
        <w:tc>
          <w:tcPr>
            <w:tcW w:w="3487" w:type="dxa"/>
          </w:tcPr>
          <w:p w14:paraId="15AF840F" w14:textId="77777777" w:rsidR="004444A0" w:rsidRDefault="004444A0" w:rsidP="00EB5D33">
            <w:pPr>
              <w:pStyle w:val="Text11pt"/>
              <w:jc w:val="right"/>
            </w:pPr>
            <w:r>
              <w:t>Name Ansprechperson:</w:t>
            </w:r>
            <w:r>
              <w:br/>
            </w:r>
            <w:r w:rsidRPr="00430CED">
              <w:rPr>
                <w:sz w:val="18"/>
                <w:szCs w:val="18"/>
              </w:rPr>
              <w:t>(bitte in Druckbuchstaben)</w:t>
            </w:r>
          </w:p>
        </w:tc>
        <w:sdt>
          <w:sdtPr>
            <w:id w:val="-2091762090"/>
            <w:placeholder>
              <w:docPart w:val="185FE3BA811741CEACED2B92E41DA59F"/>
            </w:placeholder>
            <w:showingPlcHdr/>
          </w:sdtPr>
          <w:sdtContent>
            <w:tc>
              <w:tcPr>
                <w:tcW w:w="6493" w:type="dxa"/>
              </w:tcPr>
              <w:p w14:paraId="0969E20F" w14:textId="77777777" w:rsidR="004444A0" w:rsidRDefault="004444A0" w:rsidP="00EB5D33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4444A0" w:rsidRPr="001B6CC7" w14:paraId="48FC8233" w14:textId="77777777" w:rsidTr="00EB5D33">
        <w:tc>
          <w:tcPr>
            <w:tcW w:w="3487" w:type="dxa"/>
          </w:tcPr>
          <w:p w14:paraId="5569F310" w14:textId="77777777" w:rsidR="004444A0" w:rsidRDefault="004444A0" w:rsidP="00EB5D33">
            <w:pPr>
              <w:pStyle w:val="Text11pt"/>
              <w:jc w:val="right"/>
            </w:pPr>
            <w:r>
              <w:t>Meine Funktion im Unternehmen:</w:t>
            </w:r>
          </w:p>
        </w:tc>
        <w:sdt>
          <w:sdtPr>
            <w:id w:val="1670526408"/>
            <w:placeholder>
              <w:docPart w:val="5EC4F49C0A934381901F1EEDA361CF89"/>
            </w:placeholder>
            <w:showingPlcHdr/>
          </w:sdtPr>
          <w:sdtContent>
            <w:tc>
              <w:tcPr>
                <w:tcW w:w="6493" w:type="dxa"/>
              </w:tcPr>
              <w:p w14:paraId="5C9E890C" w14:textId="77777777" w:rsidR="004444A0" w:rsidRDefault="004444A0" w:rsidP="00EB5D33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4444A0" w:rsidRPr="001B6CC7" w14:paraId="2A6859D9" w14:textId="77777777" w:rsidTr="00EB5D33">
        <w:tc>
          <w:tcPr>
            <w:tcW w:w="3487" w:type="dxa"/>
          </w:tcPr>
          <w:p w14:paraId="1A1BCD80" w14:textId="77777777" w:rsidR="004444A0" w:rsidRPr="001B6CC7" w:rsidRDefault="004444A0" w:rsidP="00EB5D33">
            <w:pPr>
              <w:pStyle w:val="Text11pt"/>
              <w:jc w:val="right"/>
            </w:pPr>
            <w:r>
              <w:t xml:space="preserve">Meine </w:t>
            </w:r>
            <w:r w:rsidRPr="001B6CC7">
              <w:t>Telefon</w:t>
            </w:r>
            <w:r>
              <w:t>-Nr.</w:t>
            </w:r>
            <w:r w:rsidRPr="001B6CC7">
              <w:t>:</w:t>
            </w:r>
          </w:p>
        </w:tc>
        <w:sdt>
          <w:sdtPr>
            <w:id w:val="-2131772616"/>
            <w:placeholder>
              <w:docPart w:val="0FD398E2FAED4DF28C02B586DA436440"/>
            </w:placeholder>
            <w:showingPlcHdr/>
          </w:sdtPr>
          <w:sdtContent>
            <w:tc>
              <w:tcPr>
                <w:tcW w:w="6493" w:type="dxa"/>
              </w:tcPr>
              <w:p w14:paraId="37A75B5A" w14:textId="77777777" w:rsidR="004444A0" w:rsidRPr="001B6CC7" w:rsidRDefault="004444A0" w:rsidP="00EB5D33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4444A0" w:rsidRPr="001B6CC7" w14:paraId="52F45FA5" w14:textId="77777777" w:rsidTr="00EB5D33">
        <w:tc>
          <w:tcPr>
            <w:tcW w:w="3487" w:type="dxa"/>
          </w:tcPr>
          <w:p w14:paraId="004B9E9F" w14:textId="77777777" w:rsidR="004444A0" w:rsidRPr="001B6CC7" w:rsidRDefault="004444A0" w:rsidP="00EB5D33">
            <w:pPr>
              <w:pStyle w:val="Text11pt"/>
              <w:jc w:val="right"/>
            </w:pPr>
            <w:r>
              <w:t xml:space="preserve">Meine </w:t>
            </w:r>
            <w:r w:rsidRPr="001B6CC7">
              <w:t>Mobil</w:t>
            </w:r>
            <w:r>
              <w:t>-Nr.</w:t>
            </w:r>
            <w:r w:rsidRPr="001B6CC7">
              <w:t>:</w:t>
            </w:r>
          </w:p>
        </w:tc>
        <w:sdt>
          <w:sdtPr>
            <w:id w:val="1342740597"/>
            <w:placeholder>
              <w:docPart w:val="C0BAAF60B44440DD9D5BD208785C8F6B"/>
            </w:placeholder>
            <w:showingPlcHdr/>
          </w:sdtPr>
          <w:sdtContent>
            <w:tc>
              <w:tcPr>
                <w:tcW w:w="6493" w:type="dxa"/>
              </w:tcPr>
              <w:p w14:paraId="7010E37F" w14:textId="77777777" w:rsidR="004444A0" w:rsidRPr="001B6CC7" w:rsidRDefault="004444A0" w:rsidP="00EB5D33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4444A0" w:rsidRPr="001B6CC7" w14:paraId="42DB9589" w14:textId="77777777" w:rsidTr="00EB5D33">
        <w:tc>
          <w:tcPr>
            <w:tcW w:w="3487" w:type="dxa"/>
          </w:tcPr>
          <w:p w14:paraId="0406235F" w14:textId="77777777" w:rsidR="004444A0" w:rsidRPr="001B6CC7" w:rsidRDefault="004444A0" w:rsidP="00EB5D33">
            <w:pPr>
              <w:pStyle w:val="Text11pt"/>
              <w:jc w:val="right"/>
            </w:pPr>
            <w:r>
              <w:t xml:space="preserve">Meine </w:t>
            </w:r>
            <w:r w:rsidRPr="001B6CC7">
              <w:t>Fax</w:t>
            </w:r>
            <w:r>
              <w:t>-Nr.</w:t>
            </w:r>
            <w:r w:rsidRPr="001B6CC7">
              <w:t>:</w:t>
            </w:r>
          </w:p>
        </w:tc>
        <w:sdt>
          <w:sdtPr>
            <w:id w:val="-1939286677"/>
            <w:placeholder>
              <w:docPart w:val="629B6CD2992D42FC817CB139B2DA6148"/>
            </w:placeholder>
            <w:showingPlcHdr/>
          </w:sdtPr>
          <w:sdtContent>
            <w:tc>
              <w:tcPr>
                <w:tcW w:w="6493" w:type="dxa"/>
              </w:tcPr>
              <w:p w14:paraId="7A87B299" w14:textId="77777777" w:rsidR="004444A0" w:rsidRPr="001B6CC7" w:rsidRDefault="004444A0" w:rsidP="00EB5D33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51ADF70E" w14:textId="77777777" w:rsidR="000D7245" w:rsidRDefault="000D7245">
      <w:pPr>
        <w:tabs>
          <w:tab w:val="left" w:pos="567"/>
          <w:tab w:val="left" w:pos="6237"/>
          <w:tab w:val="left" w:pos="6804"/>
        </w:tabs>
        <w:jc w:val="both"/>
      </w:pPr>
    </w:p>
    <w:p w14:paraId="6D056968" w14:textId="77777777" w:rsidR="004444A0" w:rsidRDefault="004444A0">
      <w:pPr>
        <w:tabs>
          <w:tab w:val="left" w:pos="567"/>
          <w:tab w:val="left" w:pos="6237"/>
          <w:tab w:val="left" w:pos="6804"/>
        </w:tabs>
        <w:jc w:val="both"/>
      </w:pPr>
    </w:p>
    <w:tbl>
      <w:tblPr>
        <w:tblW w:w="997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1247"/>
        <w:gridCol w:w="5329"/>
      </w:tblGrid>
      <w:tr w:rsidR="000D7245" w14:paraId="51BC9FE2" w14:textId="77777777" w:rsidTr="004444A0">
        <w:trPr>
          <w:cantSplit/>
        </w:trPr>
        <w:sdt>
          <w:sdtPr>
            <w:id w:val="-1937892298"/>
            <w:placeholder>
              <w:docPart w:val="1A865F39DF664D5F889F3F5E7A7F2A6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tcBorders>
                  <w:bottom w:val="single" w:sz="6" w:space="0" w:color="auto"/>
                </w:tcBorders>
              </w:tcPr>
              <w:p w14:paraId="19EBA490" w14:textId="77777777" w:rsidR="000D7245" w:rsidRDefault="00334BE0"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1247" w:type="dxa"/>
          </w:tcPr>
          <w:p w14:paraId="0014DEF1" w14:textId="77777777" w:rsidR="000D7245" w:rsidRDefault="000D7245"/>
        </w:tc>
        <w:tc>
          <w:tcPr>
            <w:tcW w:w="5329" w:type="dxa"/>
            <w:tcBorders>
              <w:bottom w:val="single" w:sz="6" w:space="0" w:color="auto"/>
            </w:tcBorders>
          </w:tcPr>
          <w:p w14:paraId="3BB960A0" w14:textId="77777777" w:rsidR="000D7245" w:rsidRDefault="000D7245"/>
        </w:tc>
      </w:tr>
      <w:tr w:rsidR="000D7245" w14:paraId="520B2A83" w14:textId="77777777" w:rsidTr="004444A0">
        <w:trPr>
          <w:cantSplit/>
        </w:trPr>
        <w:tc>
          <w:tcPr>
            <w:tcW w:w="3402" w:type="dxa"/>
          </w:tcPr>
          <w:p w14:paraId="4C4E8CB3" w14:textId="77777777" w:rsidR="000D7245" w:rsidRDefault="000D7245">
            <w:pPr>
              <w:jc w:val="center"/>
            </w:pPr>
            <w:r>
              <w:t>(Datum)</w:t>
            </w:r>
          </w:p>
        </w:tc>
        <w:tc>
          <w:tcPr>
            <w:tcW w:w="1247" w:type="dxa"/>
          </w:tcPr>
          <w:p w14:paraId="7C788292" w14:textId="77777777" w:rsidR="000D7245" w:rsidRDefault="000D7245"/>
        </w:tc>
        <w:tc>
          <w:tcPr>
            <w:tcW w:w="5329" w:type="dxa"/>
          </w:tcPr>
          <w:p w14:paraId="3636092F" w14:textId="4CB7A177" w:rsidR="000D7245" w:rsidRDefault="000D7245">
            <w:pPr>
              <w:jc w:val="center"/>
            </w:pPr>
            <w:r>
              <w:t>(</w:t>
            </w:r>
            <w:r w:rsidR="004444A0">
              <w:t xml:space="preserve">Firmenbezeichnung oder </w:t>
            </w:r>
            <w:r>
              <w:t>Stempel und Unterschrift)</w:t>
            </w:r>
          </w:p>
        </w:tc>
      </w:tr>
    </w:tbl>
    <w:p w14:paraId="116AC6A6" w14:textId="6DEC0919" w:rsidR="000D7245" w:rsidRPr="004444A0" w:rsidRDefault="000D7245" w:rsidP="004444A0">
      <w:pPr>
        <w:tabs>
          <w:tab w:val="left" w:pos="567"/>
          <w:tab w:val="left" w:pos="6237"/>
          <w:tab w:val="left" w:pos="6804"/>
        </w:tabs>
        <w:jc w:val="both"/>
        <w:rPr>
          <w:sz w:val="4"/>
          <w:szCs w:val="4"/>
        </w:rPr>
      </w:pPr>
    </w:p>
    <w:sectPr w:rsidR="000D7245" w:rsidRPr="004444A0">
      <w:headerReference w:type="default" r:id="rId8"/>
      <w:footerReference w:type="defaul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AFD0" w14:textId="77777777" w:rsidR="00E457D4" w:rsidRDefault="00E457D4">
      <w:r>
        <w:separator/>
      </w:r>
    </w:p>
  </w:endnote>
  <w:endnote w:type="continuationSeparator" w:id="0">
    <w:p w14:paraId="0476ED15" w14:textId="77777777" w:rsidR="00E457D4" w:rsidRDefault="00E4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109B" w14:textId="77777777" w:rsidR="00CC6E5F" w:rsidRDefault="00000000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A36040">
        <w:t>Anfrage Entgelt bei Ausbildungsabschluss</w:t>
      </w:r>
    </w:fldSimple>
    <w:r w:rsidR="00CC6E5F">
      <w:rPr>
        <w:sz w:val="14"/>
      </w:rPr>
      <w:t xml:space="preserve">  </w:t>
    </w:r>
    <w:r w:rsidR="00CC6E5F">
      <w:rPr>
        <w:sz w:val="14"/>
      </w:rPr>
      <w:fldChar w:fldCharType="begin"/>
    </w:r>
    <w:r w:rsidR="00CC6E5F">
      <w:rPr>
        <w:sz w:val="14"/>
      </w:rPr>
      <w:instrText xml:space="preserve"> SUBJECT  \* MERGEFORMAT </w:instrText>
    </w:r>
    <w:r w:rsidR="00CC6E5F">
      <w:rPr>
        <w:sz w:val="14"/>
      </w:rPr>
      <w:fldChar w:fldCharType="separate"/>
    </w:r>
    <w:r w:rsidR="00A36040">
      <w:rPr>
        <w:sz w:val="14"/>
      </w:rPr>
      <w:t>0102</w:t>
    </w:r>
    <w:r w:rsidR="00CC6E5F">
      <w:rPr>
        <w:sz w:val="14"/>
      </w:rPr>
      <w:fldChar w:fldCharType="end"/>
    </w:r>
    <w:r w:rsidR="00CC6E5F">
      <w:rPr>
        <w:sz w:val="14"/>
      </w:rPr>
      <w:t xml:space="preserve">  </w:t>
    </w:r>
    <w:r w:rsidR="00CC6E5F">
      <w:rPr>
        <w:sz w:val="14"/>
      </w:rPr>
      <w:fldChar w:fldCharType="begin"/>
    </w:r>
    <w:r w:rsidR="00CC6E5F">
      <w:rPr>
        <w:sz w:val="14"/>
      </w:rPr>
      <w:instrText xml:space="preserve"> COMMENTS  \* MERGEFORMAT </w:instrText>
    </w:r>
    <w:r w:rsidR="00CC6E5F">
      <w:rPr>
        <w:sz w:val="14"/>
      </w:rPr>
      <w:fldChar w:fldCharType="end"/>
    </w:r>
    <w:r w:rsidR="00CC6E5F">
      <w:rPr>
        <w:sz w:val="14"/>
      </w:rPr>
      <w:tab/>
    </w:r>
    <w:r w:rsidR="00CC6E5F">
      <w:fldChar w:fldCharType="begin"/>
    </w:r>
    <w:r w:rsidR="00CC6E5F">
      <w:instrText xml:space="preserve">IF </w:instrText>
    </w:r>
    <w:r w:rsidR="00CC6E5F">
      <w:fldChar w:fldCharType="begin"/>
    </w:r>
    <w:r w:rsidR="00CC6E5F">
      <w:instrText>=</w:instrText>
    </w:r>
    <w:r w:rsidR="00CC6E5F">
      <w:fldChar w:fldCharType="begin"/>
    </w:r>
    <w:r w:rsidR="00CC6E5F">
      <w:instrText>NUMPAGES</w:instrText>
    </w:r>
    <w:r w:rsidR="00CC6E5F">
      <w:fldChar w:fldCharType="separate"/>
    </w:r>
    <w:r w:rsidR="00A36040">
      <w:rPr>
        <w:noProof/>
      </w:rPr>
      <w:instrText>2</w:instrText>
    </w:r>
    <w:r w:rsidR="00CC6E5F">
      <w:fldChar w:fldCharType="end"/>
    </w:r>
    <w:r w:rsidR="00CC6E5F">
      <w:instrText xml:space="preserve"> - </w:instrText>
    </w:r>
    <w:r w:rsidR="00CC6E5F">
      <w:fldChar w:fldCharType="begin"/>
    </w:r>
    <w:r w:rsidR="00CC6E5F">
      <w:instrText>PAGE</w:instrText>
    </w:r>
    <w:r w:rsidR="00CC6E5F">
      <w:fldChar w:fldCharType="separate"/>
    </w:r>
    <w:r w:rsidR="00CC6E5F">
      <w:rPr>
        <w:noProof/>
      </w:rPr>
      <w:instrText>2</w:instrText>
    </w:r>
    <w:r w:rsidR="00CC6E5F">
      <w:fldChar w:fldCharType="end"/>
    </w:r>
    <w:r w:rsidR="00CC6E5F">
      <w:instrText xml:space="preserve"> </w:instrText>
    </w:r>
    <w:r w:rsidR="00CC6E5F">
      <w:fldChar w:fldCharType="separate"/>
    </w:r>
    <w:r w:rsidR="00A36040">
      <w:rPr>
        <w:noProof/>
      </w:rPr>
      <w:instrText>0</w:instrText>
    </w:r>
    <w:r w:rsidR="00CC6E5F">
      <w:fldChar w:fldCharType="end"/>
    </w:r>
    <w:r w:rsidR="00CC6E5F">
      <w:instrText xml:space="preserve"> &gt; 0 "..."</w:instrText>
    </w:r>
    <w:r w:rsidR="00CC6E5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CC6E5F" w14:paraId="6260BE0B" w14:textId="77777777">
      <w:trPr>
        <w:trHeight w:hRule="exact" w:val="1134"/>
      </w:trPr>
      <w:tc>
        <w:tcPr>
          <w:tcW w:w="9979" w:type="dxa"/>
        </w:tcPr>
        <w:p w14:paraId="633AD095" w14:textId="36C607DC" w:rsidR="00CC6E5F" w:rsidRDefault="00CC6E5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346784A3" w14:textId="04AA61CA" w:rsidR="00CC6E5F" w:rsidRDefault="00CC6E5F">
    <w:pPr>
      <w:pStyle w:val="Fuzeile"/>
      <w:rPr>
        <w:sz w:val="8"/>
      </w:rPr>
    </w:pPr>
    <w:r w:rsidRPr="00F27817">
      <w:rPr>
        <w:sz w:val="20"/>
      </w:rPr>
      <w:fldChar w:fldCharType="begin"/>
    </w:r>
    <w:r w:rsidRPr="00F27817">
      <w:rPr>
        <w:sz w:val="20"/>
      </w:rPr>
      <w:instrText xml:space="preserve"> DOCPROPERTY "Formtext" \* MERGEFORMAT </w:instrText>
    </w:r>
    <w:r w:rsidRPr="00F27817">
      <w:rPr>
        <w:sz w:val="20"/>
      </w:rPr>
      <w:fldChar w:fldCharType="separate"/>
    </w:r>
    <w:r w:rsidR="004444A0">
      <w:rPr>
        <w:sz w:val="20"/>
      </w:rPr>
      <w:t>U 4500</w:t>
    </w:r>
    <w:r w:rsidRPr="00F27817">
      <w:rPr>
        <w:sz w:val="20"/>
      </w:rPr>
      <w:fldChar w:fldCharType="end"/>
    </w:r>
    <w: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4444A0">
      <w:rPr>
        <w:sz w:val="14"/>
      </w:rPr>
      <w:t>1024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4444A0">
      <w:rPr>
        <w:sz w:val="14"/>
      </w:rPr>
      <w:t>Anfrage Entgelt bei Ausbildungsabschluss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CC6E5F" w14:paraId="763612EA" w14:textId="77777777">
      <w:tc>
        <w:tcPr>
          <w:tcW w:w="9412" w:type="dxa"/>
        </w:tcPr>
        <w:p w14:paraId="5B644D7F" w14:textId="188159F6" w:rsidR="00CC6E5F" w:rsidRDefault="00CC6E5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F27817">
            <w:rPr>
              <w:sz w:val="20"/>
            </w:rPr>
            <w:fldChar w:fldCharType="begin"/>
          </w:r>
          <w:r w:rsidRPr="00F27817">
            <w:rPr>
              <w:sz w:val="20"/>
            </w:rPr>
            <w:instrText xml:space="preserve"> DOCPROPERTY "Formtext" \* MERGEFORMAT </w:instrText>
          </w:r>
          <w:r w:rsidRPr="00F27817">
            <w:rPr>
              <w:sz w:val="20"/>
            </w:rPr>
            <w:fldChar w:fldCharType="separate"/>
          </w:r>
          <w:r w:rsidR="004444A0">
            <w:rPr>
              <w:sz w:val="20"/>
            </w:rPr>
            <w:t>U 4500</w:t>
          </w:r>
          <w:r w:rsidRPr="00F27817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4444A0">
            <w:rPr>
              <w:sz w:val="14"/>
            </w:rPr>
            <w:t>1024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4444A0">
            <w:rPr>
              <w:sz w:val="14"/>
            </w:rPr>
            <w:t>Anfrage Entgelt bei Ausbildungsabschluss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31FDF1E8" w14:textId="69125A59" w:rsidR="00CC6E5F" w:rsidRDefault="00CC6E5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444A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444A0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4444A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13809FB5" w14:textId="77777777" w:rsidR="00CC6E5F" w:rsidRDefault="00CC6E5F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C0B7" w14:textId="77777777" w:rsidR="00E457D4" w:rsidRDefault="00E457D4">
      <w:r>
        <w:separator/>
      </w:r>
    </w:p>
  </w:footnote>
  <w:footnote w:type="continuationSeparator" w:id="0">
    <w:p w14:paraId="0FEA465C" w14:textId="77777777" w:rsidR="00E457D4" w:rsidRDefault="00E45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01A6" w14:textId="77777777" w:rsidR="00CC6E5F" w:rsidRDefault="00CC6E5F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71C6A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79"/>
    <w:rsid w:val="000D7245"/>
    <w:rsid w:val="00287E02"/>
    <w:rsid w:val="00314079"/>
    <w:rsid w:val="00334BE0"/>
    <w:rsid w:val="00434566"/>
    <w:rsid w:val="004444A0"/>
    <w:rsid w:val="00532B79"/>
    <w:rsid w:val="008A65A8"/>
    <w:rsid w:val="009355B0"/>
    <w:rsid w:val="009E4110"/>
    <w:rsid w:val="009F468D"/>
    <w:rsid w:val="00A056D9"/>
    <w:rsid w:val="00A30841"/>
    <w:rsid w:val="00A36040"/>
    <w:rsid w:val="00B26069"/>
    <w:rsid w:val="00C34EC7"/>
    <w:rsid w:val="00CC6E5F"/>
    <w:rsid w:val="00D55BA5"/>
    <w:rsid w:val="00E457D4"/>
    <w:rsid w:val="00E71C6A"/>
    <w:rsid w:val="00EA73F6"/>
    <w:rsid w:val="00F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48A20"/>
  <w15:chartTrackingRefBased/>
  <w15:docId w15:val="{B3A398E7-BCA1-4700-B3D1-6E5C0878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7817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334BE0"/>
    <w:rPr>
      <w:color w:val="808080"/>
    </w:rPr>
  </w:style>
  <w:style w:type="paragraph" w:customStyle="1" w:styleId="Text11pt">
    <w:name w:val="Text 11pt"/>
    <w:basedOn w:val="Standard"/>
    <w:qFormat/>
    <w:rsid w:val="004444A0"/>
    <w:pPr>
      <w:keepLine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3324492C054DF6B5F6136BAAC09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7099F-7681-488D-89F2-42605A6712C4}"/>
      </w:docPartPr>
      <w:docPartBody>
        <w:p w:rsidR="008A555E" w:rsidRDefault="008A555E" w:rsidP="008A555E">
          <w:pPr>
            <w:pStyle w:val="8F3324492C054DF6B5F6136BAAC099213"/>
          </w:pPr>
          <w:r w:rsidRPr="00334BE0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61CE820808C54853BFC18655FAA78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5DDEF-E52E-41AD-B723-30E6C5BB00FC}"/>
      </w:docPartPr>
      <w:docPartBody>
        <w:p w:rsidR="008A555E" w:rsidRDefault="008A555E" w:rsidP="008A555E">
          <w:pPr>
            <w:pStyle w:val="61CE820808C54853BFC18655FAA78AF1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D1B45918C84105B7626EB5886C9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20F87-B7C0-4511-884D-57DA52516FE0}"/>
      </w:docPartPr>
      <w:docPartBody>
        <w:p w:rsidR="008A555E" w:rsidRDefault="008A555E" w:rsidP="008A555E">
          <w:pPr>
            <w:pStyle w:val="5DD1B45918C84105B7626EB5886C9D62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2E75EA4D9BC47AB88284D2F840C4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C880A-F636-46B1-8A52-8F32D0611D53}"/>
      </w:docPartPr>
      <w:docPartBody>
        <w:p w:rsidR="008A555E" w:rsidRDefault="008A555E" w:rsidP="008A555E">
          <w:pPr>
            <w:pStyle w:val="12E75EA4D9BC47AB88284D2F840C4F46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87E429DEC124AD3BB1A755BD68F2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2FFB7-941B-4D78-8D75-3CE82BD5B8DE}"/>
      </w:docPartPr>
      <w:docPartBody>
        <w:p w:rsidR="008A555E" w:rsidRDefault="008A555E" w:rsidP="008A555E">
          <w:pPr>
            <w:pStyle w:val="387E429DEC124AD3BB1A755BD68F2FC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B646FF10396475CBE3E88A56C821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9E454-0B10-4502-ABA8-190E7FFB7F1E}"/>
      </w:docPartPr>
      <w:docPartBody>
        <w:p w:rsidR="008A555E" w:rsidRDefault="008A555E" w:rsidP="008A555E">
          <w:pPr>
            <w:pStyle w:val="FB646FF10396475CBE3E88A56C821865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099A100A06D4E40886432C999469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9B860-89FB-4C68-923A-4A39C55CC195}"/>
      </w:docPartPr>
      <w:docPartBody>
        <w:p w:rsidR="008A555E" w:rsidRDefault="008A555E" w:rsidP="008A555E">
          <w:pPr>
            <w:pStyle w:val="8099A100A06D4E40886432C9994698E63"/>
          </w:pPr>
          <w:r w:rsidRPr="00334BE0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C25037FC2A6D430E851C762266751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7BE88-0C83-4931-BDD6-7322F86817C4}"/>
      </w:docPartPr>
      <w:docPartBody>
        <w:p w:rsidR="008A555E" w:rsidRDefault="008A555E" w:rsidP="008A555E">
          <w:pPr>
            <w:pStyle w:val="C25037FC2A6D430E851C762266751989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AA3FB80733B403A952E465047BF0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77BE-6FD7-4059-B181-9E5B87D3D63C}"/>
      </w:docPartPr>
      <w:docPartBody>
        <w:p w:rsidR="008A555E" w:rsidRDefault="008A555E" w:rsidP="008A555E">
          <w:pPr>
            <w:pStyle w:val="2AA3FB80733B403A952E465047BF0005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2FCEFF396BC460EAEFDE2578903C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D418B-A9FB-4CB7-901E-E1BFACB09617}"/>
      </w:docPartPr>
      <w:docPartBody>
        <w:p w:rsidR="008A555E" w:rsidRDefault="008A555E" w:rsidP="008A555E">
          <w:pPr>
            <w:pStyle w:val="42FCEFF396BC460EAEFDE2578903C2CA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33FA90C30BC4539A7613D740906B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C5B91-0FE7-4458-BD44-C255C418F30C}"/>
      </w:docPartPr>
      <w:docPartBody>
        <w:p w:rsidR="008A555E" w:rsidRDefault="008A555E" w:rsidP="008A555E">
          <w:pPr>
            <w:pStyle w:val="D33FA90C30BC4539A7613D740906BDFF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E0D00E0330C4BEF9FF9E9DB0247F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54DE1-FABF-4BF1-812F-07820F42EE75}"/>
      </w:docPartPr>
      <w:docPartBody>
        <w:p w:rsidR="008A555E" w:rsidRDefault="008A555E" w:rsidP="008A555E">
          <w:pPr>
            <w:pStyle w:val="4E0D00E0330C4BEF9FF9E9DB0247FFAA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061A55B80E24AF1AB2E70C54673D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480F6-03F6-4C8C-B27A-1D93B6A8F6F8}"/>
      </w:docPartPr>
      <w:docPartBody>
        <w:p w:rsidR="008A555E" w:rsidRDefault="008A555E" w:rsidP="008A555E">
          <w:pPr>
            <w:pStyle w:val="0061A55B80E24AF1AB2E70C54673D4A7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36CCCE92D544A059F53CFD459C9E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F9B43-7B05-46D8-987E-639BD962AB66}"/>
      </w:docPartPr>
      <w:docPartBody>
        <w:p w:rsidR="008A555E" w:rsidRDefault="008A555E" w:rsidP="008A555E">
          <w:pPr>
            <w:pStyle w:val="D36CCCE92D544A059F53CFD459C9ED52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472CFFB69846158B01227D03AD1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4811B-7DB2-4460-92CE-67DCC4739C43}"/>
      </w:docPartPr>
      <w:docPartBody>
        <w:p w:rsidR="008A555E" w:rsidRDefault="008A555E" w:rsidP="008A555E">
          <w:pPr>
            <w:pStyle w:val="7D472CFFB69846158B01227D03AD17A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294B7FA09DD4A22ADAF155AF3DF9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42FF3-C74C-4DB9-83F9-7B2CEAA2766C}"/>
      </w:docPartPr>
      <w:docPartBody>
        <w:p w:rsidR="008A555E" w:rsidRDefault="008A555E" w:rsidP="008A555E">
          <w:pPr>
            <w:pStyle w:val="F294B7FA09DD4A22ADAF155AF3DF9C04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D4B8157E0094F61A36782A90EA9A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C4EE2-6D37-4F9B-8F01-24EF7E7DFBA9}"/>
      </w:docPartPr>
      <w:docPartBody>
        <w:p w:rsidR="008A555E" w:rsidRDefault="008A555E" w:rsidP="008A555E">
          <w:pPr>
            <w:pStyle w:val="1D4B8157E0094F61A36782A90EA9AF58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1072318175488898D3198A0DA22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164F4-1319-4B5B-91B9-D1AD3D8B7936}"/>
      </w:docPartPr>
      <w:docPartBody>
        <w:p w:rsidR="008A555E" w:rsidRDefault="008A555E" w:rsidP="008A555E">
          <w:pPr>
            <w:pStyle w:val="321072318175488898D3198A0DA2230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E1E1D7B32B4795A039C60ABDBA6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FC7E3-4B36-4EE3-940F-F9A5B07003DA}"/>
      </w:docPartPr>
      <w:docPartBody>
        <w:p w:rsidR="008A555E" w:rsidRDefault="008A555E" w:rsidP="008A555E">
          <w:pPr>
            <w:pStyle w:val="1FE1E1D7B32B4795A039C60ABDBA61E3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12FD5178EE04544839F9F9AC497D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41F6C-86BE-4F51-846D-DA4C48B2973E}"/>
      </w:docPartPr>
      <w:docPartBody>
        <w:p w:rsidR="008A555E" w:rsidRDefault="008A555E" w:rsidP="008A555E">
          <w:pPr>
            <w:pStyle w:val="C12FD5178EE04544839F9F9AC497DE42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A87405584414CFC8210F5B3868A9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2C0D3-5025-4A93-8D56-05D0B8CEDE92}"/>
      </w:docPartPr>
      <w:docPartBody>
        <w:p w:rsidR="008A555E" w:rsidRDefault="008A555E" w:rsidP="008A555E">
          <w:pPr>
            <w:pStyle w:val="CA87405584414CFC8210F5B3868A910B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1D23D9DCF66491385A5C1025DA3C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AB8B3-4D27-4A91-9320-815A02319D97}"/>
      </w:docPartPr>
      <w:docPartBody>
        <w:p w:rsidR="008A555E" w:rsidRDefault="008A555E" w:rsidP="008A555E">
          <w:pPr>
            <w:pStyle w:val="41D23D9DCF66491385A5C1025DA3C784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F6DEE56D90547ADA3E508C588D09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A20DE-298B-4372-BFD5-13F670D5FFA5}"/>
      </w:docPartPr>
      <w:docPartBody>
        <w:p w:rsidR="008A555E" w:rsidRDefault="008A555E" w:rsidP="008A555E">
          <w:pPr>
            <w:pStyle w:val="6F6DEE56D90547ADA3E508C588D09B12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0CA53C986BD4A398ECB37972B8DE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DD835-EEC0-4C75-AF5F-C2D4D86E0DD0}"/>
      </w:docPartPr>
      <w:docPartBody>
        <w:p w:rsidR="008A555E" w:rsidRDefault="008A555E" w:rsidP="008A555E">
          <w:pPr>
            <w:pStyle w:val="90CA53C986BD4A398ECB37972B8DE381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FE0F03433E4023AAD564D47E7A2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35BC5-04B5-47AA-B42D-639AEC6E6710}"/>
      </w:docPartPr>
      <w:docPartBody>
        <w:p w:rsidR="008A555E" w:rsidRDefault="008A555E" w:rsidP="008A555E">
          <w:pPr>
            <w:pStyle w:val="C9FE0F03433E4023AAD564D47E7A2197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2A9AB01334450B943EB6BE4496E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C670A-89DD-4BC7-B3DE-DC8903EF40C2}"/>
      </w:docPartPr>
      <w:docPartBody>
        <w:p w:rsidR="008A555E" w:rsidRDefault="008A555E" w:rsidP="008A555E">
          <w:pPr>
            <w:pStyle w:val="F82A9AB01334450B943EB6BE4496EBA4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57511B8C05A4AFFAB3B12A524E59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2275C-BDC1-45A7-B09D-60AFADB2C778}"/>
      </w:docPartPr>
      <w:docPartBody>
        <w:p w:rsidR="008A555E" w:rsidRDefault="008A555E" w:rsidP="008A555E">
          <w:pPr>
            <w:pStyle w:val="757511B8C05A4AFFAB3B12A524E59B08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AFE7B0803D4B7F9730AF6B51480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41D73-7A1A-434E-97F0-F5104131C886}"/>
      </w:docPartPr>
      <w:docPartBody>
        <w:p w:rsidR="008A555E" w:rsidRDefault="008A555E" w:rsidP="008A555E">
          <w:pPr>
            <w:pStyle w:val="6EAFE7B0803D4B7F9730AF6B51480139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865F39DF664D5F889F3F5E7A7F2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504C4-1463-4CCD-9A4B-D929ADB37E2B}"/>
      </w:docPartPr>
      <w:docPartBody>
        <w:p w:rsidR="008A555E" w:rsidRDefault="008A555E" w:rsidP="008A555E">
          <w:pPr>
            <w:pStyle w:val="1A865F39DF664D5F889F3F5E7A7F2A67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006F276B70442F6B2F5EEAE2E06D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BF81C-BDF0-48B1-B81A-EE561C5D5D10}"/>
      </w:docPartPr>
      <w:docPartBody>
        <w:p w:rsidR="00BF5277" w:rsidRDefault="008A555E" w:rsidP="008A555E">
          <w:pPr>
            <w:pStyle w:val="8006F276B70442F6B2F5EEAE2E06D8A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5FE3BA811741CEACED2B92E41DA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CCEA7-50C6-4F1E-BA18-F523DF610CB4}"/>
      </w:docPartPr>
      <w:docPartBody>
        <w:p w:rsidR="00000000" w:rsidRDefault="00FC5E88" w:rsidP="00FC5E88">
          <w:pPr>
            <w:pStyle w:val="185FE3BA811741CEACED2B92E41DA59F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EC4F49C0A934381901F1EEDA361C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3715E-1816-411D-9BBD-BA24F69E89B0}"/>
      </w:docPartPr>
      <w:docPartBody>
        <w:p w:rsidR="00000000" w:rsidRDefault="00FC5E88" w:rsidP="00FC5E88">
          <w:pPr>
            <w:pStyle w:val="5EC4F49C0A934381901F1EEDA361CF89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D398E2FAED4DF28C02B586DA436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8389C-17B3-4A85-A710-4144D2BA9250}"/>
      </w:docPartPr>
      <w:docPartBody>
        <w:p w:rsidR="00000000" w:rsidRDefault="00FC5E88" w:rsidP="00FC5E88">
          <w:pPr>
            <w:pStyle w:val="0FD398E2FAED4DF28C02B586DA436440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0BAAF60B44440DD9D5BD208785C8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F5F15-FFFE-43E0-8E08-07FD148E7501}"/>
      </w:docPartPr>
      <w:docPartBody>
        <w:p w:rsidR="00000000" w:rsidRDefault="00FC5E88" w:rsidP="00FC5E88">
          <w:pPr>
            <w:pStyle w:val="C0BAAF60B44440DD9D5BD208785C8F6B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9B6CD2992D42FC817CB139B2DA6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D73AF-318E-40D3-9C10-594E019967DC}"/>
      </w:docPartPr>
      <w:docPartBody>
        <w:p w:rsidR="00000000" w:rsidRDefault="00FC5E88" w:rsidP="00FC5E88">
          <w:pPr>
            <w:pStyle w:val="629B6CD2992D42FC817CB139B2DA6148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80"/>
    <w:rsid w:val="002E2D73"/>
    <w:rsid w:val="00334580"/>
    <w:rsid w:val="00716C5D"/>
    <w:rsid w:val="00766A0B"/>
    <w:rsid w:val="008A555E"/>
    <w:rsid w:val="00AD6EE5"/>
    <w:rsid w:val="00BF5277"/>
    <w:rsid w:val="00F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5E88"/>
    <w:rPr>
      <w:color w:val="808080"/>
    </w:rPr>
  </w:style>
  <w:style w:type="paragraph" w:customStyle="1" w:styleId="8F3324492C054DF6B5F6136BAAC099213">
    <w:name w:val="8F3324492C054DF6B5F6136BAAC09921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CE820808C54853BFC18655FAA78AF13">
    <w:name w:val="61CE820808C54853BFC18655FAA78AF1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D1B45918C84105B7626EB5886C9D623">
    <w:name w:val="5DD1B45918C84105B7626EB5886C9D62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E75EA4D9BC47AB88284D2F840C4F463">
    <w:name w:val="12E75EA4D9BC47AB88284D2F840C4F46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7E429DEC124AD3BB1A755BD68F2FCC3">
    <w:name w:val="387E429DEC124AD3BB1A755BD68F2FCC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646FF10396475CBE3E88A56C8218653">
    <w:name w:val="FB646FF10396475CBE3E88A56C821865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99A100A06D4E40886432C9994698E63">
    <w:name w:val="8099A100A06D4E40886432C9994698E6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5037FC2A6D430E851C7622667519893">
    <w:name w:val="C25037FC2A6D430E851C762266751989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AA3FB80733B403A952E465047BF00053">
    <w:name w:val="2AA3FB80733B403A952E465047BF0005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FCEFF396BC460EAEFDE2578903C2CA3">
    <w:name w:val="42FCEFF396BC460EAEFDE2578903C2CA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3FA90C30BC4539A7613D740906BDFF3">
    <w:name w:val="D33FA90C30BC4539A7613D740906BDFF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0D00E0330C4BEF9FF9E9DB0247FFAA3">
    <w:name w:val="4E0D00E0330C4BEF9FF9E9DB0247FFAA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61A55B80E24AF1AB2E70C54673D4A73">
    <w:name w:val="0061A55B80E24AF1AB2E70C54673D4A7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6CCCE92D544A059F53CFD459C9ED523">
    <w:name w:val="D36CCCE92D544A059F53CFD459C9ED52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472CFFB69846158B01227D03AD17AC3">
    <w:name w:val="7D472CFFB69846158B01227D03AD17AC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94B7FA09DD4A22ADAF155AF3DF9C043">
    <w:name w:val="F294B7FA09DD4A22ADAF155AF3DF9C04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4B8157E0094F61A36782A90EA9AF583">
    <w:name w:val="1D4B8157E0094F61A36782A90EA9AF58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1072318175488898D3198A0DA223003">
    <w:name w:val="321072318175488898D3198A0DA22300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E1E1D7B32B4795A039C60ABDBA61E33">
    <w:name w:val="1FE1E1D7B32B4795A039C60ABDBA61E3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2FD5178EE04544839F9F9AC497DE423">
    <w:name w:val="C12FD5178EE04544839F9F9AC497DE42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A87405584414CFC8210F5B3868A910B3">
    <w:name w:val="CA87405584414CFC8210F5B3868A910B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D23D9DCF66491385A5C1025DA3C7843">
    <w:name w:val="41D23D9DCF66491385A5C1025DA3C784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6DEE56D90547ADA3E508C588D09B123">
    <w:name w:val="6F6DEE56D90547ADA3E508C588D09B12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CA53C986BD4A398ECB37972B8DE3813">
    <w:name w:val="90CA53C986BD4A398ECB37972B8DE381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FE0F03433E4023AAD564D47E7A21973">
    <w:name w:val="C9FE0F03433E4023AAD564D47E7A2197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2A9AB01334450B943EB6BE4496EBA43">
    <w:name w:val="F82A9AB01334450B943EB6BE4496EBA4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7511B8C05A4AFFAB3B12A524E59B083">
    <w:name w:val="757511B8C05A4AFFAB3B12A524E59B08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AFE7B0803D4B7F9730AF6B514801393">
    <w:name w:val="6EAFE7B0803D4B7F9730AF6B51480139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06F276B70442F6B2F5EEAE2E06D8AB1">
    <w:name w:val="8006F276B70442F6B2F5EEAE2E06D8AB1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E1593C0E8943EE98729461FE82E7133">
    <w:name w:val="8BE1593C0E8943EE98729461FE82E713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6067CD87E84699B2FB2E7029E32C4A3">
    <w:name w:val="2F6067CD87E84699B2FB2E7029E32C4A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865F39DF664D5F889F3F5E7A7F2A673">
    <w:name w:val="1A865F39DF664D5F889F3F5E7A7F2A673"/>
    <w:rsid w:val="008A55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5FE3BA811741CEACED2B92E41DA59F">
    <w:name w:val="185FE3BA811741CEACED2B92E41DA59F"/>
    <w:rsid w:val="00FC5E88"/>
    <w:rPr>
      <w:kern w:val="2"/>
      <w14:ligatures w14:val="standardContextual"/>
    </w:rPr>
  </w:style>
  <w:style w:type="paragraph" w:customStyle="1" w:styleId="5EC4F49C0A934381901F1EEDA361CF89">
    <w:name w:val="5EC4F49C0A934381901F1EEDA361CF89"/>
    <w:rsid w:val="00FC5E88"/>
    <w:rPr>
      <w:kern w:val="2"/>
      <w14:ligatures w14:val="standardContextual"/>
    </w:rPr>
  </w:style>
  <w:style w:type="paragraph" w:customStyle="1" w:styleId="0FD398E2FAED4DF28C02B586DA436440">
    <w:name w:val="0FD398E2FAED4DF28C02B586DA436440"/>
    <w:rsid w:val="00FC5E88"/>
    <w:rPr>
      <w:kern w:val="2"/>
      <w14:ligatures w14:val="standardContextual"/>
    </w:rPr>
  </w:style>
  <w:style w:type="paragraph" w:customStyle="1" w:styleId="C0BAAF60B44440DD9D5BD208785C8F6B">
    <w:name w:val="C0BAAF60B44440DD9D5BD208785C8F6B"/>
    <w:rsid w:val="00FC5E88"/>
    <w:rPr>
      <w:kern w:val="2"/>
      <w14:ligatures w14:val="standardContextual"/>
    </w:rPr>
  </w:style>
  <w:style w:type="paragraph" w:customStyle="1" w:styleId="629B6CD2992D42FC817CB139B2DA6148">
    <w:name w:val="629B6CD2992D42FC817CB139B2DA6148"/>
    <w:rsid w:val="00FC5E8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2</Pages>
  <Words>222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Anfrage Entgelt bei Ausbildungsabschluss</vt:lpstr>
    </vt:vector>
  </TitlesOfParts>
  <Company>BGRCI</Company>
  <LinksUpToDate>false</LinksUpToDate>
  <CharactersWithSpaces>1620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Anfrage Entgelt bei Ausbildungsabschluss</dc:title>
  <dc:subject>1024</dc:subject>
  <dc:creator>Matthias Meister</dc:creator>
  <cp:keywords/>
  <dc:description/>
  <cp:lastModifiedBy>Pukies, Kristin</cp:lastModifiedBy>
  <cp:revision>3</cp:revision>
  <cp:lastPrinted>2011-01-30T13:59:00Z</cp:lastPrinted>
  <dcterms:created xsi:type="dcterms:W3CDTF">2024-10-14T07:54:00Z</dcterms:created>
  <dcterms:modified xsi:type="dcterms:W3CDTF">2024-10-14T08:41:00Z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1024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U 4500</vt:lpwstr>
  </property>
  <property fmtid="{D5CDD505-2E9C-101B-9397-08002B2CF9AE}" pid="6" name="Bezeichnung">
    <vt:lpwstr>Anfrage Entgelt bei Ausbildungsabschluss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2024-10-14T07:54:44Z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020ba9e4-db7e-4317-a043-ab04b11f81d7</vt:lpwstr>
  </property>
  <property fmtid="{D5CDD505-2E9C-101B-9397-08002B2CF9AE}" pid="13" name="MSIP_Label_7545839c-a198-4d87-a0d2-c07b8aa32614_ContentBits">
    <vt:lpwstr>0</vt:lpwstr>
  </property>
</Properties>
</file>