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A418" w14:textId="77777777" w:rsidR="004F74BA" w:rsidRDefault="004F74BA">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4F74BA" w14:paraId="7043950C" w14:textId="77777777">
        <w:trPr>
          <w:trHeight w:hRule="exact" w:val="4820"/>
        </w:trPr>
        <w:tc>
          <w:tcPr>
            <w:tcW w:w="9979" w:type="dxa"/>
            <w:tcBorders>
              <w:top w:val="nil"/>
              <w:left w:val="nil"/>
              <w:bottom w:val="nil"/>
              <w:right w:val="nil"/>
            </w:tcBorders>
          </w:tcPr>
          <w:p w14:paraId="26ED14CC" w14:textId="77777777" w:rsidR="004F74BA" w:rsidRDefault="004F74BA"/>
        </w:tc>
      </w:tr>
    </w:tbl>
    <w:p w14:paraId="6BB9DD60" w14:textId="77777777" w:rsidR="004F74BA" w:rsidRDefault="004F74BA">
      <w:pPr>
        <w:sectPr w:rsidR="004F74BA">
          <w:footerReference w:type="default" r:id="rId6"/>
          <w:footerReference w:type="first" r:id="rId7"/>
          <w:pgSz w:w="11906" w:h="16838" w:code="9"/>
          <w:pgMar w:top="454" w:right="680" w:bottom="1588" w:left="1361" w:header="284" w:footer="454" w:gutter="0"/>
          <w:cols w:space="720"/>
          <w:titlePg/>
        </w:sectPr>
      </w:pPr>
    </w:p>
    <w:p w14:paraId="546E9AFE" w14:textId="77777777" w:rsidR="00A202C2" w:rsidRDefault="00A202C2" w:rsidP="000A545D"/>
    <w:p w14:paraId="323CEA80" w14:textId="77777777" w:rsidR="00A202C2" w:rsidRDefault="00A202C2" w:rsidP="000A545D"/>
    <w:p w14:paraId="65FCFD60" w14:textId="77777777" w:rsidR="004F74BA" w:rsidRDefault="004F74BA" w:rsidP="000A545D">
      <w:bookmarkStart w:id="0" w:name="Anfang"/>
      <w:bookmarkEnd w:id="0"/>
      <w:r>
        <w:t>Erkrankung</w:t>
      </w:r>
      <w:r w:rsidR="00D916AB">
        <w:t xml:space="preserve"> </w:t>
      </w:r>
      <w:sdt>
        <w:sdtPr>
          <w:id w:val="-461878229"/>
          <w:placeholder>
            <w:docPart w:val="5D8DB70BC2CD432283F7F8FCC4055B79"/>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r>
        <w:t xml:space="preserve">, geb. </w:t>
      </w:r>
      <w:sdt>
        <w:sdtPr>
          <w:id w:val="1071540337"/>
          <w:placeholder>
            <w:docPart w:val="A8A8975C0DCE40F88BE6263C4C9FA0B0"/>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p w14:paraId="359133A7" w14:textId="363628A0" w:rsidR="004F74BA" w:rsidRDefault="008573C0" w:rsidP="000A545D">
      <w:r>
        <w:t xml:space="preserve">- </w:t>
      </w:r>
      <w:r w:rsidR="00E04FA9">
        <w:t>b</w:t>
      </w:r>
      <w:r w:rsidR="004F74BA">
        <w:t xml:space="preserve">ei Ihnen beschäftigt vom </w:t>
      </w:r>
      <w:sdt>
        <w:sdtPr>
          <w:id w:val="137619024"/>
          <w:placeholder>
            <w:docPart w:val="E266C0E360964C52B5BC90B3F229D7B4"/>
          </w:placeholder>
          <w:showingPlcHdr/>
          <w:date>
            <w:dateFormat w:val="dd.MM.yyyy"/>
            <w:lid w:val="de-DE"/>
            <w:storeMappedDataAs w:val="dateTime"/>
            <w:calendar w:val="gregorian"/>
          </w:date>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r w:rsidR="004F74BA">
        <w:t xml:space="preserve"> bis </w:t>
      </w:r>
      <w:sdt>
        <w:sdtPr>
          <w:id w:val="913899696"/>
          <w:placeholder>
            <w:docPart w:val="EB4EB6DF83CF4F188C2AABBADFCE9680"/>
          </w:placeholder>
          <w:showingPlcHdr/>
          <w:date>
            <w:dateFormat w:val="dd.MM.yyyy"/>
            <w:lid w:val="de-DE"/>
            <w:storeMappedDataAs w:val="dateTime"/>
            <w:calendar w:val="gregorian"/>
          </w:date>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p w14:paraId="1E77571A" w14:textId="77777777" w:rsidR="004F74BA" w:rsidRDefault="004F74BA" w:rsidP="000A545D"/>
    <w:p w14:paraId="63553438" w14:textId="77777777" w:rsidR="0064725A" w:rsidRDefault="0064725A" w:rsidP="000A545D"/>
    <w:sdt>
      <w:sdtPr>
        <w:id w:val="-373629329"/>
        <w:placeholder>
          <w:docPart w:val="3689272299C6436797F5E72AE5191BFE"/>
        </w:placeholder>
        <w:showingPlcHdr/>
      </w:sdtPr>
      <w:sdtEndPr/>
      <w:sdtContent>
        <w:p w14:paraId="56C135E3" w14:textId="77777777" w:rsidR="004F74BA" w:rsidRDefault="00D916AB" w:rsidP="000A545D">
          <w:r w:rsidRPr="00D916AB">
            <w:rPr>
              <w:color w:val="FF0000"/>
            </w:rPr>
            <w:t>Anrede</w:t>
          </w:r>
        </w:p>
      </w:sdtContent>
    </w:sdt>
    <w:p w14:paraId="4D3D34BC" w14:textId="77777777" w:rsidR="00D916AB" w:rsidRDefault="00D916AB" w:rsidP="000A545D"/>
    <w:p w14:paraId="401CE005" w14:textId="77777777" w:rsidR="004F74BA" w:rsidRDefault="004F74BA" w:rsidP="000A545D">
      <w:r>
        <w:t>wir prüfen, ob es sich bei der Hauterkrankung um eine Berufskrankheit handelt. Dabei sind wir auf Ihre Unterstützung angewiesen. Bitte beantworten Sie unsere Fragen und senden Sie die Unterlagen bald zurück.</w:t>
      </w:r>
    </w:p>
    <w:p w14:paraId="2ECB03D9" w14:textId="77777777" w:rsidR="004F74BA" w:rsidRDefault="004F74BA" w:rsidP="000A545D"/>
    <w:p w14:paraId="3D5F621E" w14:textId="77777777" w:rsidR="004F74BA" w:rsidRDefault="008F149B" w:rsidP="000A545D">
      <w:r>
        <w:t>Vielen Dank für Ihre Mithilfe.</w:t>
      </w:r>
    </w:p>
    <w:p w14:paraId="0F43DAEA" w14:textId="77777777" w:rsidR="004F74BA" w:rsidRDefault="004F74BA" w:rsidP="000A545D"/>
    <w:p w14:paraId="3931F775" w14:textId="77777777" w:rsidR="004F74BA" w:rsidRDefault="004F74BA" w:rsidP="000A545D">
      <w:r>
        <w:t>Unsere Anfrage stützt sich auf die §§</w:t>
      </w:r>
      <w:r w:rsidR="00670369">
        <w:t> </w:t>
      </w:r>
      <w:r>
        <w:t xml:space="preserve">191, 192 Sozialgesetzbuch </w:t>
      </w:r>
      <w:r w:rsidR="00670369">
        <w:t>– SGB –</w:t>
      </w:r>
      <w:r w:rsidR="00670369">
        <w:rPr>
          <w:rFonts w:cs="Arial"/>
          <w:szCs w:val="22"/>
        </w:rPr>
        <w:t> </w:t>
      </w:r>
      <w:r>
        <w:t>VII.</w:t>
      </w:r>
    </w:p>
    <w:p w14:paraId="4CEF2309" w14:textId="77777777" w:rsidR="004F74BA" w:rsidRDefault="004F74BA" w:rsidP="000A545D"/>
    <w:p w14:paraId="0D2000D1" w14:textId="77777777" w:rsidR="004F74BA" w:rsidRDefault="004F74BA" w:rsidP="000A545D">
      <w:r>
        <w:t>Mit freundlichen Grüßen</w:t>
      </w:r>
    </w:p>
    <w:p w14:paraId="1FCBFEA9" w14:textId="77777777" w:rsidR="0052153F" w:rsidRDefault="0052153F" w:rsidP="000A545D"/>
    <w:p w14:paraId="6FF55DBA" w14:textId="77777777" w:rsidR="0052153F" w:rsidRDefault="0052153F" w:rsidP="000A545D"/>
    <w:p w14:paraId="3DD6433B" w14:textId="77777777" w:rsidR="00677890" w:rsidRDefault="00677890" w:rsidP="000A545D"/>
    <w:p w14:paraId="33199B96" w14:textId="77777777" w:rsidR="0052153F" w:rsidRDefault="0052153F" w:rsidP="000A545D"/>
    <w:p w14:paraId="78729C6F" w14:textId="77777777" w:rsidR="0052153F" w:rsidRDefault="0052153F" w:rsidP="000A545D">
      <w:r>
        <w:t>Anlage</w:t>
      </w:r>
    </w:p>
    <w:p w14:paraId="5FE85172" w14:textId="77777777" w:rsidR="004F74BA" w:rsidRDefault="004F74BA" w:rsidP="000A545D">
      <w:r>
        <w:br w:type="page"/>
      </w:r>
      <w:r>
        <w:lastRenderedPageBreak/>
        <w:t>Az.:</w:t>
      </w:r>
      <w:r w:rsidR="00D916AB">
        <w:t xml:space="preserve"> </w:t>
      </w:r>
      <w:sdt>
        <w:sdtPr>
          <w:id w:val="-902760737"/>
          <w:placeholder>
            <w:docPart w:val="8B2012BF0F214A1CAFB97207532BE995"/>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r>
        <w:t xml:space="preserve">, Name: </w:t>
      </w:r>
      <w:sdt>
        <w:sdtPr>
          <w:id w:val="2121797019"/>
          <w:placeholder>
            <w:docPart w:val="8C39D5F5303A483CB34DC9F03BC08878"/>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p w14:paraId="6E897DD2" w14:textId="77777777" w:rsidR="004F74BA" w:rsidRDefault="004F74BA" w:rsidP="000A545D"/>
    <w:p w14:paraId="5F72B917" w14:textId="77777777" w:rsidR="008573C0" w:rsidRDefault="008573C0" w:rsidP="000A545D"/>
    <w:tbl>
      <w:tblPr>
        <w:tblW w:w="9980" w:type="dxa"/>
        <w:tblInd w:w="-1" w:type="dxa"/>
        <w:tblLayout w:type="fixed"/>
        <w:tblCellMar>
          <w:left w:w="70" w:type="dxa"/>
          <w:right w:w="70" w:type="dxa"/>
        </w:tblCellMar>
        <w:tblLook w:val="0000" w:firstRow="0" w:lastRow="0" w:firstColumn="0" w:lastColumn="0" w:noHBand="0" w:noVBand="0"/>
      </w:tblPr>
      <w:tblGrid>
        <w:gridCol w:w="454"/>
        <w:gridCol w:w="1587"/>
        <w:gridCol w:w="3572"/>
        <w:gridCol w:w="2043"/>
        <w:gridCol w:w="2324"/>
      </w:tblGrid>
      <w:tr w:rsidR="008573C0" w14:paraId="0C8E479B" w14:textId="77777777">
        <w:tc>
          <w:tcPr>
            <w:tcW w:w="454" w:type="dxa"/>
          </w:tcPr>
          <w:p w14:paraId="4F33A323" w14:textId="77777777" w:rsidR="008573C0" w:rsidRDefault="008573C0" w:rsidP="000A545D">
            <w:r>
              <w:t>1.</w:t>
            </w:r>
          </w:p>
        </w:tc>
        <w:tc>
          <w:tcPr>
            <w:tcW w:w="9526" w:type="dxa"/>
            <w:gridSpan w:val="4"/>
          </w:tcPr>
          <w:p w14:paraId="0B065241" w14:textId="77777777" w:rsidR="008573C0" w:rsidRDefault="008573C0" w:rsidP="000A545D">
            <w:r>
              <w:t>Von wann bis wann (bitte genaue Angaben) war d</w:t>
            </w:r>
            <w:r w:rsidR="00670369">
              <w:t>ie</w:t>
            </w:r>
            <w:r>
              <w:t xml:space="preserve"> </w:t>
            </w:r>
            <w:r w:rsidR="00670369">
              <w:t>v</w:t>
            </w:r>
            <w:r>
              <w:t>ersicherte</w:t>
            </w:r>
            <w:r w:rsidR="00670369">
              <w:t xml:space="preserve"> Person</w:t>
            </w:r>
            <w:r>
              <w:t xml:space="preserve"> beschäftigt, und welche Tätigkeiten hat</w:t>
            </w:r>
            <w:r w:rsidR="00670369">
              <w:t xml:space="preserve"> sie</w:t>
            </w:r>
            <w:r>
              <w:t xml:space="preserve"> ausgeübt?</w:t>
            </w:r>
            <w:r>
              <w:br/>
            </w:r>
            <w:r w:rsidRPr="00E25395">
              <w:rPr>
                <w:b/>
                <w:bCs/>
                <w:sz w:val="18"/>
                <w:szCs w:val="18"/>
              </w:rPr>
              <w:t>Angaben ggf. auf der Rückseite oder einem Beiblatt fortsetzen.</w:t>
            </w:r>
          </w:p>
        </w:tc>
      </w:tr>
      <w:tr w:rsidR="008573C0" w14:paraId="21DBACEA" w14:textId="77777777">
        <w:trPr>
          <w:trHeight w:hRule="exact" w:val="60"/>
        </w:trPr>
        <w:tc>
          <w:tcPr>
            <w:tcW w:w="454" w:type="dxa"/>
            <w:tcBorders>
              <w:bottom w:val="single" w:sz="6" w:space="0" w:color="auto"/>
            </w:tcBorders>
          </w:tcPr>
          <w:p w14:paraId="495DBD6E" w14:textId="77777777" w:rsidR="008573C0" w:rsidRDefault="008573C0" w:rsidP="000A545D"/>
        </w:tc>
        <w:tc>
          <w:tcPr>
            <w:tcW w:w="9526" w:type="dxa"/>
            <w:gridSpan w:val="4"/>
            <w:tcBorders>
              <w:bottom w:val="single" w:sz="6" w:space="0" w:color="auto"/>
            </w:tcBorders>
          </w:tcPr>
          <w:p w14:paraId="2C3900AD" w14:textId="77777777" w:rsidR="008573C0" w:rsidRDefault="008573C0" w:rsidP="000A545D"/>
        </w:tc>
      </w:tr>
      <w:tr w:rsidR="008573C0" w14:paraId="0DF23E21" w14:textId="77777777" w:rsidTr="00ED2579">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14:paraId="03854C1A" w14:textId="77777777" w:rsidR="008573C0" w:rsidRDefault="008573C0" w:rsidP="000A545D">
            <w:pPr>
              <w:rPr>
                <w:sz w:val="16"/>
              </w:rPr>
            </w:pPr>
          </w:p>
        </w:tc>
        <w:tc>
          <w:tcPr>
            <w:tcW w:w="3572" w:type="dxa"/>
            <w:tcBorders>
              <w:top w:val="single" w:sz="6" w:space="0" w:color="auto"/>
              <w:left w:val="single" w:sz="6" w:space="0" w:color="auto"/>
              <w:right w:val="single" w:sz="6" w:space="0" w:color="auto"/>
            </w:tcBorders>
          </w:tcPr>
          <w:p w14:paraId="2BC532AD" w14:textId="77777777" w:rsidR="008573C0" w:rsidRDefault="008573C0" w:rsidP="000A545D">
            <w:pPr>
              <w:rPr>
                <w:sz w:val="16"/>
              </w:rPr>
            </w:pPr>
          </w:p>
        </w:tc>
        <w:tc>
          <w:tcPr>
            <w:tcW w:w="2043" w:type="dxa"/>
            <w:tcBorders>
              <w:top w:val="single" w:sz="6" w:space="0" w:color="auto"/>
              <w:left w:val="single" w:sz="6" w:space="0" w:color="auto"/>
              <w:right w:val="single" w:sz="6" w:space="0" w:color="auto"/>
            </w:tcBorders>
          </w:tcPr>
          <w:p w14:paraId="4735D749" w14:textId="77777777" w:rsidR="008573C0" w:rsidRDefault="008573C0" w:rsidP="000A545D">
            <w:pPr>
              <w:rPr>
                <w:sz w:val="16"/>
              </w:rPr>
            </w:pPr>
          </w:p>
        </w:tc>
        <w:tc>
          <w:tcPr>
            <w:tcW w:w="2324" w:type="dxa"/>
            <w:tcBorders>
              <w:top w:val="single" w:sz="6" w:space="0" w:color="auto"/>
              <w:left w:val="single" w:sz="6" w:space="0" w:color="auto"/>
              <w:right w:val="single" w:sz="6" w:space="0" w:color="auto"/>
            </w:tcBorders>
          </w:tcPr>
          <w:p w14:paraId="7790ED73" w14:textId="77777777" w:rsidR="008573C0" w:rsidRDefault="008573C0" w:rsidP="000A545D">
            <w:pPr>
              <w:rPr>
                <w:sz w:val="16"/>
              </w:rPr>
            </w:pPr>
          </w:p>
        </w:tc>
      </w:tr>
      <w:tr w:rsidR="008573C0" w:rsidRPr="008957AB" w14:paraId="0622EDA7" w14:textId="77777777" w:rsidTr="00ED2579">
        <w:tblPrEx>
          <w:tblCellMar>
            <w:left w:w="71" w:type="dxa"/>
            <w:right w:w="71" w:type="dxa"/>
          </w:tblCellMar>
        </w:tblPrEx>
        <w:trPr>
          <w:cantSplit/>
        </w:trPr>
        <w:tc>
          <w:tcPr>
            <w:tcW w:w="2041" w:type="dxa"/>
            <w:gridSpan w:val="2"/>
            <w:tcBorders>
              <w:left w:val="single" w:sz="6" w:space="0" w:color="auto"/>
              <w:right w:val="single" w:sz="6" w:space="0" w:color="auto"/>
            </w:tcBorders>
            <w:vAlign w:val="bottom"/>
          </w:tcPr>
          <w:p w14:paraId="21463A74" w14:textId="5A271D2B" w:rsidR="000A545D" w:rsidRPr="00ED2579" w:rsidRDefault="003C7F5B" w:rsidP="00ED2579">
            <w:pPr>
              <w:jc w:val="center"/>
              <w:rPr>
                <w:b/>
                <w:szCs w:val="22"/>
              </w:rPr>
            </w:pPr>
            <w:r w:rsidRPr="00ED2579">
              <w:rPr>
                <w:b/>
                <w:szCs w:val="22"/>
              </w:rPr>
              <w:t>Von - Bis</w:t>
            </w:r>
          </w:p>
        </w:tc>
        <w:tc>
          <w:tcPr>
            <w:tcW w:w="3572" w:type="dxa"/>
            <w:tcBorders>
              <w:left w:val="single" w:sz="6" w:space="0" w:color="auto"/>
              <w:right w:val="single" w:sz="6" w:space="0" w:color="auto"/>
            </w:tcBorders>
            <w:vAlign w:val="bottom"/>
          </w:tcPr>
          <w:p w14:paraId="1E3D2C0A" w14:textId="77777777" w:rsidR="008573C0" w:rsidRPr="00ED2579" w:rsidRDefault="008573C0" w:rsidP="00ED2579">
            <w:pPr>
              <w:jc w:val="center"/>
              <w:rPr>
                <w:b/>
                <w:szCs w:val="22"/>
              </w:rPr>
            </w:pPr>
            <w:r w:rsidRPr="00ED2579">
              <w:rPr>
                <w:b/>
                <w:szCs w:val="22"/>
              </w:rPr>
              <w:t>Art der ausgeübten Tätigkeiten</w:t>
            </w:r>
          </w:p>
        </w:tc>
        <w:tc>
          <w:tcPr>
            <w:tcW w:w="2043" w:type="dxa"/>
            <w:tcBorders>
              <w:left w:val="single" w:sz="6" w:space="0" w:color="auto"/>
              <w:right w:val="single" w:sz="6" w:space="0" w:color="auto"/>
            </w:tcBorders>
            <w:vAlign w:val="bottom"/>
          </w:tcPr>
          <w:p w14:paraId="2BCF4271" w14:textId="77777777" w:rsidR="008573C0" w:rsidRPr="00ED2579" w:rsidRDefault="008573C0" w:rsidP="00ED2579">
            <w:pPr>
              <w:jc w:val="center"/>
              <w:rPr>
                <w:b/>
                <w:szCs w:val="22"/>
              </w:rPr>
            </w:pPr>
            <w:r w:rsidRPr="00ED2579">
              <w:rPr>
                <w:b/>
                <w:szCs w:val="22"/>
              </w:rPr>
              <w:t>Betriebsteil/</w:t>
            </w:r>
            <w:r w:rsidRPr="00ED2579">
              <w:rPr>
                <w:b/>
                <w:szCs w:val="22"/>
              </w:rPr>
              <w:br/>
              <w:t>Arbeitsbereich</w:t>
            </w:r>
          </w:p>
        </w:tc>
        <w:tc>
          <w:tcPr>
            <w:tcW w:w="2324" w:type="dxa"/>
            <w:tcBorders>
              <w:left w:val="single" w:sz="6" w:space="0" w:color="auto"/>
              <w:right w:val="single" w:sz="6" w:space="0" w:color="auto"/>
            </w:tcBorders>
            <w:vAlign w:val="bottom"/>
          </w:tcPr>
          <w:p w14:paraId="4934B57A" w14:textId="77777777" w:rsidR="008573C0" w:rsidRPr="00ED2579" w:rsidRDefault="008573C0" w:rsidP="00ED2579">
            <w:pPr>
              <w:jc w:val="center"/>
              <w:rPr>
                <w:b/>
                <w:szCs w:val="22"/>
              </w:rPr>
            </w:pPr>
            <w:r w:rsidRPr="00ED2579">
              <w:rPr>
                <w:b/>
                <w:szCs w:val="22"/>
              </w:rPr>
              <w:t>Bitte machen Sie nähere Angaben über hautschädigende Stoffe/Einwirkungen am Arbeitsplatz</w:t>
            </w:r>
            <w:r w:rsidR="00925A09" w:rsidRPr="00ED2579">
              <w:rPr>
                <w:b/>
                <w:szCs w:val="22"/>
              </w:rPr>
              <w:t>.</w:t>
            </w:r>
          </w:p>
        </w:tc>
      </w:tr>
      <w:tr w:rsidR="008573C0" w14:paraId="11450281" w14:textId="77777777" w:rsidTr="00ED2579">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14:paraId="0503DB77" w14:textId="77777777" w:rsidR="008573C0" w:rsidRDefault="008573C0" w:rsidP="000A545D">
            <w:pPr>
              <w:rPr>
                <w:sz w:val="16"/>
              </w:rPr>
            </w:pPr>
          </w:p>
        </w:tc>
        <w:tc>
          <w:tcPr>
            <w:tcW w:w="3572" w:type="dxa"/>
            <w:tcBorders>
              <w:left w:val="single" w:sz="6" w:space="0" w:color="auto"/>
              <w:bottom w:val="single" w:sz="6" w:space="0" w:color="auto"/>
              <w:right w:val="single" w:sz="6" w:space="0" w:color="auto"/>
            </w:tcBorders>
          </w:tcPr>
          <w:p w14:paraId="000715C3" w14:textId="77777777" w:rsidR="008573C0" w:rsidRDefault="008573C0" w:rsidP="000A545D">
            <w:pPr>
              <w:rPr>
                <w:sz w:val="16"/>
              </w:rPr>
            </w:pPr>
          </w:p>
        </w:tc>
        <w:tc>
          <w:tcPr>
            <w:tcW w:w="2043" w:type="dxa"/>
            <w:tcBorders>
              <w:left w:val="single" w:sz="6" w:space="0" w:color="auto"/>
              <w:bottom w:val="single" w:sz="6" w:space="0" w:color="auto"/>
              <w:right w:val="single" w:sz="6" w:space="0" w:color="auto"/>
            </w:tcBorders>
          </w:tcPr>
          <w:p w14:paraId="2ADA8FCA" w14:textId="77777777" w:rsidR="008573C0" w:rsidRDefault="008573C0" w:rsidP="000A545D">
            <w:pPr>
              <w:rPr>
                <w:sz w:val="16"/>
              </w:rPr>
            </w:pPr>
          </w:p>
        </w:tc>
        <w:tc>
          <w:tcPr>
            <w:tcW w:w="2324" w:type="dxa"/>
            <w:tcBorders>
              <w:left w:val="single" w:sz="6" w:space="0" w:color="auto"/>
              <w:bottom w:val="single" w:sz="6" w:space="0" w:color="auto"/>
              <w:right w:val="single" w:sz="6" w:space="0" w:color="auto"/>
            </w:tcBorders>
          </w:tcPr>
          <w:p w14:paraId="1DCB09D5" w14:textId="77777777" w:rsidR="008573C0" w:rsidRDefault="008573C0" w:rsidP="000A545D">
            <w:pPr>
              <w:rPr>
                <w:sz w:val="16"/>
              </w:rPr>
            </w:pPr>
          </w:p>
        </w:tc>
      </w:tr>
      <w:tr w:rsidR="008573C0" w14:paraId="16B29F7D" w14:textId="77777777" w:rsidTr="00ED2579">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14:paraId="1F7DC557" w14:textId="77777777" w:rsidR="008573C0" w:rsidRDefault="008573C0" w:rsidP="000A545D"/>
        </w:tc>
        <w:tc>
          <w:tcPr>
            <w:tcW w:w="3572" w:type="dxa"/>
            <w:tcBorders>
              <w:top w:val="single" w:sz="6" w:space="0" w:color="auto"/>
              <w:left w:val="single" w:sz="6" w:space="0" w:color="auto"/>
              <w:right w:val="single" w:sz="6" w:space="0" w:color="auto"/>
            </w:tcBorders>
          </w:tcPr>
          <w:p w14:paraId="3708501B" w14:textId="77777777" w:rsidR="008573C0" w:rsidRDefault="008573C0" w:rsidP="000A545D"/>
        </w:tc>
        <w:tc>
          <w:tcPr>
            <w:tcW w:w="2043" w:type="dxa"/>
            <w:tcBorders>
              <w:top w:val="single" w:sz="6" w:space="0" w:color="auto"/>
              <w:left w:val="single" w:sz="6" w:space="0" w:color="auto"/>
              <w:right w:val="single" w:sz="6" w:space="0" w:color="auto"/>
            </w:tcBorders>
          </w:tcPr>
          <w:p w14:paraId="54F5E9CF" w14:textId="77777777" w:rsidR="008573C0" w:rsidRDefault="008573C0" w:rsidP="000A545D"/>
        </w:tc>
        <w:tc>
          <w:tcPr>
            <w:tcW w:w="2324" w:type="dxa"/>
            <w:tcBorders>
              <w:top w:val="single" w:sz="6" w:space="0" w:color="auto"/>
              <w:left w:val="single" w:sz="6" w:space="0" w:color="auto"/>
              <w:right w:val="single" w:sz="6" w:space="0" w:color="auto"/>
            </w:tcBorders>
          </w:tcPr>
          <w:p w14:paraId="79178768" w14:textId="77777777" w:rsidR="008573C0" w:rsidRDefault="008573C0" w:rsidP="000A545D">
            <w:pPr>
              <w:rPr>
                <w:sz w:val="16"/>
              </w:rPr>
            </w:pPr>
          </w:p>
        </w:tc>
      </w:tr>
      <w:tr w:rsidR="008573C0" w14:paraId="54E28B6A" w14:textId="77777777" w:rsidTr="00ED2579">
        <w:tblPrEx>
          <w:tblCellMar>
            <w:left w:w="71" w:type="dxa"/>
            <w:right w:w="71" w:type="dxa"/>
          </w:tblCellMar>
        </w:tblPrEx>
        <w:trPr>
          <w:cantSplit/>
          <w:trHeight w:val="1200"/>
        </w:trPr>
        <w:sdt>
          <w:sdtPr>
            <w:id w:val="-1439363588"/>
            <w:placeholder>
              <w:docPart w:val="97DC7102BFF74DB392543B4771D18DEB"/>
            </w:placeholder>
            <w:showingPlcHdr/>
          </w:sdtPr>
          <w:sdtEndPr/>
          <w:sdtContent>
            <w:tc>
              <w:tcPr>
                <w:tcW w:w="2041" w:type="dxa"/>
                <w:gridSpan w:val="2"/>
                <w:tcBorders>
                  <w:left w:val="single" w:sz="6" w:space="0" w:color="auto"/>
                  <w:right w:val="single" w:sz="6" w:space="0" w:color="auto"/>
                </w:tcBorders>
              </w:tcPr>
              <w:p w14:paraId="5D9D37E1"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2063017344"/>
            <w:placeholder>
              <w:docPart w:val="FB44E005BA0348E0AC601BF6F6D1BA7C"/>
            </w:placeholder>
            <w:showingPlcHdr/>
          </w:sdtPr>
          <w:sdtEndPr/>
          <w:sdtContent>
            <w:tc>
              <w:tcPr>
                <w:tcW w:w="3572" w:type="dxa"/>
                <w:tcBorders>
                  <w:left w:val="single" w:sz="6" w:space="0" w:color="auto"/>
                  <w:right w:val="single" w:sz="6" w:space="0" w:color="auto"/>
                </w:tcBorders>
              </w:tcPr>
              <w:p w14:paraId="737598CA"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976498983"/>
            <w:placeholder>
              <w:docPart w:val="D5E30D2E8F70401D9DEDEE235B314734"/>
            </w:placeholder>
            <w:showingPlcHdr/>
          </w:sdtPr>
          <w:sdtEndPr/>
          <w:sdtContent>
            <w:tc>
              <w:tcPr>
                <w:tcW w:w="2043" w:type="dxa"/>
                <w:tcBorders>
                  <w:left w:val="single" w:sz="6" w:space="0" w:color="auto"/>
                  <w:right w:val="single" w:sz="6" w:space="0" w:color="auto"/>
                </w:tcBorders>
              </w:tcPr>
              <w:p w14:paraId="0173665D"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2324" w:type="dxa"/>
            <w:tcBorders>
              <w:left w:val="single" w:sz="6" w:space="0" w:color="auto"/>
              <w:right w:val="single" w:sz="6" w:space="0" w:color="auto"/>
            </w:tcBorders>
          </w:tcPr>
          <w:p w14:paraId="432A9D55" w14:textId="67D30CD6" w:rsidR="008573C0" w:rsidRDefault="007674CC" w:rsidP="00ED2579">
            <w:pPr>
              <w:spacing w:before="60"/>
              <w:rPr>
                <w:sz w:val="16"/>
              </w:rPr>
            </w:pPr>
            <w:sdt>
              <w:sdtPr>
                <w:id w:val="761721489"/>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7890">
              <w:t>Siehe</w:t>
            </w:r>
            <w:r w:rsidR="008573C0">
              <w:t xml:space="preserve"> Beiblatt</w:t>
            </w:r>
          </w:p>
        </w:tc>
      </w:tr>
      <w:tr w:rsidR="008573C0" w14:paraId="7964D628" w14:textId="77777777" w:rsidTr="00ED2579">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14:paraId="120B3608" w14:textId="77777777" w:rsidR="008573C0" w:rsidRDefault="008573C0" w:rsidP="00436D7B"/>
        </w:tc>
        <w:tc>
          <w:tcPr>
            <w:tcW w:w="3572" w:type="dxa"/>
            <w:tcBorders>
              <w:left w:val="single" w:sz="6" w:space="0" w:color="auto"/>
              <w:bottom w:val="single" w:sz="6" w:space="0" w:color="auto"/>
              <w:right w:val="single" w:sz="6" w:space="0" w:color="auto"/>
            </w:tcBorders>
          </w:tcPr>
          <w:p w14:paraId="5324802F" w14:textId="77777777" w:rsidR="008573C0" w:rsidRDefault="008573C0" w:rsidP="00436D7B"/>
        </w:tc>
        <w:tc>
          <w:tcPr>
            <w:tcW w:w="2043" w:type="dxa"/>
            <w:tcBorders>
              <w:left w:val="single" w:sz="6" w:space="0" w:color="auto"/>
              <w:bottom w:val="single" w:sz="6" w:space="0" w:color="auto"/>
              <w:right w:val="single" w:sz="6" w:space="0" w:color="auto"/>
            </w:tcBorders>
          </w:tcPr>
          <w:p w14:paraId="3A567C84" w14:textId="77777777" w:rsidR="008573C0" w:rsidRDefault="008573C0" w:rsidP="00436D7B"/>
        </w:tc>
        <w:tc>
          <w:tcPr>
            <w:tcW w:w="2324" w:type="dxa"/>
            <w:tcBorders>
              <w:left w:val="single" w:sz="6" w:space="0" w:color="auto"/>
              <w:bottom w:val="single" w:sz="6" w:space="0" w:color="auto"/>
              <w:right w:val="single" w:sz="6" w:space="0" w:color="auto"/>
            </w:tcBorders>
          </w:tcPr>
          <w:p w14:paraId="22F3ADF2" w14:textId="77777777" w:rsidR="008573C0" w:rsidRDefault="008573C0" w:rsidP="00436D7B">
            <w:pPr>
              <w:rPr>
                <w:sz w:val="16"/>
              </w:rPr>
            </w:pPr>
          </w:p>
        </w:tc>
      </w:tr>
      <w:tr w:rsidR="008573C0" w14:paraId="1AC0C196" w14:textId="77777777" w:rsidTr="00ED2579">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14:paraId="2C78B40B" w14:textId="77777777" w:rsidR="008573C0" w:rsidRDefault="008573C0" w:rsidP="00436D7B"/>
        </w:tc>
        <w:tc>
          <w:tcPr>
            <w:tcW w:w="3572" w:type="dxa"/>
            <w:tcBorders>
              <w:top w:val="single" w:sz="6" w:space="0" w:color="auto"/>
              <w:left w:val="single" w:sz="6" w:space="0" w:color="auto"/>
              <w:right w:val="single" w:sz="6" w:space="0" w:color="auto"/>
            </w:tcBorders>
          </w:tcPr>
          <w:p w14:paraId="2D9FD90C" w14:textId="77777777" w:rsidR="008573C0" w:rsidRDefault="008573C0" w:rsidP="00436D7B"/>
        </w:tc>
        <w:tc>
          <w:tcPr>
            <w:tcW w:w="2043" w:type="dxa"/>
            <w:tcBorders>
              <w:top w:val="single" w:sz="6" w:space="0" w:color="auto"/>
              <w:left w:val="single" w:sz="6" w:space="0" w:color="auto"/>
              <w:right w:val="single" w:sz="6" w:space="0" w:color="auto"/>
            </w:tcBorders>
          </w:tcPr>
          <w:p w14:paraId="68566D09" w14:textId="77777777" w:rsidR="008573C0" w:rsidRDefault="008573C0" w:rsidP="00436D7B"/>
        </w:tc>
        <w:tc>
          <w:tcPr>
            <w:tcW w:w="2324" w:type="dxa"/>
            <w:tcBorders>
              <w:top w:val="single" w:sz="6" w:space="0" w:color="auto"/>
              <w:left w:val="single" w:sz="6" w:space="0" w:color="auto"/>
              <w:right w:val="single" w:sz="6" w:space="0" w:color="auto"/>
            </w:tcBorders>
          </w:tcPr>
          <w:p w14:paraId="56A1DDA4" w14:textId="77777777" w:rsidR="008573C0" w:rsidRDefault="008573C0" w:rsidP="00436D7B">
            <w:pPr>
              <w:rPr>
                <w:sz w:val="16"/>
              </w:rPr>
            </w:pPr>
          </w:p>
        </w:tc>
      </w:tr>
      <w:tr w:rsidR="008573C0" w14:paraId="4F8A0EC6" w14:textId="77777777" w:rsidTr="00ED2579">
        <w:tblPrEx>
          <w:tblCellMar>
            <w:left w:w="71" w:type="dxa"/>
            <w:right w:w="71" w:type="dxa"/>
          </w:tblCellMar>
        </w:tblPrEx>
        <w:trPr>
          <w:cantSplit/>
          <w:trHeight w:val="1200"/>
        </w:trPr>
        <w:sdt>
          <w:sdtPr>
            <w:id w:val="-1014533739"/>
            <w:placeholder>
              <w:docPart w:val="62E2CEB706ED4664871290ACBBEE1D5F"/>
            </w:placeholder>
            <w:showingPlcHdr/>
          </w:sdtPr>
          <w:sdtEndPr/>
          <w:sdtContent>
            <w:tc>
              <w:tcPr>
                <w:tcW w:w="2041" w:type="dxa"/>
                <w:gridSpan w:val="2"/>
                <w:tcBorders>
                  <w:left w:val="single" w:sz="6" w:space="0" w:color="auto"/>
                  <w:right w:val="single" w:sz="6" w:space="0" w:color="auto"/>
                </w:tcBorders>
              </w:tcPr>
              <w:p w14:paraId="6FCF4545"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474605991"/>
            <w:placeholder>
              <w:docPart w:val="42E389E4408C4EA6B9170F5CDD8D6BE9"/>
            </w:placeholder>
            <w:showingPlcHdr/>
          </w:sdtPr>
          <w:sdtEndPr/>
          <w:sdtContent>
            <w:tc>
              <w:tcPr>
                <w:tcW w:w="3572" w:type="dxa"/>
                <w:tcBorders>
                  <w:left w:val="single" w:sz="6" w:space="0" w:color="auto"/>
                  <w:right w:val="single" w:sz="6" w:space="0" w:color="auto"/>
                </w:tcBorders>
              </w:tcPr>
              <w:p w14:paraId="7DA16797"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1403409431"/>
            <w:placeholder>
              <w:docPart w:val="6CC8A75C7B664620BA5A6737ABF58388"/>
            </w:placeholder>
            <w:showingPlcHdr/>
          </w:sdtPr>
          <w:sdtEndPr/>
          <w:sdtContent>
            <w:tc>
              <w:tcPr>
                <w:tcW w:w="2043" w:type="dxa"/>
                <w:tcBorders>
                  <w:left w:val="single" w:sz="6" w:space="0" w:color="auto"/>
                  <w:right w:val="single" w:sz="6" w:space="0" w:color="auto"/>
                </w:tcBorders>
              </w:tcPr>
              <w:p w14:paraId="3410120E"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2324" w:type="dxa"/>
            <w:tcBorders>
              <w:left w:val="single" w:sz="6" w:space="0" w:color="auto"/>
              <w:right w:val="single" w:sz="6" w:space="0" w:color="auto"/>
            </w:tcBorders>
          </w:tcPr>
          <w:p w14:paraId="679162D9" w14:textId="406351B3" w:rsidR="008573C0" w:rsidRDefault="007674CC" w:rsidP="00ED2579">
            <w:pPr>
              <w:spacing w:before="60"/>
              <w:rPr>
                <w:sz w:val="16"/>
              </w:rPr>
            </w:pPr>
            <w:sdt>
              <w:sdtPr>
                <w:id w:val="-595330978"/>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677890">
              <w:t xml:space="preserve"> Siehe </w:t>
            </w:r>
            <w:r w:rsidR="008573C0">
              <w:t>Beiblatt</w:t>
            </w:r>
          </w:p>
        </w:tc>
      </w:tr>
      <w:tr w:rsidR="008573C0" w14:paraId="717495A3" w14:textId="77777777" w:rsidTr="00ED2579">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14:paraId="7E65AA00" w14:textId="77777777" w:rsidR="008573C0" w:rsidRDefault="008573C0" w:rsidP="00436D7B"/>
        </w:tc>
        <w:tc>
          <w:tcPr>
            <w:tcW w:w="3572" w:type="dxa"/>
            <w:tcBorders>
              <w:left w:val="single" w:sz="6" w:space="0" w:color="auto"/>
              <w:bottom w:val="single" w:sz="6" w:space="0" w:color="auto"/>
              <w:right w:val="single" w:sz="6" w:space="0" w:color="auto"/>
            </w:tcBorders>
          </w:tcPr>
          <w:p w14:paraId="1D37CDAB" w14:textId="77777777" w:rsidR="008573C0" w:rsidRDefault="008573C0" w:rsidP="00436D7B"/>
        </w:tc>
        <w:tc>
          <w:tcPr>
            <w:tcW w:w="2043" w:type="dxa"/>
            <w:tcBorders>
              <w:left w:val="single" w:sz="6" w:space="0" w:color="auto"/>
              <w:bottom w:val="single" w:sz="6" w:space="0" w:color="auto"/>
              <w:right w:val="single" w:sz="6" w:space="0" w:color="auto"/>
            </w:tcBorders>
          </w:tcPr>
          <w:p w14:paraId="00D9E2C8" w14:textId="77777777" w:rsidR="008573C0" w:rsidRDefault="008573C0" w:rsidP="00436D7B"/>
        </w:tc>
        <w:tc>
          <w:tcPr>
            <w:tcW w:w="2324" w:type="dxa"/>
            <w:tcBorders>
              <w:left w:val="single" w:sz="6" w:space="0" w:color="auto"/>
              <w:bottom w:val="single" w:sz="6" w:space="0" w:color="auto"/>
              <w:right w:val="single" w:sz="6" w:space="0" w:color="auto"/>
            </w:tcBorders>
          </w:tcPr>
          <w:p w14:paraId="41DDB4F9" w14:textId="77777777" w:rsidR="008573C0" w:rsidRDefault="008573C0" w:rsidP="00436D7B">
            <w:pPr>
              <w:rPr>
                <w:sz w:val="16"/>
              </w:rPr>
            </w:pPr>
          </w:p>
        </w:tc>
      </w:tr>
      <w:tr w:rsidR="008573C0" w14:paraId="32FE25DB" w14:textId="77777777" w:rsidTr="00ED2579">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14:paraId="209D8A13" w14:textId="77777777" w:rsidR="008573C0" w:rsidRDefault="008573C0" w:rsidP="00436D7B"/>
        </w:tc>
        <w:tc>
          <w:tcPr>
            <w:tcW w:w="3572" w:type="dxa"/>
            <w:tcBorders>
              <w:top w:val="single" w:sz="6" w:space="0" w:color="auto"/>
              <w:left w:val="single" w:sz="6" w:space="0" w:color="auto"/>
              <w:right w:val="single" w:sz="6" w:space="0" w:color="auto"/>
            </w:tcBorders>
          </w:tcPr>
          <w:p w14:paraId="56C6B81E" w14:textId="77777777" w:rsidR="008573C0" w:rsidRDefault="008573C0" w:rsidP="00436D7B"/>
        </w:tc>
        <w:tc>
          <w:tcPr>
            <w:tcW w:w="2043" w:type="dxa"/>
            <w:tcBorders>
              <w:top w:val="single" w:sz="6" w:space="0" w:color="auto"/>
              <w:left w:val="single" w:sz="6" w:space="0" w:color="auto"/>
              <w:right w:val="single" w:sz="6" w:space="0" w:color="auto"/>
            </w:tcBorders>
          </w:tcPr>
          <w:p w14:paraId="2092401A" w14:textId="77777777" w:rsidR="008573C0" w:rsidRDefault="008573C0" w:rsidP="00436D7B"/>
        </w:tc>
        <w:tc>
          <w:tcPr>
            <w:tcW w:w="2324" w:type="dxa"/>
            <w:tcBorders>
              <w:top w:val="single" w:sz="6" w:space="0" w:color="auto"/>
              <w:left w:val="single" w:sz="6" w:space="0" w:color="auto"/>
              <w:right w:val="single" w:sz="6" w:space="0" w:color="auto"/>
            </w:tcBorders>
          </w:tcPr>
          <w:p w14:paraId="25B1D9D2" w14:textId="77777777" w:rsidR="008573C0" w:rsidRDefault="008573C0" w:rsidP="00436D7B">
            <w:pPr>
              <w:rPr>
                <w:sz w:val="16"/>
              </w:rPr>
            </w:pPr>
          </w:p>
        </w:tc>
      </w:tr>
      <w:tr w:rsidR="008573C0" w14:paraId="6205F94B" w14:textId="77777777" w:rsidTr="00ED2579">
        <w:tblPrEx>
          <w:tblCellMar>
            <w:left w:w="71" w:type="dxa"/>
            <w:right w:w="71" w:type="dxa"/>
          </w:tblCellMar>
        </w:tblPrEx>
        <w:trPr>
          <w:cantSplit/>
          <w:trHeight w:val="1200"/>
        </w:trPr>
        <w:sdt>
          <w:sdtPr>
            <w:id w:val="-129789786"/>
            <w:placeholder>
              <w:docPart w:val="38558D3FE1F943AB835611BDF14CFFDB"/>
            </w:placeholder>
            <w:showingPlcHdr/>
          </w:sdtPr>
          <w:sdtEndPr/>
          <w:sdtContent>
            <w:tc>
              <w:tcPr>
                <w:tcW w:w="2041" w:type="dxa"/>
                <w:gridSpan w:val="2"/>
                <w:tcBorders>
                  <w:left w:val="single" w:sz="6" w:space="0" w:color="auto"/>
                  <w:right w:val="single" w:sz="6" w:space="0" w:color="auto"/>
                </w:tcBorders>
              </w:tcPr>
              <w:p w14:paraId="5AFF10DB"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1124065188"/>
            <w:placeholder>
              <w:docPart w:val="D92F6EE7042C40379259A8875E4610B0"/>
            </w:placeholder>
            <w:showingPlcHdr/>
          </w:sdtPr>
          <w:sdtEndPr/>
          <w:sdtContent>
            <w:tc>
              <w:tcPr>
                <w:tcW w:w="3572" w:type="dxa"/>
                <w:tcBorders>
                  <w:left w:val="single" w:sz="6" w:space="0" w:color="auto"/>
                  <w:right w:val="single" w:sz="6" w:space="0" w:color="auto"/>
                </w:tcBorders>
              </w:tcPr>
              <w:p w14:paraId="06369AA6"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480157242"/>
            <w:placeholder>
              <w:docPart w:val="F5C3EE43F91844E8AA0B61AC54DE4EC9"/>
            </w:placeholder>
            <w:showingPlcHdr/>
          </w:sdtPr>
          <w:sdtEndPr/>
          <w:sdtContent>
            <w:tc>
              <w:tcPr>
                <w:tcW w:w="2043" w:type="dxa"/>
                <w:tcBorders>
                  <w:left w:val="single" w:sz="6" w:space="0" w:color="auto"/>
                  <w:right w:val="single" w:sz="6" w:space="0" w:color="auto"/>
                </w:tcBorders>
              </w:tcPr>
              <w:p w14:paraId="77D773CB"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2324" w:type="dxa"/>
            <w:tcBorders>
              <w:left w:val="single" w:sz="6" w:space="0" w:color="auto"/>
              <w:right w:val="single" w:sz="6" w:space="0" w:color="auto"/>
            </w:tcBorders>
          </w:tcPr>
          <w:p w14:paraId="1F823A5E" w14:textId="042E0440" w:rsidR="008573C0" w:rsidRDefault="007674CC" w:rsidP="00ED2579">
            <w:pPr>
              <w:spacing w:before="60"/>
              <w:rPr>
                <w:sz w:val="16"/>
              </w:rPr>
            </w:pPr>
            <w:sdt>
              <w:sdtPr>
                <w:id w:val="725647610"/>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7890">
              <w:t xml:space="preserve">Siehe </w:t>
            </w:r>
            <w:r w:rsidR="008573C0">
              <w:t>Beiblatt</w:t>
            </w:r>
          </w:p>
        </w:tc>
      </w:tr>
      <w:tr w:rsidR="008573C0" w14:paraId="4F014728" w14:textId="77777777" w:rsidTr="00ED2579">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14:paraId="1A39A796" w14:textId="77777777" w:rsidR="008573C0" w:rsidRDefault="008573C0" w:rsidP="000A545D"/>
        </w:tc>
        <w:tc>
          <w:tcPr>
            <w:tcW w:w="3572" w:type="dxa"/>
            <w:tcBorders>
              <w:left w:val="single" w:sz="6" w:space="0" w:color="auto"/>
              <w:bottom w:val="single" w:sz="6" w:space="0" w:color="auto"/>
              <w:right w:val="single" w:sz="6" w:space="0" w:color="auto"/>
            </w:tcBorders>
          </w:tcPr>
          <w:p w14:paraId="30DEEA34" w14:textId="77777777" w:rsidR="008573C0" w:rsidRDefault="008573C0" w:rsidP="000A545D"/>
        </w:tc>
        <w:tc>
          <w:tcPr>
            <w:tcW w:w="2043" w:type="dxa"/>
            <w:tcBorders>
              <w:left w:val="single" w:sz="6" w:space="0" w:color="auto"/>
              <w:bottom w:val="single" w:sz="6" w:space="0" w:color="auto"/>
              <w:right w:val="single" w:sz="6" w:space="0" w:color="auto"/>
            </w:tcBorders>
          </w:tcPr>
          <w:p w14:paraId="72CB9605" w14:textId="77777777" w:rsidR="008573C0" w:rsidRDefault="008573C0" w:rsidP="000A545D"/>
        </w:tc>
        <w:tc>
          <w:tcPr>
            <w:tcW w:w="2324" w:type="dxa"/>
            <w:tcBorders>
              <w:left w:val="single" w:sz="6" w:space="0" w:color="auto"/>
              <w:bottom w:val="single" w:sz="6" w:space="0" w:color="auto"/>
              <w:right w:val="single" w:sz="6" w:space="0" w:color="auto"/>
            </w:tcBorders>
          </w:tcPr>
          <w:p w14:paraId="07472273" w14:textId="77777777" w:rsidR="008573C0" w:rsidRDefault="008573C0" w:rsidP="000A545D">
            <w:pPr>
              <w:rPr>
                <w:sz w:val="16"/>
              </w:rPr>
            </w:pPr>
          </w:p>
        </w:tc>
      </w:tr>
    </w:tbl>
    <w:p w14:paraId="7F1397E7" w14:textId="77777777" w:rsidR="008573C0" w:rsidRDefault="008573C0" w:rsidP="000A545D"/>
    <w:tbl>
      <w:tblPr>
        <w:tblW w:w="9981" w:type="dxa"/>
        <w:tblInd w:w="-1" w:type="dxa"/>
        <w:tblLayout w:type="fixed"/>
        <w:tblCellMar>
          <w:left w:w="71" w:type="dxa"/>
          <w:right w:w="71" w:type="dxa"/>
        </w:tblCellMar>
        <w:tblLook w:val="0000" w:firstRow="0" w:lastRow="0" w:firstColumn="0" w:lastColumn="0" w:noHBand="0" w:noVBand="0"/>
      </w:tblPr>
      <w:tblGrid>
        <w:gridCol w:w="454"/>
        <w:gridCol w:w="4536"/>
        <w:gridCol w:w="4991"/>
      </w:tblGrid>
      <w:tr w:rsidR="008573C0" w14:paraId="419D9AB1" w14:textId="77777777">
        <w:trPr>
          <w:cantSplit/>
          <w:trHeight w:hRule="exact" w:val="60"/>
        </w:trPr>
        <w:tc>
          <w:tcPr>
            <w:tcW w:w="454" w:type="dxa"/>
            <w:tcBorders>
              <w:top w:val="single" w:sz="4" w:space="0" w:color="auto"/>
              <w:left w:val="single" w:sz="4" w:space="0" w:color="auto"/>
            </w:tcBorders>
          </w:tcPr>
          <w:p w14:paraId="2DB778F9" w14:textId="77777777" w:rsidR="008573C0" w:rsidRDefault="008573C0" w:rsidP="000A545D"/>
        </w:tc>
        <w:tc>
          <w:tcPr>
            <w:tcW w:w="4536" w:type="dxa"/>
            <w:tcBorders>
              <w:top w:val="single" w:sz="4" w:space="0" w:color="auto"/>
              <w:left w:val="nil"/>
            </w:tcBorders>
          </w:tcPr>
          <w:p w14:paraId="72A8AC44" w14:textId="77777777" w:rsidR="008573C0" w:rsidRDefault="008573C0" w:rsidP="000A545D"/>
        </w:tc>
        <w:tc>
          <w:tcPr>
            <w:tcW w:w="4991" w:type="dxa"/>
            <w:tcBorders>
              <w:top w:val="single" w:sz="4" w:space="0" w:color="auto"/>
              <w:left w:val="single" w:sz="4" w:space="0" w:color="auto"/>
              <w:right w:val="single" w:sz="4" w:space="0" w:color="auto"/>
            </w:tcBorders>
          </w:tcPr>
          <w:p w14:paraId="4BE5954D" w14:textId="77777777" w:rsidR="008573C0" w:rsidRDefault="008573C0" w:rsidP="000A545D"/>
        </w:tc>
      </w:tr>
      <w:tr w:rsidR="008573C0" w14:paraId="4073C813" w14:textId="77777777">
        <w:tc>
          <w:tcPr>
            <w:tcW w:w="454" w:type="dxa"/>
            <w:tcBorders>
              <w:left w:val="single" w:sz="4" w:space="0" w:color="auto"/>
            </w:tcBorders>
          </w:tcPr>
          <w:p w14:paraId="56444B78" w14:textId="77777777" w:rsidR="008573C0" w:rsidRDefault="008573C0" w:rsidP="00ED2579">
            <w:pPr>
              <w:spacing w:before="60"/>
            </w:pPr>
            <w:r>
              <w:t>2.</w:t>
            </w:r>
          </w:p>
        </w:tc>
        <w:tc>
          <w:tcPr>
            <w:tcW w:w="4536" w:type="dxa"/>
          </w:tcPr>
          <w:p w14:paraId="15102C43" w14:textId="7465CB76" w:rsidR="008573C0" w:rsidRDefault="008573C0" w:rsidP="00ED2579">
            <w:pPr>
              <w:spacing w:before="60"/>
            </w:pPr>
            <w:r>
              <w:t>Wann und durch wen wurden Einstellungs- bzw. Personaluntersuchungen und/oder arbeitsmedizinische Vorsorgeuntersuchungen durchgeführt?</w:t>
            </w:r>
          </w:p>
        </w:tc>
        <w:tc>
          <w:tcPr>
            <w:tcW w:w="4991" w:type="dxa"/>
            <w:tcBorders>
              <w:left w:val="single" w:sz="4" w:space="0" w:color="auto"/>
              <w:right w:val="single" w:sz="4" w:space="0" w:color="auto"/>
            </w:tcBorders>
          </w:tcPr>
          <w:p w14:paraId="287ECEDF" w14:textId="77777777" w:rsidR="008573C0" w:rsidRDefault="007674CC" w:rsidP="00ED2579">
            <w:pPr>
              <w:spacing w:before="60"/>
            </w:pPr>
            <w:sdt>
              <w:sdtPr>
                <w:id w:val="2049022508"/>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K</w:t>
            </w:r>
            <w:r w:rsidR="008573C0">
              <w:t>eine</w:t>
            </w:r>
          </w:p>
          <w:p w14:paraId="23D31442" w14:textId="77777777" w:rsidR="008573C0" w:rsidRDefault="008573C0" w:rsidP="000A545D"/>
          <w:p w14:paraId="73BCFA3F" w14:textId="77777777" w:rsidR="008573C0" w:rsidRDefault="007674CC" w:rsidP="000A545D">
            <w:sdt>
              <w:sdtPr>
                <w:id w:val="-498884154"/>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A</w:t>
            </w:r>
            <w:r w:rsidR="008573C0">
              <w:t xml:space="preserve">m </w:t>
            </w:r>
            <w:sdt>
              <w:sdtPr>
                <w:id w:val="-1506824922"/>
                <w:placeholder>
                  <w:docPart w:val="050C517D690C493C9AC8712440273444"/>
                </w:placeholder>
                <w:showingPlcHdr/>
                <w:date>
                  <w:dateFormat w:val="dd.MM.yyyy"/>
                  <w:lid w:val="de-DE"/>
                  <w:storeMappedDataAs w:val="dateTime"/>
                  <w:calendar w:val="gregorian"/>
                </w:date>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p w14:paraId="33D92DA9" w14:textId="77777777" w:rsidR="008573C0" w:rsidRDefault="008573C0" w:rsidP="000A545D"/>
          <w:p w14:paraId="2DB98017" w14:textId="77777777" w:rsidR="008573C0" w:rsidRDefault="007674CC" w:rsidP="000A545D">
            <w:sdt>
              <w:sdtPr>
                <w:id w:val="-355352228"/>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D</w:t>
            </w:r>
            <w:r w:rsidR="008573C0">
              <w:t xml:space="preserve">urch </w:t>
            </w:r>
            <w:sdt>
              <w:sdtPr>
                <w:id w:val="1314610464"/>
                <w:placeholder>
                  <w:docPart w:val="5B685CF546E74CE2A054A9A47B7C092D"/>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tc>
      </w:tr>
      <w:tr w:rsidR="008573C0" w14:paraId="38B7DC39" w14:textId="77777777">
        <w:trPr>
          <w:trHeight w:hRule="exact" w:val="60"/>
        </w:trPr>
        <w:tc>
          <w:tcPr>
            <w:tcW w:w="454" w:type="dxa"/>
            <w:tcBorders>
              <w:left w:val="single" w:sz="4" w:space="0" w:color="auto"/>
              <w:bottom w:val="single" w:sz="4" w:space="0" w:color="auto"/>
            </w:tcBorders>
          </w:tcPr>
          <w:p w14:paraId="34CF52F3" w14:textId="77777777" w:rsidR="008573C0" w:rsidRDefault="008573C0" w:rsidP="000A545D"/>
        </w:tc>
        <w:tc>
          <w:tcPr>
            <w:tcW w:w="4536" w:type="dxa"/>
            <w:tcBorders>
              <w:bottom w:val="single" w:sz="4" w:space="0" w:color="auto"/>
            </w:tcBorders>
          </w:tcPr>
          <w:p w14:paraId="10AE0A26" w14:textId="77777777" w:rsidR="008573C0" w:rsidRDefault="008573C0" w:rsidP="000A545D"/>
        </w:tc>
        <w:tc>
          <w:tcPr>
            <w:tcW w:w="4991" w:type="dxa"/>
            <w:tcBorders>
              <w:left w:val="single" w:sz="4" w:space="0" w:color="auto"/>
              <w:bottom w:val="single" w:sz="4" w:space="0" w:color="auto"/>
              <w:right w:val="single" w:sz="4" w:space="0" w:color="auto"/>
            </w:tcBorders>
          </w:tcPr>
          <w:p w14:paraId="7FC80D6C" w14:textId="77777777" w:rsidR="008573C0" w:rsidRDefault="008573C0" w:rsidP="000A545D"/>
        </w:tc>
      </w:tr>
      <w:tr w:rsidR="008573C0" w14:paraId="7A950C7D" w14:textId="77777777">
        <w:trPr>
          <w:trHeight w:hRule="exact" w:val="60"/>
        </w:trPr>
        <w:tc>
          <w:tcPr>
            <w:tcW w:w="454" w:type="dxa"/>
            <w:tcBorders>
              <w:top w:val="single" w:sz="4" w:space="0" w:color="auto"/>
              <w:left w:val="single" w:sz="4" w:space="0" w:color="auto"/>
            </w:tcBorders>
          </w:tcPr>
          <w:p w14:paraId="00885772" w14:textId="77777777" w:rsidR="008573C0" w:rsidRDefault="008573C0" w:rsidP="000A545D"/>
        </w:tc>
        <w:tc>
          <w:tcPr>
            <w:tcW w:w="4536" w:type="dxa"/>
            <w:tcBorders>
              <w:top w:val="single" w:sz="4" w:space="0" w:color="auto"/>
            </w:tcBorders>
          </w:tcPr>
          <w:p w14:paraId="098F50A3" w14:textId="77777777" w:rsidR="008573C0" w:rsidRDefault="008573C0" w:rsidP="000A545D"/>
        </w:tc>
        <w:tc>
          <w:tcPr>
            <w:tcW w:w="4991" w:type="dxa"/>
            <w:tcBorders>
              <w:top w:val="single" w:sz="4" w:space="0" w:color="auto"/>
              <w:left w:val="single" w:sz="4" w:space="0" w:color="auto"/>
              <w:right w:val="single" w:sz="4" w:space="0" w:color="auto"/>
            </w:tcBorders>
          </w:tcPr>
          <w:p w14:paraId="5A1534BD" w14:textId="77777777" w:rsidR="008573C0" w:rsidRDefault="008573C0" w:rsidP="000A545D"/>
        </w:tc>
      </w:tr>
      <w:tr w:rsidR="008573C0" w14:paraId="35F3F0A3" w14:textId="77777777">
        <w:trPr>
          <w:cantSplit/>
          <w:trHeight w:val="1200"/>
        </w:trPr>
        <w:tc>
          <w:tcPr>
            <w:tcW w:w="454" w:type="dxa"/>
            <w:tcBorders>
              <w:left w:val="single" w:sz="4" w:space="0" w:color="auto"/>
            </w:tcBorders>
          </w:tcPr>
          <w:p w14:paraId="430D070E" w14:textId="77777777" w:rsidR="008573C0" w:rsidRDefault="008573C0" w:rsidP="00ED2579">
            <w:pPr>
              <w:spacing w:before="60"/>
            </w:pPr>
            <w:r>
              <w:t>3.</w:t>
            </w:r>
          </w:p>
        </w:tc>
        <w:tc>
          <w:tcPr>
            <w:tcW w:w="4536" w:type="dxa"/>
            <w:tcBorders>
              <w:left w:val="nil"/>
              <w:right w:val="single" w:sz="6" w:space="0" w:color="auto"/>
            </w:tcBorders>
          </w:tcPr>
          <w:p w14:paraId="65D47070" w14:textId="77777777" w:rsidR="008573C0" w:rsidRDefault="008573C0" w:rsidP="00ED2579">
            <w:pPr>
              <w:spacing w:before="60"/>
            </w:pPr>
            <w:r>
              <w:t xml:space="preserve">Wie lauten Name und Anschrift </w:t>
            </w:r>
            <w:r w:rsidR="00670369">
              <w:t>Ihrer (damaligen) Betriebsärztin bzw. Ihres (damaligen) Betriebsarztes</w:t>
            </w:r>
            <w:r>
              <w:t>?</w:t>
            </w:r>
          </w:p>
        </w:tc>
        <w:sdt>
          <w:sdtPr>
            <w:id w:val="-280119060"/>
            <w:placeholder>
              <w:docPart w:val="41B326A6B82C4C93920A2F2E2314298F"/>
            </w:placeholder>
            <w:showingPlcHdr/>
          </w:sdtPr>
          <w:sdtEndPr/>
          <w:sdtContent>
            <w:tc>
              <w:tcPr>
                <w:tcW w:w="4991" w:type="dxa"/>
                <w:tcBorders>
                  <w:left w:val="nil"/>
                  <w:right w:val="single" w:sz="4" w:space="0" w:color="auto"/>
                </w:tcBorders>
              </w:tcPr>
              <w:p w14:paraId="21EA560D" w14:textId="77777777" w:rsidR="008573C0" w:rsidRDefault="00D916AB" w:rsidP="00ED2579">
                <w:pPr>
                  <w:spacing w:before="60"/>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8573C0" w14:paraId="016DC898" w14:textId="77777777">
        <w:trPr>
          <w:cantSplit/>
          <w:trHeight w:hRule="exact" w:val="60"/>
        </w:trPr>
        <w:tc>
          <w:tcPr>
            <w:tcW w:w="454" w:type="dxa"/>
            <w:tcBorders>
              <w:left w:val="single" w:sz="4" w:space="0" w:color="auto"/>
            </w:tcBorders>
          </w:tcPr>
          <w:p w14:paraId="6A6374BB" w14:textId="77777777" w:rsidR="008573C0" w:rsidRDefault="0052153F" w:rsidP="000A545D">
            <w:r>
              <w:br/>
            </w:r>
            <w:r>
              <w:br/>
            </w:r>
          </w:p>
        </w:tc>
        <w:tc>
          <w:tcPr>
            <w:tcW w:w="4536" w:type="dxa"/>
            <w:tcBorders>
              <w:left w:val="nil"/>
              <w:right w:val="single" w:sz="6" w:space="0" w:color="auto"/>
            </w:tcBorders>
          </w:tcPr>
          <w:p w14:paraId="048209C5" w14:textId="77777777" w:rsidR="008573C0" w:rsidRDefault="008573C0" w:rsidP="000A545D"/>
        </w:tc>
        <w:tc>
          <w:tcPr>
            <w:tcW w:w="4991" w:type="dxa"/>
            <w:tcBorders>
              <w:left w:val="nil"/>
              <w:right w:val="single" w:sz="4" w:space="0" w:color="auto"/>
            </w:tcBorders>
          </w:tcPr>
          <w:p w14:paraId="0BBD8A42" w14:textId="77777777" w:rsidR="008573C0" w:rsidRDefault="008573C0" w:rsidP="000A545D"/>
        </w:tc>
      </w:tr>
      <w:tr w:rsidR="008573C0" w14:paraId="75ADDEE4" w14:textId="77777777">
        <w:trPr>
          <w:cantSplit/>
          <w:trHeight w:hRule="exact" w:val="60"/>
        </w:trPr>
        <w:tc>
          <w:tcPr>
            <w:tcW w:w="454" w:type="dxa"/>
            <w:tcBorders>
              <w:top w:val="single" w:sz="4" w:space="0" w:color="auto"/>
              <w:left w:val="single" w:sz="4" w:space="0" w:color="auto"/>
            </w:tcBorders>
          </w:tcPr>
          <w:p w14:paraId="6BB50EB0" w14:textId="77777777" w:rsidR="008573C0" w:rsidRDefault="008573C0" w:rsidP="000A545D"/>
        </w:tc>
        <w:tc>
          <w:tcPr>
            <w:tcW w:w="4536" w:type="dxa"/>
            <w:tcBorders>
              <w:top w:val="single" w:sz="4" w:space="0" w:color="auto"/>
            </w:tcBorders>
          </w:tcPr>
          <w:p w14:paraId="1C015ADF" w14:textId="77777777" w:rsidR="008573C0" w:rsidRDefault="008573C0" w:rsidP="000A545D"/>
        </w:tc>
        <w:tc>
          <w:tcPr>
            <w:tcW w:w="4991" w:type="dxa"/>
            <w:tcBorders>
              <w:top w:val="single" w:sz="4" w:space="0" w:color="auto"/>
              <w:left w:val="single" w:sz="4" w:space="0" w:color="auto"/>
              <w:right w:val="single" w:sz="4" w:space="0" w:color="auto"/>
            </w:tcBorders>
          </w:tcPr>
          <w:p w14:paraId="7B07CF6F" w14:textId="77777777" w:rsidR="008573C0" w:rsidRDefault="008573C0" w:rsidP="000A545D"/>
        </w:tc>
      </w:tr>
    </w:tbl>
    <w:p w14:paraId="2A4CBD8D" w14:textId="77777777" w:rsidR="0052153F" w:rsidRDefault="0052153F" w:rsidP="000A545D"/>
    <w:p w14:paraId="5D109347" w14:textId="77777777" w:rsidR="0052153F" w:rsidRDefault="0052153F">
      <w:r>
        <w:br w:type="page"/>
      </w:r>
    </w:p>
    <w:p w14:paraId="5FEEE874" w14:textId="77777777" w:rsidR="0052153F" w:rsidRDefault="0052153F" w:rsidP="000A545D">
      <w:r>
        <w:lastRenderedPageBreak/>
        <w:t xml:space="preserve">Az.: </w:t>
      </w:r>
      <w:sdt>
        <w:sdtPr>
          <w:id w:val="2029140838"/>
          <w:placeholder>
            <w:docPart w:val="EB1C7EC137924159B7E0939969D2715D"/>
          </w:placeholder>
          <w:showingPlcHdr/>
        </w:sdtPr>
        <w:sdtEndPr/>
        <w:sdtContent>
          <w:r>
            <w:rPr>
              <w:rStyle w:val="Platzhaltertext"/>
              <w:rFonts w:cs="Arial"/>
              <w:color w:val="FF0000"/>
            </w:rPr>
            <w:t>[</w:t>
          </w:r>
          <w:r>
            <w:rPr>
              <w:rStyle w:val="Platzhaltertext"/>
              <w:color w:val="FF0000"/>
            </w:rPr>
            <w:t>…</w:t>
          </w:r>
          <w:r>
            <w:rPr>
              <w:rStyle w:val="Platzhaltertext"/>
              <w:rFonts w:cs="Arial"/>
              <w:color w:val="FF0000"/>
            </w:rPr>
            <w:t>]</w:t>
          </w:r>
        </w:sdtContent>
      </w:sdt>
      <w:r>
        <w:t xml:space="preserve">, Name: </w:t>
      </w:r>
      <w:sdt>
        <w:sdtPr>
          <w:id w:val="122052890"/>
          <w:placeholder>
            <w:docPart w:val="5A01B8E783214039A23FC55646FA65F2"/>
          </w:placeholder>
          <w:showingPlcHdr/>
        </w:sdtPr>
        <w:sdtEndPr/>
        <w:sdtContent>
          <w:r>
            <w:rPr>
              <w:rStyle w:val="Platzhaltertext"/>
              <w:rFonts w:cs="Arial"/>
              <w:color w:val="FF0000"/>
            </w:rPr>
            <w:t>[</w:t>
          </w:r>
          <w:r>
            <w:rPr>
              <w:rStyle w:val="Platzhaltertext"/>
              <w:color w:val="FF0000"/>
            </w:rPr>
            <w:t>…</w:t>
          </w:r>
          <w:r>
            <w:rPr>
              <w:rStyle w:val="Platzhaltertext"/>
              <w:rFonts w:cs="Arial"/>
              <w:color w:val="FF0000"/>
            </w:rPr>
            <w:t>]</w:t>
          </w:r>
        </w:sdtContent>
      </w:sdt>
    </w:p>
    <w:p w14:paraId="6B5885ED" w14:textId="77777777" w:rsidR="0052153F" w:rsidRDefault="0052153F" w:rsidP="000A545D"/>
    <w:p w14:paraId="3E16C27E" w14:textId="77777777" w:rsidR="0052153F" w:rsidRPr="008F149B" w:rsidRDefault="0052153F" w:rsidP="0052153F">
      <w:pPr>
        <w:rPr>
          <w:sz w:val="20"/>
        </w:rPr>
      </w:pPr>
    </w:p>
    <w:tbl>
      <w:tblPr>
        <w:tblW w:w="9981" w:type="dxa"/>
        <w:tblInd w:w="-1" w:type="dxa"/>
        <w:tblLayout w:type="fixed"/>
        <w:tblCellMar>
          <w:left w:w="71" w:type="dxa"/>
          <w:right w:w="71" w:type="dxa"/>
        </w:tblCellMar>
        <w:tblLook w:val="0000" w:firstRow="0" w:lastRow="0" w:firstColumn="0" w:lastColumn="0" w:noHBand="0" w:noVBand="0"/>
      </w:tblPr>
      <w:tblGrid>
        <w:gridCol w:w="454"/>
        <w:gridCol w:w="4536"/>
        <w:gridCol w:w="4991"/>
      </w:tblGrid>
      <w:tr w:rsidR="0052153F" w14:paraId="374B6FE3" w14:textId="77777777" w:rsidTr="0052153F">
        <w:tc>
          <w:tcPr>
            <w:tcW w:w="454" w:type="dxa"/>
            <w:tcBorders>
              <w:top w:val="single" w:sz="4" w:space="0" w:color="auto"/>
              <w:left w:val="single" w:sz="4" w:space="0" w:color="auto"/>
            </w:tcBorders>
          </w:tcPr>
          <w:p w14:paraId="0A303D1C" w14:textId="77777777" w:rsidR="0052153F" w:rsidRDefault="0052153F" w:rsidP="00ED2579">
            <w:pPr>
              <w:spacing w:before="60" w:after="60"/>
            </w:pPr>
            <w:r>
              <w:t>4.</w:t>
            </w:r>
          </w:p>
        </w:tc>
        <w:tc>
          <w:tcPr>
            <w:tcW w:w="4536" w:type="dxa"/>
            <w:tcBorders>
              <w:top w:val="single" w:sz="4" w:space="0" w:color="auto"/>
            </w:tcBorders>
          </w:tcPr>
          <w:p w14:paraId="09374406" w14:textId="545360F3" w:rsidR="0052153F" w:rsidRDefault="0052153F" w:rsidP="00ED2579">
            <w:pPr>
              <w:spacing w:before="60" w:after="60"/>
            </w:pPr>
            <w:r>
              <w:t>Wenn Sie nicht bei uns Mitglied sind:</w:t>
            </w:r>
            <w:r w:rsidR="00436D7B">
              <w:t xml:space="preserve"> </w:t>
            </w:r>
            <w:r>
              <w:t>Welcher Unfallversicherungsträger ist für Ihr Unternehmen zuständig?</w:t>
            </w:r>
            <w:r w:rsidR="00436D7B">
              <w:t xml:space="preserve"> </w:t>
            </w:r>
            <w:r>
              <w:t>Wie lautet Ihre Unternehmensnummer?</w:t>
            </w:r>
          </w:p>
        </w:tc>
        <w:sdt>
          <w:sdtPr>
            <w:id w:val="-2123361301"/>
            <w:placeholder>
              <w:docPart w:val="61EE92DC465A4505AB43B3A021230C04"/>
            </w:placeholder>
            <w:showingPlcHdr/>
          </w:sdtPr>
          <w:sdtEndPr/>
          <w:sdtContent>
            <w:tc>
              <w:tcPr>
                <w:tcW w:w="4991" w:type="dxa"/>
                <w:tcBorders>
                  <w:top w:val="single" w:sz="4" w:space="0" w:color="auto"/>
                  <w:left w:val="single" w:sz="4" w:space="0" w:color="auto"/>
                  <w:right w:val="single" w:sz="4" w:space="0" w:color="auto"/>
                </w:tcBorders>
              </w:tcPr>
              <w:p w14:paraId="28393FA5" w14:textId="77777777" w:rsidR="0052153F" w:rsidRDefault="0052153F" w:rsidP="00ED2579">
                <w:pPr>
                  <w:spacing w:before="60" w:after="60"/>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52153F" w14:paraId="3CED5A08" w14:textId="77777777" w:rsidTr="00742B81">
        <w:trPr>
          <w:trHeight w:hRule="exact" w:val="60"/>
        </w:trPr>
        <w:tc>
          <w:tcPr>
            <w:tcW w:w="454" w:type="dxa"/>
            <w:tcBorders>
              <w:left w:val="single" w:sz="4" w:space="0" w:color="auto"/>
            </w:tcBorders>
          </w:tcPr>
          <w:p w14:paraId="64103439" w14:textId="77777777" w:rsidR="0052153F" w:rsidRDefault="0052153F" w:rsidP="00ED2579">
            <w:pPr>
              <w:spacing w:before="60" w:after="60"/>
            </w:pPr>
          </w:p>
        </w:tc>
        <w:tc>
          <w:tcPr>
            <w:tcW w:w="4536" w:type="dxa"/>
          </w:tcPr>
          <w:p w14:paraId="5CB069F6" w14:textId="77777777" w:rsidR="0052153F" w:rsidRDefault="0052153F" w:rsidP="00ED2579">
            <w:pPr>
              <w:spacing w:before="60" w:after="60"/>
            </w:pPr>
          </w:p>
        </w:tc>
        <w:tc>
          <w:tcPr>
            <w:tcW w:w="4991" w:type="dxa"/>
            <w:tcBorders>
              <w:left w:val="single" w:sz="4" w:space="0" w:color="auto"/>
              <w:right w:val="single" w:sz="4" w:space="0" w:color="auto"/>
            </w:tcBorders>
          </w:tcPr>
          <w:p w14:paraId="76DDFAD9" w14:textId="77777777" w:rsidR="0052153F" w:rsidRDefault="0052153F" w:rsidP="00ED2579">
            <w:pPr>
              <w:spacing w:before="60" w:after="60"/>
            </w:pPr>
          </w:p>
        </w:tc>
      </w:tr>
      <w:tr w:rsidR="0052153F" w14:paraId="2630B2C0" w14:textId="77777777" w:rsidTr="00742B81">
        <w:trPr>
          <w:cantSplit/>
          <w:trHeight w:hRule="exact" w:val="60"/>
        </w:trPr>
        <w:tc>
          <w:tcPr>
            <w:tcW w:w="454" w:type="dxa"/>
            <w:tcBorders>
              <w:top w:val="single" w:sz="4" w:space="0" w:color="auto"/>
              <w:left w:val="single" w:sz="4" w:space="0" w:color="auto"/>
            </w:tcBorders>
          </w:tcPr>
          <w:p w14:paraId="78A3C0D7" w14:textId="77777777" w:rsidR="0052153F" w:rsidRDefault="0052153F" w:rsidP="00ED2579">
            <w:pPr>
              <w:spacing w:before="60" w:after="60"/>
            </w:pPr>
          </w:p>
        </w:tc>
        <w:tc>
          <w:tcPr>
            <w:tcW w:w="4536" w:type="dxa"/>
            <w:tcBorders>
              <w:top w:val="single" w:sz="4" w:space="0" w:color="auto"/>
            </w:tcBorders>
          </w:tcPr>
          <w:p w14:paraId="3D29F370" w14:textId="77777777" w:rsidR="0052153F" w:rsidRDefault="0052153F" w:rsidP="00ED2579">
            <w:pPr>
              <w:spacing w:before="60" w:after="60"/>
            </w:pPr>
          </w:p>
        </w:tc>
        <w:tc>
          <w:tcPr>
            <w:tcW w:w="4991" w:type="dxa"/>
            <w:tcBorders>
              <w:top w:val="single" w:sz="4" w:space="0" w:color="auto"/>
              <w:left w:val="single" w:sz="4" w:space="0" w:color="auto"/>
              <w:right w:val="single" w:sz="4" w:space="0" w:color="auto"/>
            </w:tcBorders>
          </w:tcPr>
          <w:p w14:paraId="0D6CE8EE" w14:textId="77777777" w:rsidR="0052153F" w:rsidRDefault="0052153F" w:rsidP="00ED2579">
            <w:pPr>
              <w:spacing w:before="60" w:after="60"/>
            </w:pPr>
          </w:p>
        </w:tc>
      </w:tr>
      <w:tr w:rsidR="0052153F" w14:paraId="043F33BD" w14:textId="77777777" w:rsidTr="0052153F">
        <w:trPr>
          <w:trHeight w:val="1200"/>
        </w:trPr>
        <w:tc>
          <w:tcPr>
            <w:tcW w:w="454" w:type="dxa"/>
            <w:tcBorders>
              <w:left w:val="single" w:sz="4" w:space="0" w:color="auto"/>
              <w:bottom w:val="single" w:sz="4" w:space="0" w:color="auto"/>
            </w:tcBorders>
          </w:tcPr>
          <w:p w14:paraId="354643BF" w14:textId="77777777" w:rsidR="0052153F" w:rsidRDefault="0052153F" w:rsidP="00ED2579">
            <w:pPr>
              <w:spacing w:before="60" w:after="60"/>
            </w:pPr>
            <w:r>
              <w:t>5.</w:t>
            </w:r>
          </w:p>
        </w:tc>
        <w:tc>
          <w:tcPr>
            <w:tcW w:w="4536" w:type="dxa"/>
            <w:tcBorders>
              <w:bottom w:val="single" w:sz="4" w:space="0" w:color="auto"/>
            </w:tcBorders>
          </w:tcPr>
          <w:p w14:paraId="63A1C19D" w14:textId="77777777" w:rsidR="0052153F" w:rsidRDefault="0052153F" w:rsidP="00ED2579">
            <w:pPr>
              <w:spacing w:before="60" w:after="60"/>
            </w:pPr>
            <w:r>
              <w:t>Bemerkungen oder Hinweise:</w:t>
            </w:r>
          </w:p>
        </w:tc>
        <w:sdt>
          <w:sdtPr>
            <w:id w:val="1475407457"/>
            <w:placeholder>
              <w:docPart w:val="D43BC8E31E5340078756488E5816D462"/>
            </w:placeholder>
            <w:showingPlcHdr/>
          </w:sdtPr>
          <w:sdtEndPr/>
          <w:sdtContent>
            <w:tc>
              <w:tcPr>
                <w:tcW w:w="4991" w:type="dxa"/>
                <w:tcBorders>
                  <w:left w:val="single" w:sz="4" w:space="0" w:color="auto"/>
                  <w:bottom w:val="single" w:sz="4" w:space="0" w:color="auto"/>
                  <w:right w:val="single" w:sz="4" w:space="0" w:color="auto"/>
                </w:tcBorders>
              </w:tcPr>
              <w:p w14:paraId="4F8D8BF6" w14:textId="77777777" w:rsidR="0052153F" w:rsidRDefault="0052153F" w:rsidP="00ED2579">
                <w:pPr>
                  <w:spacing w:before="60" w:after="60"/>
                </w:pPr>
                <w:r>
                  <w:rPr>
                    <w:rStyle w:val="Platzhaltertext"/>
                    <w:rFonts w:cs="Arial"/>
                    <w:color w:val="FF0000"/>
                  </w:rPr>
                  <w:t>[</w:t>
                </w:r>
                <w:r>
                  <w:rPr>
                    <w:rStyle w:val="Platzhaltertext"/>
                    <w:color w:val="FF0000"/>
                  </w:rPr>
                  <w:t>…</w:t>
                </w:r>
                <w:r>
                  <w:rPr>
                    <w:rStyle w:val="Platzhaltertext"/>
                    <w:rFonts w:cs="Arial"/>
                    <w:color w:val="FF0000"/>
                  </w:rPr>
                  <w:t>]</w:t>
                </w:r>
              </w:p>
            </w:tc>
          </w:sdtContent>
        </w:sdt>
      </w:tr>
    </w:tbl>
    <w:p w14:paraId="07B08532" w14:textId="77777777" w:rsidR="008573C0" w:rsidRDefault="008573C0" w:rsidP="000A545D"/>
    <w:p w14:paraId="4A11B20D" w14:textId="3F1DC1AB" w:rsidR="003C7F5B" w:rsidRPr="00724612" w:rsidRDefault="003C7F5B" w:rsidP="003C7F5B">
      <w:pPr>
        <w:rPr>
          <w:b/>
          <w:bCs/>
        </w:rPr>
      </w:pPr>
      <w:r w:rsidRPr="00724612">
        <w:rPr>
          <w:b/>
          <w:bCs/>
        </w:rPr>
        <w:t>Für Rückfragen</w:t>
      </w:r>
    </w:p>
    <w:p w14:paraId="05231FCB" w14:textId="77777777" w:rsidR="008573C0" w:rsidRDefault="008573C0" w:rsidP="000A545D"/>
    <w:tbl>
      <w:tblPr>
        <w:tblW w:w="9975" w:type="dxa"/>
        <w:tblLayout w:type="fixed"/>
        <w:tblCellMar>
          <w:left w:w="71" w:type="dxa"/>
          <w:right w:w="71" w:type="dxa"/>
        </w:tblCellMar>
        <w:tblLook w:val="01E0" w:firstRow="1" w:lastRow="1" w:firstColumn="1" w:lastColumn="1" w:noHBand="0" w:noVBand="0"/>
      </w:tblPr>
      <w:tblGrid>
        <w:gridCol w:w="3485"/>
        <w:gridCol w:w="6490"/>
      </w:tblGrid>
      <w:tr w:rsidR="00724612" w14:paraId="0248094B" w14:textId="77777777" w:rsidTr="00724612">
        <w:tc>
          <w:tcPr>
            <w:tcW w:w="3487" w:type="dxa"/>
            <w:hideMark/>
          </w:tcPr>
          <w:p w14:paraId="57A7DD44" w14:textId="77777777" w:rsidR="00724612" w:rsidRDefault="00724612">
            <w:pPr>
              <w:pStyle w:val="Text11pt"/>
              <w:jc w:val="right"/>
            </w:pPr>
            <w:r>
              <w:t>Name Ansprechperson:</w:t>
            </w:r>
            <w:r>
              <w:br/>
            </w:r>
            <w:r>
              <w:rPr>
                <w:sz w:val="18"/>
                <w:szCs w:val="18"/>
              </w:rPr>
              <w:t>(bitte in Druckbuchstaben)</w:t>
            </w:r>
          </w:p>
        </w:tc>
        <w:sdt>
          <w:sdtPr>
            <w:id w:val="-2091762090"/>
            <w:placeholder>
              <w:docPart w:val="39DAF282DA9841CA8C0402472A8A4620"/>
            </w:placeholder>
            <w:showingPlcHdr/>
          </w:sdtPr>
          <w:sdtEndPr/>
          <w:sdtContent>
            <w:tc>
              <w:tcPr>
                <w:tcW w:w="6493" w:type="dxa"/>
                <w:hideMark/>
              </w:tcPr>
              <w:p w14:paraId="5DE055CA" w14:textId="77777777" w:rsidR="00724612" w:rsidRDefault="00724612">
                <w:pPr>
                  <w:pStyle w:val="Text11pt"/>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724612" w14:paraId="0BCEC441" w14:textId="77777777" w:rsidTr="00724612">
        <w:tc>
          <w:tcPr>
            <w:tcW w:w="3487" w:type="dxa"/>
            <w:hideMark/>
          </w:tcPr>
          <w:p w14:paraId="20992CBC" w14:textId="77777777" w:rsidR="00724612" w:rsidRDefault="00724612">
            <w:pPr>
              <w:pStyle w:val="Text11pt"/>
              <w:jc w:val="right"/>
            </w:pPr>
            <w:r>
              <w:t>Meine Funktion im Unternehmen:</w:t>
            </w:r>
          </w:p>
        </w:tc>
        <w:sdt>
          <w:sdtPr>
            <w:id w:val="1670526408"/>
            <w:placeholder>
              <w:docPart w:val="A1F05879CB424984BB138354DC341FFB"/>
            </w:placeholder>
            <w:showingPlcHdr/>
          </w:sdtPr>
          <w:sdtEndPr/>
          <w:sdtContent>
            <w:tc>
              <w:tcPr>
                <w:tcW w:w="6493" w:type="dxa"/>
                <w:hideMark/>
              </w:tcPr>
              <w:p w14:paraId="2F55DB67" w14:textId="77777777" w:rsidR="00724612" w:rsidRDefault="00724612">
                <w:pPr>
                  <w:pStyle w:val="Text11pt"/>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724612" w14:paraId="0FF95EC1" w14:textId="77777777" w:rsidTr="00724612">
        <w:tc>
          <w:tcPr>
            <w:tcW w:w="3487" w:type="dxa"/>
            <w:hideMark/>
          </w:tcPr>
          <w:p w14:paraId="164BB02E" w14:textId="77777777" w:rsidR="00724612" w:rsidRDefault="00724612">
            <w:pPr>
              <w:pStyle w:val="Text11pt"/>
              <w:jc w:val="right"/>
            </w:pPr>
            <w:r>
              <w:t>Meine Telefon-Nr.:</w:t>
            </w:r>
          </w:p>
        </w:tc>
        <w:sdt>
          <w:sdtPr>
            <w:id w:val="-2131772616"/>
            <w:placeholder>
              <w:docPart w:val="DCADBE3CE37C43F8A1E5CBE54237DFF7"/>
            </w:placeholder>
            <w:showingPlcHdr/>
          </w:sdtPr>
          <w:sdtEndPr/>
          <w:sdtContent>
            <w:tc>
              <w:tcPr>
                <w:tcW w:w="6493" w:type="dxa"/>
                <w:hideMark/>
              </w:tcPr>
              <w:p w14:paraId="70B2A1E2" w14:textId="77777777" w:rsidR="00724612" w:rsidRDefault="00724612">
                <w:pPr>
                  <w:pStyle w:val="Text11pt"/>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724612" w14:paraId="64A7C757" w14:textId="77777777" w:rsidTr="00724612">
        <w:tc>
          <w:tcPr>
            <w:tcW w:w="3487" w:type="dxa"/>
            <w:hideMark/>
          </w:tcPr>
          <w:p w14:paraId="6CB4CB22" w14:textId="77777777" w:rsidR="00724612" w:rsidRDefault="00724612">
            <w:pPr>
              <w:pStyle w:val="Text11pt"/>
              <w:jc w:val="right"/>
            </w:pPr>
            <w:r>
              <w:t>Meine Mobil-Nr.:</w:t>
            </w:r>
          </w:p>
        </w:tc>
        <w:sdt>
          <w:sdtPr>
            <w:id w:val="1342740597"/>
            <w:placeholder>
              <w:docPart w:val="C56E3EA1FAFF4C20879A4ECA91D7CE3A"/>
            </w:placeholder>
            <w:showingPlcHdr/>
          </w:sdtPr>
          <w:sdtEndPr/>
          <w:sdtContent>
            <w:tc>
              <w:tcPr>
                <w:tcW w:w="6493" w:type="dxa"/>
                <w:hideMark/>
              </w:tcPr>
              <w:p w14:paraId="6EE1B9F4" w14:textId="77777777" w:rsidR="00724612" w:rsidRDefault="00724612">
                <w:pPr>
                  <w:pStyle w:val="Text11pt"/>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724612" w14:paraId="414986C4" w14:textId="77777777" w:rsidTr="00724612">
        <w:tc>
          <w:tcPr>
            <w:tcW w:w="3487" w:type="dxa"/>
            <w:hideMark/>
          </w:tcPr>
          <w:p w14:paraId="13973EA2" w14:textId="77777777" w:rsidR="00724612" w:rsidRDefault="00724612">
            <w:pPr>
              <w:pStyle w:val="Text11pt"/>
              <w:jc w:val="right"/>
            </w:pPr>
            <w:r>
              <w:t>Meine Fax-Nr.:</w:t>
            </w:r>
          </w:p>
        </w:tc>
        <w:sdt>
          <w:sdtPr>
            <w:id w:val="-1939286677"/>
            <w:placeholder>
              <w:docPart w:val="86D82DB7475A40BABFD909ADE671B7A2"/>
            </w:placeholder>
            <w:showingPlcHdr/>
          </w:sdtPr>
          <w:sdtEndPr/>
          <w:sdtContent>
            <w:tc>
              <w:tcPr>
                <w:tcW w:w="6493" w:type="dxa"/>
                <w:hideMark/>
              </w:tcPr>
              <w:p w14:paraId="2C4A8127" w14:textId="77777777" w:rsidR="00724612" w:rsidRDefault="00724612">
                <w:pPr>
                  <w:pStyle w:val="Text11pt"/>
                </w:pPr>
                <w:r>
                  <w:rPr>
                    <w:rStyle w:val="Platzhaltertext"/>
                    <w:rFonts w:cs="Arial"/>
                    <w:color w:val="FF0000"/>
                  </w:rPr>
                  <w:t>[</w:t>
                </w:r>
                <w:r>
                  <w:rPr>
                    <w:rStyle w:val="Platzhaltertext"/>
                    <w:color w:val="FF0000"/>
                  </w:rPr>
                  <w:t>…</w:t>
                </w:r>
                <w:r>
                  <w:rPr>
                    <w:rStyle w:val="Platzhaltertext"/>
                    <w:rFonts w:cs="Arial"/>
                    <w:color w:val="FF0000"/>
                  </w:rPr>
                  <w:t>]</w:t>
                </w:r>
              </w:p>
            </w:tc>
          </w:sdtContent>
        </w:sdt>
      </w:tr>
    </w:tbl>
    <w:p w14:paraId="7DE8F349" w14:textId="77777777" w:rsidR="00724612" w:rsidRDefault="00724612" w:rsidP="000A545D"/>
    <w:p w14:paraId="6BAAAD40" w14:textId="77777777" w:rsidR="00724612" w:rsidRDefault="00724612" w:rsidP="000A545D"/>
    <w:p w14:paraId="2F877029" w14:textId="77777777" w:rsidR="008573C0" w:rsidRDefault="008573C0" w:rsidP="000A545D"/>
    <w:tbl>
      <w:tblPr>
        <w:tblW w:w="9978" w:type="dxa"/>
        <w:tblLayout w:type="fixed"/>
        <w:tblCellMar>
          <w:left w:w="71" w:type="dxa"/>
          <w:right w:w="71" w:type="dxa"/>
        </w:tblCellMar>
        <w:tblLook w:val="0000" w:firstRow="0" w:lastRow="0" w:firstColumn="0" w:lastColumn="0" w:noHBand="0" w:noVBand="0"/>
      </w:tblPr>
      <w:tblGrid>
        <w:gridCol w:w="3402"/>
        <w:gridCol w:w="1247"/>
        <w:gridCol w:w="5329"/>
      </w:tblGrid>
      <w:tr w:rsidR="008573C0" w14:paraId="72DFC8BC" w14:textId="77777777" w:rsidTr="00724612">
        <w:trPr>
          <w:cantSplit/>
        </w:trPr>
        <w:sdt>
          <w:sdtPr>
            <w:id w:val="-1564026772"/>
            <w:placeholder>
              <w:docPart w:val="4F7728D8D7254286A5BDFF3E93589B93"/>
            </w:placeholder>
            <w:showingPlcHdr/>
            <w:date>
              <w:dateFormat w:val="dd.MM.yyyy"/>
              <w:lid w:val="de-DE"/>
              <w:storeMappedDataAs w:val="dateTime"/>
              <w:calendar w:val="gregorian"/>
            </w:date>
          </w:sdtPr>
          <w:sdtEndPr/>
          <w:sdtContent>
            <w:tc>
              <w:tcPr>
                <w:tcW w:w="3402" w:type="dxa"/>
                <w:tcBorders>
                  <w:bottom w:val="single" w:sz="6" w:space="0" w:color="auto"/>
                </w:tcBorders>
              </w:tcPr>
              <w:p w14:paraId="79E69E52" w14:textId="77777777" w:rsidR="008573C0" w:rsidRDefault="00D916AB" w:rsidP="00724612">
                <w:r>
                  <w:rPr>
                    <w:rStyle w:val="Platzhaltertext"/>
                    <w:rFonts w:cs="Arial"/>
                    <w:color w:val="FF0000"/>
                  </w:rPr>
                  <w:t>[</w:t>
                </w:r>
                <w:r>
                  <w:rPr>
                    <w:rStyle w:val="Platzhaltertext"/>
                    <w:color w:val="FF0000"/>
                  </w:rPr>
                  <w:t>…</w:t>
                </w:r>
                <w:r>
                  <w:rPr>
                    <w:rStyle w:val="Platzhaltertext"/>
                    <w:rFonts w:cs="Arial"/>
                    <w:color w:val="FF0000"/>
                  </w:rPr>
                  <w:t>]</w:t>
                </w:r>
              </w:p>
            </w:tc>
          </w:sdtContent>
        </w:sdt>
        <w:tc>
          <w:tcPr>
            <w:tcW w:w="1247" w:type="dxa"/>
          </w:tcPr>
          <w:p w14:paraId="1F54B04B" w14:textId="77777777" w:rsidR="008573C0" w:rsidRDefault="008573C0" w:rsidP="000A545D"/>
        </w:tc>
        <w:tc>
          <w:tcPr>
            <w:tcW w:w="5329" w:type="dxa"/>
            <w:tcBorders>
              <w:bottom w:val="single" w:sz="6" w:space="0" w:color="auto"/>
            </w:tcBorders>
          </w:tcPr>
          <w:p w14:paraId="0EFBF482" w14:textId="77777777" w:rsidR="008573C0" w:rsidRDefault="008573C0" w:rsidP="000A545D"/>
        </w:tc>
      </w:tr>
      <w:tr w:rsidR="008573C0" w14:paraId="040C4578" w14:textId="77777777" w:rsidTr="00724612">
        <w:trPr>
          <w:cantSplit/>
        </w:trPr>
        <w:tc>
          <w:tcPr>
            <w:tcW w:w="3402" w:type="dxa"/>
          </w:tcPr>
          <w:p w14:paraId="0E24C644" w14:textId="77777777" w:rsidR="008573C0" w:rsidRDefault="008573C0" w:rsidP="00724612">
            <w:pPr>
              <w:jc w:val="center"/>
            </w:pPr>
            <w:r>
              <w:t>(Datum)</w:t>
            </w:r>
          </w:p>
        </w:tc>
        <w:tc>
          <w:tcPr>
            <w:tcW w:w="1247" w:type="dxa"/>
          </w:tcPr>
          <w:p w14:paraId="33D6DCD2" w14:textId="77777777" w:rsidR="008573C0" w:rsidRDefault="008573C0" w:rsidP="000A545D"/>
        </w:tc>
        <w:tc>
          <w:tcPr>
            <w:tcW w:w="5329" w:type="dxa"/>
          </w:tcPr>
          <w:p w14:paraId="54E22E04" w14:textId="2CBC9F73" w:rsidR="008573C0" w:rsidRDefault="008573C0" w:rsidP="00724612">
            <w:pPr>
              <w:jc w:val="center"/>
            </w:pPr>
            <w:r>
              <w:t>(</w:t>
            </w:r>
            <w:r w:rsidR="00724612">
              <w:t xml:space="preserve">Firmenbezeichnung oder </w:t>
            </w:r>
            <w:r>
              <w:t>Stempel und Unterschrift)</w:t>
            </w:r>
          </w:p>
        </w:tc>
      </w:tr>
    </w:tbl>
    <w:p w14:paraId="65D1C34A" w14:textId="77777777" w:rsidR="004F74BA" w:rsidRDefault="004F74BA" w:rsidP="000A545D">
      <w:r>
        <w:br w:type="page"/>
      </w:r>
      <w:r>
        <w:lastRenderedPageBreak/>
        <w:t>Az.:</w:t>
      </w:r>
      <w:r w:rsidR="00D916AB">
        <w:t xml:space="preserve"> </w:t>
      </w:r>
      <w:sdt>
        <w:sdtPr>
          <w:id w:val="-1304079301"/>
          <w:placeholder>
            <w:docPart w:val="E7623350D5644E8A9A18F4EF8FD63C1F"/>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r>
        <w:t xml:space="preserve">, Name: </w:t>
      </w:r>
      <w:sdt>
        <w:sdtPr>
          <w:id w:val="1933157056"/>
          <w:placeholder>
            <w:docPart w:val="34107808A39943908CFA0496400A1E3E"/>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p w14:paraId="3B3DDEA7" w14:textId="77777777" w:rsidR="004F74BA" w:rsidRDefault="004F74BA" w:rsidP="000A545D"/>
    <w:p w14:paraId="4F936E4E" w14:textId="77777777" w:rsidR="007124C4" w:rsidRDefault="007124C4" w:rsidP="000A545D"/>
    <w:p w14:paraId="65FB84AB" w14:textId="77777777" w:rsidR="00925A09" w:rsidRPr="00925A09" w:rsidRDefault="00925A09" w:rsidP="000A545D">
      <w:pPr>
        <w:rPr>
          <w:b/>
          <w:sz w:val="28"/>
          <w:szCs w:val="28"/>
        </w:rPr>
      </w:pPr>
      <w:r w:rsidRPr="00925A09">
        <w:rPr>
          <w:b/>
          <w:sz w:val="28"/>
          <w:szCs w:val="28"/>
        </w:rPr>
        <w:t>Beiblatt</w:t>
      </w:r>
    </w:p>
    <w:p w14:paraId="7D1D8842" w14:textId="77777777" w:rsidR="00925A09" w:rsidRDefault="00925A09" w:rsidP="000A545D"/>
    <w:p w14:paraId="71013AA5" w14:textId="77777777" w:rsidR="00925A09" w:rsidRDefault="00925A09" w:rsidP="000A545D"/>
    <w:p w14:paraId="5733B0B8" w14:textId="77777777" w:rsidR="004F74BA" w:rsidRPr="00E25395" w:rsidRDefault="00CB022E" w:rsidP="000A545D">
      <w:pPr>
        <w:rPr>
          <w:b/>
          <w:sz w:val="18"/>
          <w:szCs w:val="18"/>
        </w:rPr>
      </w:pPr>
      <w:r>
        <w:rPr>
          <w:b/>
          <w:szCs w:val="22"/>
        </w:rPr>
        <w:t>Ergänzende Fragen</w:t>
      </w:r>
      <w:r w:rsidR="004F74BA">
        <w:rPr>
          <w:b/>
          <w:szCs w:val="22"/>
        </w:rPr>
        <w:t xml:space="preserve"> zu</w:t>
      </w:r>
      <w:r w:rsidR="004F74BA" w:rsidRPr="004E04C6">
        <w:rPr>
          <w:b/>
          <w:szCs w:val="22"/>
        </w:rPr>
        <w:t xml:space="preserve"> </w:t>
      </w:r>
      <w:r w:rsidR="002B5FF4">
        <w:rPr>
          <w:b/>
          <w:szCs w:val="22"/>
        </w:rPr>
        <w:t>Stoffen/</w:t>
      </w:r>
      <w:r w:rsidR="004F74BA">
        <w:rPr>
          <w:b/>
          <w:szCs w:val="22"/>
        </w:rPr>
        <w:t>Einwirkungen</w:t>
      </w:r>
      <w:r w:rsidR="004F74BA">
        <w:rPr>
          <w:b/>
          <w:szCs w:val="22"/>
        </w:rPr>
        <w:br/>
      </w:r>
      <w:r w:rsidR="004F74BA" w:rsidRPr="00E25395">
        <w:rPr>
          <w:b/>
          <w:sz w:val="18"/>
          <w:szCs w:val="18"/>
        </w:rPr>
        <w:t>- Angaben für andere Zeiträume bitte auf der Rückseite oder einem Beiblatt machen.</w:t>
      </w:r>
    </w:p>
    <w:p w14:paraId="750F6885" w14:textId="77777777" w:rsidR="007124C4" w:rsidRDefault="007124C4" w:rsidP="000A545D"/>
    <w:tbl>
      <w:tblPr>
        <w:tblW w:w="9980" w:type="dxa"/>
        <w:tblCellMar>
          <w:left w:w="70" w:type="dxa"/>
          <w:right w:w="70" w:type="dxa"/>
        </w:tblCellMar>
        <w:tblLook w:val="0000" w:firstRow="0" w:lastRow="0" w:firstColumn="0" w:lastColumn="0" w:noHBand="0" w:noVBand="0"/>
      </w:tblPr>
      <w:tblGrid>
        <w:gridCol w:w="2722"/>
        <w:gridCol w:w="1985"/>
        <w:gridCol w:w="680"/>
        <w:gridCol w:w="4593"/>
      </w:tblGrid>
      <w:tr w:rsidR="008573C0" w14:paraId="0FFAFC21" w14:textId="77777777">
        <w:tc>
          <w:tcPr>
            <w:tcW w:w="2722" w:type="dxa"/>
          </w:tcPr>
          <w:p w14:paraId="6B29A2CF" w14:textId="77777777" w:rsidR="008573C0" w:rsidRDefault="008573C0" w:rsidP="000A545D">
            <w:r w:rsidRPr="004E04C6">
              <w:rPr>
                <w:b/>
                <w:bCs/>
              </w:rPr>
              <w:t>Tätigkeitszeitraum: vom</w:t>
            </w:r>
          </w:p>
        </w:tc>
        <w:sdt>
          <w:sdtPr>
            <w:id w:val="2062662020"/>
            <w:placeholder>
              <w:docPart w:val="32DD862B1EFC432C9C1FA499E07C4CCE"/>
            </w:placeholder>
            <w:showingPlcHdr/>
            <w:date>
              <w:dateFormat w:val="dd.MM.yyyy"/>
              <w:lid w:val="de-DE"/>
              <w:storeMappedDataAs w:val="dateTime"/>
              <w:calendar w:val="gregorian"/>
            </w:date>
          </w:sdtPr>
          <w:sdtEndPr/>
          <w:sdtContent>
            <w:tc>
              <w:tcPr>
                <w:tcW w:w="1985" w:type="dxa"/>
              </w:tcPr>
              <w:p w14:paraId="3757E000" w14:textId="77777777" w:rsidR="008573C0"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c>
          <w:tcPr>
            <w:tcW w:w="680" w:type="dxa"/>
          </w:tcPr>
          <w:p w14:paraId="41394321" w14:textId="77777777" w:rsidR="008573C0" w:rsidRDefault="008573C0" w:rsidP="000A545D">
            <w:r w:rsidRPr="004E04C6">
              <w:rPr>
                <w:b/>
                <w:bCs/>
              </w:rPr>
              <w:t>bis</w:t>
            </w:r>
          </w:p>
        </w:tc>
        <w:sdt>
          <w:sdtPr>
            <w:id w:val="-1337997326"/>
            <w:placeholder>
              <w:docPart w:val="3460EB78FDCC4AFEBC239805FDA9543F"/>
            </w:placeholder>
            <w:showingPlcHdr/>
            <w:date>
              <w:dateFormat w:val="dd.MM.yyyy"/>
              <w:lid w:val="de-DE"/>
              <w:storeMappedDataAs w:val="dateTime"/>
              <w:calendar w:val="gregorian"/>
            </w:date>
          </w:sdtPr>
          <w:sdtEndPr/>
          <w:sdtContent>
            <w:tc>
              <w:tcPr>
                <w:tcW w:w="4593" w:type="dxa"/>
              </w:tcPr>
              <w:p w14:paraId="4CD12EBE" w14:textId="77777777" w:rsidR="008573C0"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r>
    </w:tbl>
    <w:p w14:paraId="2AA72DF2" w14:textId="77777777" w:rsidR="008573C0" w:rsidRDefault="008573C0" w:rsidP="000A545D"/>
    <w:tbl>
      <w:tblPr>
        <w:tblW w:w="9982" w:type="dxa"/>
        <w:tblLayout w:type="fixed"/>
        <w:tblCellMar>
          <w:left w:w="71" w:type="dxa"/>
          <w:right w:w="71" w:type="dxa"/>
        </w:tblCellMar>
        <w:tblLook w:val="0000" w:firstRow="0" w:lastRow="0" w:firstColumn="0" w:lastColumn="0" w:noHBand="0" w:noVBand="0"/>
      </w:tblPr>
      <w:tblGrid>
        <w:gridCol w:w="454"/>
        <w:gridCol w:w="4536"/>
        <w:gridCol w:w="2835"/>
        <w:gridCol w:w="2157"/>
      </w:tblGrid>
      <w:tr w:rsidR="004F74BA" w14:paraId="08287166" w14:textId="77777777">
        <w:tc>
          <w:tcPr>
            <w:tcW w:w="4990" w:type="dxa"/>
            <w:gridSpan w:val="2"/>
            <w:tcBorders>
              <w:top w:val="single" w:sz="12" w:space="0" w:color="auto"/>
              <w:bottom w:val="single" w:sz="12" w:space="0" w:color="auto"/>
              <w:right w:val="single" w:sz="6" w:space="0" w:color="auto"/>
            </w:tcBorders>
          </w:tcPr>
          <w:p w14:paraId="6A9A59FA" w14:textId="77777777" w:rsidR="004F74BA" w:rsidRDefault="004F74BA" w:rsidP="00ED2579">
            <w:pPr>
              <w:jc w:val="center"/>
              <w:rPr>
                <w:b/>
              </w:rPr>
            </w:pPr>
            <w:r>
              <w:rPr>
                <w:b/>
              </w:rPr>
              <w:t>Fragen</w:t>
            </w:r>
          </w:p>
        </w:tc>
        <w:tc>
          <w:tcPr>
            <w:tcW w:w="4992" w:type="dxa"/>
            <w:gridSpan w:val="2"/>
            <w:tcBorders>
              <w:top w:val="single" w:sz="12" w:space="0" w:color="auto"/>
              <w:left w:val="single" w:sz="6" w:space="0" w:color="auto"/>
              <w:bottom w:val="single" w:sz="12" w:space="0" w:color="auto"/>
            </w:tcBorders>
          </w:tcPr>
          <w:p w14:paraId="3E7ACD72" w14:textId="77777777" w:rsidR="004F74BA" w:rsidRDefault="004F74BA" w:rsidP="00ED2579">
            <w:pPr>
              <w:jc w:val="center"/>
            </w:pPr>
            <w:r>
              <w:rPr>
                <w:b/>
              </w:rPr>
              <w:t>Antworten</w:t>
            </w:r>
          </w:p>
        </w:tc>
      </w:tr>
      <w:tr w:rsidR="004F74BA" w14:paraId="748A35C7" w14:textId="77777777">
        <w:tc>
          <w:tcPr>
            <w:tcW w:w="454" w:type="dxa"/>
          </w:tcPr>
          <w:p w14:paraId="12930783" w14:textId="77777777" w:rsidR="004F74BA" w:rsidRDefault="004F74BA" w:rsidP="000A545D"/>
        </w:tc>
        <w:tc>
          <w:tcPr>
            <w:tcW w:w="4536" w:type="dxa"/>
            <w:tcBorders>
              <w:right w:val="single" w:sz="6" w:space="0" w:color="auto"/>
            </w:tcBorders>
          </w:tcPr>
          <w:p w14:paraId="2D93DB92" w14:textId="77777777" w:rsidR="004F74BA" w:rsidRDefault="004F74BA" w:rsidP="000A545D"/>
        </w:tc>
        <w:tc>
          <w:tcPr>
            <w:tcW w:w="4992" w:type="dxa"/>
            <w:gridSpan w:val="2"/>
          </w:tcPr>
          <w:p w14:paraId="1C5B459C" w14:textId="77777777" w:rsidR="004F74BA" w:rsidRDefault="004F74BA" w:rsidP="000A545D"/>
        </w:tc>
      </w:tr>
      <w:tr w:rsidR="008573C0" w14:paraId="5150B04E" w14:textId="77777777" w:rsidTr="00D916AB">
        <w:trPr>
          <w:cantSplit/>
        </w:trPr>
        <w:tc>
          <w:tcPr>
            <w:tcW w:w="454" w:type="dxa"/>
            <w:vMerge w:val="restart"/>
          </w:tcPr>
          <w:p w14:paraId="753E17C3" w14:textId="77777777" w:rsidR="008573C0" w:rsidRDefault="008573C0" w:rsidP="000A545D">
            <w:r>
              <w:t>1</w:t>
            </w:r>
            <w:r w:rsidR="00925A09">
              <w:t>.</w:t>
            </w:r>
          </w:p>
        </w:tc>
        <w:tc>
          <w:tcPr>
            <w:tcW w:w="4536" w:type="dxa"/>
            <w:vMerge w:val="restart"/>
            <w:tcBorders>
              <w:right w:val="single" w:sz="6" w:space="0" w:color="auto"/>
            </w:tcBorders>
          </w:tcPr>
          <w:p w14:paraId="6A22996F" w14:textId="77777777" w:rsidR="008573C0" w:rsidRDefault="008573C0" w:rsidP="000A545D">
            <w:r>
              <w:t>Über welche berufliche Qualifikation verfügte d</w:t>
            </w:r>
            <w:r w:rsidR="00670369">
              <w:t>ie</w:t>
            </w:r>
            <w:r>
              <w:t xml:space="preserve"> </w:t>
            </w:r>
            <w:r w:rsidR="00670369">
              <w:t>v</w:t>
            </w:r>
            <w:r>
              <w:t>ersicherte</w:t>
            </w:r>
            <w:r w:rsidR="00670369">
              <w:t xml:space="preserve"> Person</w:t>
            </w:r>
            <w:r>
              <w:t>?</w:t>
            </w:r>
          </w:p>
        </w:tc>
        <w:tc>
          <w:tcPr>
            <w:tcW w:w="2835" w:type="dxa"/>
          </w:tcPr>
          <w:p w14:paraId="4C65326E" w14:textId="77777777" w:rsidR="008573C0" w:rsidRDefault="007674CC" w:rsidP="000A545D">
            <w:sdt>
              <w:sdtPr>
                <w:id w:val="-94252975"/>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8573C0">
              <w:t>Aushilfskraft</w:t>
            </w:r>
          </w:p>
        </w:tc>
        <w:tc>
          <w:tcPr>
            <w:tcW w:w="2157" w:type="dxa"/>
          </w:tcPr>
          <w:p w14:paraId="614C9082" w14:textId="77777777" w:rsidR="008573C0" w:rsidRDefault="007674CC" w:rsidP="000A545D">
            <w:sdt>
              <w:sdtPr>
                <w:id w:val="-1810624084"/>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Gesellin/</w:t>
            </w:r>
            <w:r w:rsidR="008573C0">
              <w:t>Geselle</w:t>
            </w:r>
          </w:p>
        </w:tc>
      </w:tr>
      <w:tr w:rsidR="008573C0" w14:paraId="4CB675B5" w14:textId="77777777" w:rsidTr="00D916AB">
        <w:trPr>
          <w:cantSplit/>
        </w:trPr>
        <w:tc>
          <w:tcPr>
            <w:tcW w:w="454" w:type="dxa"/>
            <w:vMerge/>
          </w:tcPr>
          <w:p w14:paraId="1F887B73" w14:textId="77777777" w:rsidR="008573C0" w:rsidRDefault="008573C0" w:rsidP="000A545D"/>
        </w:tc>
        <w:tc>
          <w:tcPr>
            <w:tcW w:w="4536" w:type="dxa"/>
            <w:vMerge/>
            <w:tcBorders>
              <w:right w:val="single" w:sz="6" w:space="0" w:color="auto"/>
            </w:tcBorders>
          </w:tcPr>
          <w:p w14:paraId="51F4BFD2" w14:textId="77777777" w:rsidR="008573C0" w:rsidRDefault="008573C0" w:rsidP="000A545D"/>
        </w:tc>
        <w:tc>
          <w:tcPr>
            <w:tcW w:w="2835" w:type="dxa"/>
          </w:tcPr>
          <w:p w14:paraId="356FBB59" w14:textId="77777777" w:rsidR="008573C0" w:rsidRDefault="008573C0" w:rsidP="000A545D"/>
        </w:tc>
        <w:tc>
          <w:tcPr>
            <w:tcW w:w="2157" w:type="dxa"/>
          </w:tcPr>
          <w:p w14:paraId="1A7319EE" w14:textId="77777777" w:rsidR="008573C0" w:rsidRDefault="008573C0" w:rsidP="000A545D"/>
        </w:tc>
      </w:tr>
      <w:tr w:rsidR="008573C0" w14:paraId="649448BB" w14:textId="77777777" w:rsidTr="00D916AB">
        <w:trPr>
          <w:cantSplit/>
        </w:trPr>
        <w:tc>
          <w:tcPr>
            <w:tcW w:w="454" w:type="dxa"/>
            <w:vMerge/>
          </w:tcPr>
          <w:p w14:paraId="0ECE8E14" w14:textId="77777777" w:rsidR="008573C0" w:rsidRDefault="008573C0" w:rsidP="000A545D"/>
        </w:tc>
        <w:tc>
          <w:tcPr>
            <w:tcW w:w="4536" w:type="dxa"/>
            <w:vMerge/>
            <w:tcBorders>
              <w:right w:val="single" w:sz="6" w:space="0" w:color="auto"/>
            </w:tcBorders>
          </w:tcPr>
          <w:p w14:paraId="252D4945" w14:textId="77777777" w:rsidR="008573C0" w:rsidRDefault="008573C0" w:rsidP="000A545D"/>
        </w:tc>
        <w:tc>
          <w:tcPr>
            <w:tcW w:w="2835" w:type="dxa"/>
          </w:tcPr>
          <w:p w14:paraId="556091CA" w14:textId="77777777" w:rsidR="008573C0" w:rsidRDefault="007674CC" w:rsidP="000A545D">
            <w:sdt>
              <w:sdtPr>
                <w:id w:val="101057254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U</w:t>
            </w:r>
            <w:r w:rsidR="008573C0">
              <w:t>ngelernte Arbeit</w:t>
            </w:r>
            <w:r w:rsidR="00670369">
              <w:t>skraft</w:t>
            </w:r>
          </w:p>
        </w:tc>
        <w:tc>
          <w:tcPr>
            <w:tcW w:w="2157" w:type="dxa"/>
          </w:tcPr>
          <w:p w14:paraId="74C5D549" w14:textId="77777777" w:rsidR="008573C0" w:rsidRDefault="007674CC" w:rsidP="000A545D">
            <w:sdt>
              <w:sdtPr>
                <w:id w:val="-144133274"/>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Meisterin/</w:t>
            </w:r>
            <w:r w:rsidR="008573C0">
              <w:t>Meister</w:t>
            </w:r>
          </w:p>
        </w:tc>
      </w:tr>
      <w:tr w:rsidR="008573C0" w14:paraId="021EF3E0" w14:textId="77777777" w:rsidTr="00D916AB">
        <w:trPr>
          <w:cantSplit/>
        </w:trPr>
        <w:tc>
          <w:tcPr>
            <w:tcW w:w="454" w:type="dxa"/>
            <w:vMerge/>
          </w:tcPr>
          <w:p w14:paraId="27B7077A" w14:textId="77777777" w:rsidR="008573C0" w:rsidRDefault="008573C0" w:rsidP="000A545D"/>
        </w:tc>
        <w:tc>
          <w:tcPr>
            <w:tcW w:w="4536" w:type="dxa"/>
            <w:vMerge/>
            <w:tcBorders>
              <w:right w:val="single" w:sz="6" w:space="0" w:color="auto"/>
            </w:tcBorders>
          </w:tcPr>
          <w:p w14:paraId="33A6891F" w14:textId="77777777" w:rsidR="008573C0" w:rsidRDefault="008573C0" w:rsidP="000A545D"/>
        </w:tc>
        <w:tc>
          <w:tcPr>
            <w:tcW w:w="2835" w:type="dxa"/>
          </w:tcPr>
          <w:p w14:paraId="16E72DC6" w14:textId="77777777" w:rsidR="008573C0" w:rsidRDefault="008573C0" w:rsidP="000A545D"/>
        </w:tc>
        <w:tc>
          <w:tcPr>
            <w:tcW w:w="2157" w:type="dxa"/>
          </w:tcPr>
          <w:p w14:paraId="3DD3D1A8" w14:textId="77777777" w:rsidR="008573C0" w:rsidRDefault="008573C0" w:rsidP="000A545D"/>
        </w:tc>
      </w:tr>
      <w:tr w:rsidR="008573C0" w14:paraId="2E1E7AE4" w14:textId="77777777" w:rsidTr="00D916AB">
        <w:trPr>
          <w:cantSplit/>
        </w:trPr>
        <w:tc>
          <w:tcPr>
            <w:tcW w:w="454" w:type="dxa"/>
            <w:vMerge/>
          </w:tcPr>
          <w:p w14:paraId="787E83AE" w14:textId="77777777" w:rsidR="008573C0" w:rsidRDefault="008573C0" w:rsidP="000A545D"/>
        </w:tc>
        <w:tc>
          <w:tcPr>
            <w:tcW w:w="4536" w:type="dxa"/>
            <w:vMerge/>
            <w:tcBorders>
              <w:right w:val="single" w:sz="6" w:space="0" w:color="auto"/>
            </w:tcBorders>
          </w:tcPr>
          <w:p w14:paraId="288EA9F8" w14:textId="77777777" w:rsidR="008573C0" w:rsidRDefault="008573C0" w:rsidP="000A545D"/>
        </w:tc>
        <w:tc>
          <w:tcPr>
            <w:tcW w:w="2835" w:type="dxa"/>
          </w:tcPr>
          <w:p w14:paraId="041B4DF6" w14:textId="77777777" w:rsidR="008573C0" w:rsidRDefault="007674CC" w:rsidP="000A545D">
            <w:sdt>
              <w:sdtPr>
                <w:id w:val="-963569139"/>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8573C0">
              <w:t>Azubi</w:t>
            </w:r>
          </w:p>
        </w:tc>
        <w:tc>
          <w:tcPr>
            <w:tcW w:w="2157" w:type="dxa"/>
          </w:tcPr>
          <w:p w14:paraId="268A990E" w14:textId="77777777" w:rsidR="008573C0" w:rsidRDefault="007674CC" w:rsidP="000A545D">
            <w:sdt>
              <w:sdtPr>
                <w:id w:val="1178770699"/>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8573C0">
              <w:t>Sonstiges</w:t>
            </w:r>
          </w:p>
        </w:tc>
      </w:tr>
      <w:tr w:rsidR="004F74BA" w14:paraId="3ABF3FFB" w14:textId="77777777">
        <w:tc>
          <w:tcPr>
            <w:tcW w:w="454" w:type="dxa"/>
          </w:tcPr>
          <w:p w14:paraId="625D3745" w14:textId="77777777" w:rsidR="004F74BA" w:rsidRDefault="004F74BA" w:rsidP="000A545D"/>
        </w:tc>
        <w:tc>
          <w:tcPr>
            <w:tcW w:w="4536" w:type="dxa"/>
            <w:tcBorders>
              <w:right w:val="single" w:sz="6" w:space="0" w:color="auto"/>
            </w:tcBorders>
          </w:tcPr>
          <w:p w14:paraId="2D1E45FB" w14:textId="77777777" w:rsidR="004F74BA" w:rsidRDefault="004F74BA" w:rsidP="000A545D"/>
        </w:tc>
        <w:tc>
          <w:tcPr>
            <w:tcW w:w="4992" w:type="dxa"/>
            <w:gridSpan w:val="2"/>
          </w:tcPr>
          <w:p w14:paraId="7D6F87F2" w14:textId="77777777" w:rsidR="004F74BA" w:rsidRDefault="004F74BA" w:rsidP="000A545D"/>
        </w:tc>
      </w:tr>
      <w:tr w:rsidR="004F74BA" w14:paraId="1A7B57DC" w14:textId="77777777">
        <w:tc>
          <w:tcPr>
            <w:tcW w:w="454" w:type="dxa"/>
            <w:tcBorders>
              <w:top w:val="single" w:sz="4" w:space="0" w:color="auto"/>
            </w:tcBorders>
          </w:tcPr>
          <w:p w14:paraId="56065DC5" w14:textId="77777777" w:rsidR="004F74BA" w:rsidRDefault="004F74BA" w:rsidP="000A545D"/>
        </w:tc>
        <w:tc>
          <w:tcPr>
            <w:tcW w:w="4536" w:type="dxa"/>
            <w:tcBorders>
              <w:top w:val="single" w:sz="4" w:space="0" w:color="auto"/>
              <w:right w:val="single" w:sz="6" w:space="0" w:color="auto"/>
            </w:tcBorders>
          </w:tcPr>
          <w:p w14:paraId="4D482362" w14:textId="77777777" w:rsidR="004F74BA" w:rsidRDefault="004F74BA" w:rsidP="000A545D"/>
        </w:tc>
        <w:tc>
          <w:tcPr>
            <w:tcW w:w="4992" w:type="dxa"/>
            <w:gridSpan w:val="2"/>
            <w:tcBorders>
              <w:top w:val="single" w:sz="4" w:space="0" w:color="auto"/>
            </w:tcBorders>
          </w:tcPr>
          <w:p w14:paraId="6382581E" w14:textId="77777777" w:rsidR="004F74BA" w:rsidRDefault="004F74BA" w:rsidP="000A545D"/>
        </w:tc>
      </w:tr>
      <w:tr w:rsidR="004F74BA" w14:paraId="004D300F" w14:textId="77777777" w:rsidTr="00D916AB">
        <w:trPr>
          <w:trHeight w:hRule="exact" w:val="794"/>
        </w:trPr>
        <w:tc>
          <w:tcPr>
            <w:tcW w:w="454" w:type="dxa"/>
          </w:tcPr>
          <w:p w14:paraId="08E6480D" w14:textId="77777777" w:rsidR="004F74BA" w:rsidRDefault="004F74BA" w:rsidP="000A545D">
            <w:r>
              <w:t>2</w:t>
            </w:r>
            <w:r w:rsidR="00925A09">
              <w:t>.</w:t>
            </w:r>
          </w:p>
        </w:tc>
        <w:tc>
          <w:tcPr>
            <w:tcW w:w="4536" w:type="dxa"/>
            <w:tcBorders>
              <w:right w:val="single" w:sz="6" w:space="0" w:color="auto"/>
            </w:tcBorders>
          </w:tcPr>
          <w:p w14:paraId="0566C5E3" w14:textId="77777777" w:rsidR="004F74BA" w:rsidRDefault="004F74BA" w:rsidP="000A545D">
            <w:r>
              <w:t xml:space="preserve">Wie lautet </w:t>
            </w:r>
            <w:r w:rsidR="00670369">
              <w:t>ihre/</w:t>
            </w:r>
            <w:r>
              <w:t>seine genaue Berufsbezeichnung?</w:t>
            </w:r>
          </w:p>
        </w:tc>
        <w:sdt>
          <w:sdtPr>
            <w:id w:val="848299666"/>
            <w:placeholder>
              <w:docPart w:val="B047ABE7941C488ABDF5B19F028A6598"/>
            </w:placeholder>
            <w:showingPlcHdr/>
          </w:sdtPr>
          <w:sdtEndPr/>
          <w:sdtContent>
            <w:tc>
              <w:tcPr>
                <w:tcW w:w="4992" w:type="dxa"/>
                <w:gridSpan w:val="2"/>
              </w:tcPr>
              <w:p w14:paraId="52C23A8E" w14:textId="77777777" w:rsidR="004F74BA"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r>
      <w:tr w:rsidR="004F74BA" w14:paraId="230E3141" w14:textId="77777777">
        <w:tc>
          <w:tcPr>
            <w:tcW w:w="454" w:type="dxa"/>
            <w:tcBorders>
              <w:bottom w:val="single" w:sz="4" w:space="0" w:color="auto"/>
            </w:tcBorders>
          </w:tcPr>
          <w:p w14:paraId="2C395417" w14:textId="77777777" w:rsidR="004F74BA" w:rsidRDefault="004F74BA" w:rsidP="000A545D"/>
        </w:tc>
        <w:tc>
          <w:tcPr>
            <w:tcW w:w="4536" w:type="dxa"/>
            <w:tcBorders>
              <w:bottom w:val="single" w:sz="4" w:space="0" w:color="auto"/>
              <w:right w:val="single" w:sz="6" w:space="0" w:color="auto"/>
            </w:tcBorders>
          </w:tcPr>
          <w:p w14:paraId="2E5BC961" w14:textId="77777777" w:rsidR="004F74BA" w:rsidRDefault="004F74BA" w:rsidP="000A545D"/>
        </w:tc>
        <w:tc>
          <w:tcPr>
            <w:tcW w:w="4992" w:type="dxa"/>
            <w:gridSpan w:val="2"/>
            <w:tcBorders>
              <w:bottom w:val="single" w:sz="4" w:space="0" w:color="auto"/>
            </w:tcBorders>
          </w:tcPr>
          <w:p w14:paraId="124959FE" w14:textId="77777777" w:rsidR="004F74BA" w:rsidRDefault="004F74BA" w:rsidP="000A545D"/>
        </w:tc>
      </w:tr>
      <w:tr w:rsidR="004F74BA" w14:paraId="258429A8" w14:textId="77777777">
        <w:tc>
          <w:tcPr>
            <w:tcW w:w="454" w:type="dxa"/>
            <w:tcBorders>
              <w:top w:val="single" w:sz="6" w:space="0" w:color="auto"/>
            </w:tcBorders>
          </w:tcPr>
          <w:p w14:paraId="72844521" w14:textId="77777777" w:rsidR="004F74BA" w:rsidRDefault="004F74BA" w:rsidP="000A545D"/>
        </w:tc>
        <w:tc>
          <w:tcPr>
            <w:tcW w:w="9528" w:type="dxa"/>
            <w:gridSpan w:val="3"/>
            <w:tcBorders>
              <w:top w:val="single" w:sz="6" w:space="0" w:color="auto"/>
            </w:tcBorders>
          </w:tcPr>
          <w:p w14:paraId="575CFDDF" w14:textId="77777777" w:rsidR="004F74BA" w:rsidRDefault="004F74BA" w:rsidP="000A545D"/>
        </w:tc>
      </w:tr>
      <w:tr w:rsidR="004F74BA" w14:paraId="14C15703" w14:textId="77777777">
        <w:tc>
          <w:tcPr>
            <w:tcW w:w="454" w:type="dxa"/>
          </w:tcPr>
          <w:p w14:paraId="5A3EDD1C" w14:textId="77777777" w:rsidR="004F74BA" w:rsidRDefault="004F74BA" w:rsidP="000A545D">
            <w:r>
              <w:t>3</w:t>
            </w:r>
            <w:r w:rsidR="00925A09">
              <w:t>.</w:t>
            </w:r>
          </w:p>
        </w:tc>
        <w:tc>
          <w:tcPr>
            <w:tcW w:w="9528" w:type="dxa"/>
            <w:gridSpan w:val="3"/>
          </w:tcPr>
          <w:p w14:paraId="38B55529" w14:textId="77777777" w:rsidR="004F74BA" w:rsidRDefault="004F74BA" w:rsidP="000A545D">
            <w:r>
              <w:t xml:space="preserve">Mit welchen </w:t>
            </w:r>
            <w:r w:rsidR="002B5FF4">
              <w:t>Arbeits</w:t>
            </w:r>
            <w:r>
              <w:t xml:space="preserve">stoffen hatte </w:t>
            </w:r>
            <w:r w:rsidR="00670369">
              <w:t>sie/</w:t>
            </w:r>
            <w:r>
              <w:t>er Kontakt?</w:t>
            </w:r>
          </w:p>
          <w:p w14:paraId="1F90E581" w14:textId="77777777" w:rsidR="004F74BA" w:rsidRPr="00E25395" w:rsidRDefault="004F74BA" w:rsidP="000A545D">
            <w:pPr>
              <w:rPr>
                <w:sz w:val="18"/>
                <w:szCs w:val="18"/>
              </w:rPr>
            </w:pPr>
            <w:r w:rsidRPr="00E25395">
              <w:rPr>
                <w:sz w:val="18"/>
                <w:szCs w:val="18"/>
              </w:rPr>
              <w:t>Bitte auf nachstehender Liste (ggf. auch mehrfach) ankreuzen.</w:t>
            </w:r>
          </w:p>
        </w:tc>
      </w:tr>
      <w:tr w:rsidR="004F74BA" w14:paraId="23806299" w14:textId="77777777">
        <w:tc>
          <w:tcPr>
            <w:tcW w:w="454" w:type="dxa"/>
          </w:tcPr>
          <w:p w14:paraId="5833DD10" w14:textId="77777777" w:rsidR="004F74BA" w:rsidRDefault="004F74BA" w:rsidP="000A545D"/>
        </w:tc>
        <w:tc>
          <w:tcPr>
            <w:tcW w:w="9528" w:type="dxa"/>
            <w:gridSpan w:val="3"/>
          </w:tcPr>
          <w:p w14:paraId="58B499E2" w14:textId="77777777" w:rsidR="004F74BA" w:rsidRDefault="004F74BA" w:rsidP="000A545D"/>
        </w:tc>
      </w:tr>
      <w:tr w:rsidR="004F74BA" w14:paraId="653B3817" w14:textId="77777777">
        <w:trPr>
          <w:cantSplit/>
        </w:trPr>
        <w:tc>
          <w:tcPr>
            <w:tcW w:w="454" w:type="dxa"/>
          </w:tcPr>
          <w:p w14:paraId="0F5345DA" w14:textId="77777777" w:rsidR="004F74BA" w:rsidRDefault="004F74BA" w:rsidP="000A545D"/>
        </w:tc>
        <w:tc>
          <w:tcPr>
            <w:tcW w:w="4536" w:type="dxa"/>
          </w:tcPr>
          <w:p w14:paraId="08AB6D80" w14:textId="77777777" w:rsidR="004F74BA" w:rsidRDefault="007674CC" w:rsidP="000A545D">
            <w:sdt>
              <w:sdtPr>
                <w:id w:val="-51852113"/>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Metalle</w:t>
            </w:r>
          </w:p>
        </w:tc>
        <w:tc>
          <w:tcPr>
            <w:tcW w:w="4992" w:type="dxa"/>
            <w:gridSpan w:val="2"/>
          </w:tcPr>
          <w:p w14:paraId="33948EE8" w14:textId="77777777" w:rsidR="004F74BA" w:rsidRDefault="007674CC" w:rsidP="000A545D">
            <w:sdt>
              <w:sdtPr>
                <w:id w:val="-657686701"/>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Chemikalien, </w:t>
            </w:r>
            <w:r w:rsidR="004F74BA" w:rsidRPr="00E25395">
              <w:rPr>
                <w:sz w:val="18"/>
                <w:szCs w:val="18"/>
              </w:rPr>
              <w:t>wie z .B. Säuren oder Laugen</w:t>
            </w:r>
          </w:p>
        </w:tc>
      </w:tr>
      <w:tr w:rsidR="004F74BA" w14:paraId="724EEB8F" w14:textId="77777777">
        <w:trPr>
          <w:cantSplit/>
        </w:trPr>
        <w:tc>
          <w:tcPr>
            <w:tcW w:w="454" w:type="dxa"/>
          </w:tcPr>
          <w:p w14:paraId="2BE3B415" w14:textId="77777777" w:rsidR="004F74BA" w:rsidRDefault="004F74BA" w:rsidP="000A545D"/>
        </w:tc>
        <w:tc>
          <w:tcPr>
            <w:tcW w:w="4536" w:type="dxa"/>
          </w:tcPr>
          <w:p w14:paraId="5980486B" w14:textId="77777777" w:rsidR="004F74BA" w:rsidRDefault="004F74BA" w:rsidP="000A545D"/>
        </w:tc>
        <w:tc>
          <w:tcPr>
            <w:tcW w:w="4992" w:type="dxa"/>
            <w:gridSpan w:val="2"/>
          </w:tcPr>
          <w:p w14:paraId="296712F4" w14:textId="77777777" w:rsidR="004F74BA" w:rsidRDefault="004F74BA" w:rsidP="000A545D"/>
        </w:tc>
      </w:tr>
      <w:tr w:rsidR="004F74BA" w14:paraId="6589B13E" w14:textId="77777777">
        <w:trPr>
          <w:cantSplit/>
        </w:trPr>
        <w:tc>
          <w:tcPr>
            <w:tcW w:w="454" w:type="dxa"/>
          </w:tcPr>
          <w:p w14:paraId="58AFD3BE" w14:textId="77777777" w:rsidR="004F74BA" w:rsidRDefault="004F74BA" w:rsidP="000A545D"/>
        </w:tc>
        <w:tc>
          <w:tcPr>
            <w:tcW w:w="4536" w:type="dxa"/>
          </w:tcPr>
          <w:p w14:paraId="6C5B1788" w14:textId="77777777" w:rsidR="004F74BA" w:rsidRDefault="007674CC" w:rsidP="000A545D">
            <w:sdt>
              <w:sdtPr>
                <w:id w:val="-213855975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Fette/Öle</w:t>
            </w:r>
          </w:p>
        </w:tc>
        <w:tc>
          <w:tcPr>
            <w:tcW w:w="4992" w:type="dxa"/>
            <w:gridSpan w:val="2"/>
          </w:tcPr>
          <w:p w14:paraId="7DA2B1BE" w14:textId="77777777" w:rsidR="004F74BA" w:rsidRDefault="007674CC" w:rsidP="000A545D">
            <w:sdt>
              <w:sdtPr>
                <w:id w:val="1319923793"/>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Stäube, Rauche, Nebel </w:t>
            </w:r>
            <w:r w:rsidR="004F74BA" w:rsidRPr="00E25395">
              <w:rPr>
                <w:sz w:val="18"/>
                <w:szCs w:val="18"/>
              </w:rPr>
              <w:t>(z. B. Holz-, Metallverarbeitung)</w:t>
            </w:r>
          </w:p>
        </w:tc>
      </w:tr>
      <w:tr w:rsidR="004F74BA" w14:paraId="0C36FAAE" w14:textId="77777777">
        <w:trPr>
          <w:cantSplit/>
        </w:trPr>
        <w:tc>
          <w:tcPr>
            <w:tcW w:w="454" w:type="dxa"/>
          </w:tcPr>
          <w:p w14:paraId="6E619507" w14:textId="77777777" w:rsidR="004F74BA" w:rsidRDefault="004F74BA" w:rsidP="000A545D"/>
        </w:tc>
        <w:tc>
          <w:tcPr>
            <w:tcW w:w="4536" w:type="dxa"/>
          </w:tcPr>
          <w:p w14:paraId="309F10E6" w14:textId="77777777" w:rsidR="004F74BA" w:rsidRDefault="004F74BA" w:rsidP="000A545D"/>
        </w:tc>
        <w:tc>
          <w:tcPr>
            <w:tcW w:w="4992" w:type="dxa"/>
            <w:gridSpan w:val="2"/>
          </w:tcPr>
          <w:p w14:paraId="61581BFF" w14:textId="77777777" w:rsidR="004F74BA" w:rsidRDefault="004F74BA" w:rsidP="000A545D"/>
        </w:tc>
      </w:tr>
      <w:tr w:rsidR="004F74BA" w14:paraId="2F5C3A52" w14:textId="77777777">
        <w:trPr>
          <w:cantSplit/>
        </w:trPr>
        <w:tc>
          <w:tcPr>
            <w:tcW w:w="454" w:type="dxa"/>
          </w:tcPr>
          <w:p w14:paraId="343B8E0C" w14:textId="77777777" w:rsidR="004F74BA" w:rsidRDefault="004F74BA" w:rsidP="000A545D"/>
        </w:tc>
        <w:tc>
          <w:tcPr>
            <w:tcW w:w="4536" w:type="dxa"/>
          </w:tcPr>
          <w:p w14:paraId="6BC53BF9" w14:textId="77777777" w:rsidR="004F74BA" w:rsidRDefault="007674CC" w:rsidP="000A545D">
            <w:sdt>
              <w:sdtPr>
                <w:id w:val="-155831541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N</w:t>
            </w:r>
            <w:r w:rsidR="004F74BA">
              <w:t xml:space="preserve">icht wassermischbare KSS </w:t>
            </w:r>
            <w:r w:rsidR="004F74BA" w:rsidRPr="00E25395">
              <w:rPr>
                <w:sz w:val="18"/>
                <w:szCs w:val="18"/>
              </w:rPr>
              <w:t>(Schneidöle)</w:t>
            </w:r>
          </w:p>
        </w:tc>
        <w:tc>
          <w:tcPr>
            <w:tcW w:w="4992" w:type="dxa"/>
            <w:gridSpan w:val="2"/>
          </w:tcPr>
          <w:p w14:paraId="089AA297" w14:textId="77777777" w:rsidR="004F74BA" w:rsidRDefault="007674CC" w:rsidP="000A545D">
            <w:sdt>
              <w:sdtPr>
                <w:id w:val="-158953826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Pflanzen oder Holz</w:t>
            </w:r>
          </w:p>
        </w:tc>
      </w:tr>
      <w:tr w:rsidR="004F74BA" w14:paraId="72E0FE84" w14:textId="77777777">
        <w:trPr>
          <w:cantSplit/>
        </w:trPr>
        <w:tc>
          <w:tcPr>
            <w:tcW w:w="454" w:type="dxa"/>
          </w:tcPr>
          <w:p w14:paraId="00362FDD" w14:textId="77777777" w:rsidR="004F74BA" w:rsidRDefault="004F74BA" w:rsidP="000A545D"/>
        </w:tc>
        <w:tc>
          <w:tcPr>
            <w:tcW w:w="4536" w:type="dxa"/>
          </w:tcPr>
          <w:p w14:paraId="39D6DD1E" w14:textId="77777777" w:rsidR="004F74BA" w:rsidRDefault="004F74BA" w:rsidP="000A545D"/>
        </w:tc>
        <w:tc>
          <w:tcPr>
            <w:tcW w:w="4992" w:type="dxa"/>
            <w:gridSpan w:val="2"/>
          </w:tcPr>
          <w:p w14:paraId="02EDABB5" w14:textId="77777777" w:rsidR="004F74BA" w:rsidRDefault="004F74BA" w:rsidP="000A545D"/>
        </w:tc>
      </w:tr>
      <w:tr w:rsidR="004F74BA" w14:paraId="44112CB5" w14:textId="77777777">
        <w:trPr>
          <w:cantSplit/>
        </w:trPr>
        <w:tc>
          <w:tcPr>
            <w:tcW w:w="454" w:type="dxa"/>
          </w:tcPr>
          <w:p w14:paraId="3C90FDE6" w14:textId="77777777" w:rsidR="004F74BA" w:rsidRDefault="004F74BA" w:rsidP="000A545D"/>
        </w:tc>
        <w:tc>
          <w:tcPr>
            <w:tcW w:w="4536" w:type="dxa"/>
          </w:tcPr>
          <w:p w14:paraId="21693959" w14:textId="77777777" w:rsidR="004F74BA" w:rsidRDefault="007674CC" w:rsidP="000A545D">
            <w:sdt>
              <w:sdtPr>
                <w:id w:val="-1029019568"/>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W</w:t>
            </w:r>
            <w:r w:rsidR="004F74BA">
              <w:t xml:space="preserve">assermischbare KSS </w:t>
            </w:r>
            <w:r w:rsidR="004F74BA" w:rsidRPr="00E25395">
              <w:rPr>
                <w:sz w:val="18"/>
                <w:szCs w:val="18"/>
              </w:rPr>
              <w:t>(Bohrwasser)</w:t>
            </w:r>
          </w:p>
        </w:tc>
        <w:tc>
          <w:tcPr>
            <w:tcW w:w="4992" w:type="dxa"/>
            <w:gridSpan w:val="2"/>
          </w:tcPr>
          <w:p w14:paraId="5CC9C82C" w14:textId="77777777" w:rsidR="004F74BA" w:rsidRDefault="007674CC" w:rsidP="000A545D">
            <w:sdt>
              <w:sdtPr>
                <w:id w:val="-1140416930"/>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Tiere</w:t>
            </w:r>
          </w:p>
        </w:tc>
      </w:tr>
      <w:tr w:rsidR="004F74BA" w14:paraId="05E249F3" w14:textId="77777777">
        <w:trPr>
          <w:cantSplit/>
        </w:trPr>
        <w:tc>
          <w:tcPr>
            <w:tcW w:w="454" w:type="dxa"/>
          </w:tcPr>
          <w:p w14:paraId="61ECE4BB" w14:textId="77777777" w:rsidR="004F74BA" w:rsidRDefault="004F74BA" w:rsidP="000A545D"/>
        </w:tc>
        <w:tc>
          <w:tcPr>
            <w:tcW w:w="4536" w:type="dxa"/>
          </w:tcPr>
          <w:p w14:paraId="580FD6FD" w14:textId="77777777" w:rsidR="004F74BA" w:rsidRDefault="004F74BA" w:rsidP="000A545D"/>
        </w:tc>
        <w:tc>
          <w:tcPr>
            <w:tcW w:w="4992" w:type="dxa"/>
            <w:gridSpan w:val="2"/>
          </w:tcPr>
          <w:p w14:paraId="72B787D1" w14:textId="77777777" w:rsidR="004F74BA" w:rsidRDefault="004F74BA" w:rsidP="000A545D"/>
        </w:tc>
      </w:tr>
      <w:tr w:rsidR="004F74BA" w14:paraId="30AF8F75" w14:textId="77777777">
        <w:trPr>
          <w:cantSplit/>
        </w:trPr>
        <w:tc>
          <w:tcPr>
            <w:tcW w:w="454" w:type="dxa"/>
          </w:tcPr>
          <w:p w14:paraId="553BADD7" w14:textId="77777777" w:rsidR="004F74BA" w:rsidRDefault="004F74BA" w:rsidP="000A545D"/>
        </w:tc>
        <w:tc>
          <w:tcPr>
            <w:tcW w:w="4536" w:type="dxa"/>
          </w:tcPr>
          <w:p w14:paraId="6D8904A4" w14:textId="77777777" w:rsidR="004F74BA" w:rsidRDefault="007674CC" w:rsidP="000A545D">
            <w:sdt>
              <w:sdtPr>
                <w:id w:val="-391967055"/>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Gummi </w:t>
            </w:r>
            <w:r w:rsidR="004F74BA" w:rsidRPr="00E25395">
              <w:rPr>
                <w:sz w:val="18"/>
                <w:szCs w:val="18"/>
              </w:rPr>
              <w:t>(Natur-/Syntheseprodukte)</w:t>
            </w:r>
          </w:p>
        </w:tc>
        <w:tc>
          <w:tcPr>
            <w:tcW w:w="4992" w:type="dxa"/>
            <w:gridSpan w:val="2"/>
          </w:tcPr>
          <w:p w14:paraId="3C840B3A" w14:textId="77777777" w:rsidR="004F74BA" w:rsidRDefault="007674CC" w:rsidP="000A545D">
            <w:sdt>
              <w:sdtPr>
                <w:id w:val="-908375351"/>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Unkraut-/Schädlingsbekämpfungsmittel </w:t>
            </w:r>
            <w:r w:rsidR="004F74BA" w:rsidRPr="003A4029">
              <w:rPr>
                <w:sz w:val="18"/>
                <w:szCs w:val="18"/>
              </w:rPr>
              <w:t>(Pestizide)</w:t>
            </w:r>
          </w:p>
        </w:tc>
      </w:tr>
      <w:tr w:rsidR="004F74BA" w14:paraId="743EE660" w14:textId="77777777">
        <w:trPr>
          <w:cantSplit/>
        </w:trPr>
        <w:tc>
          <w:tcPr>
            <w:tcW w:w="454" w:type="dxa"/>
          </w:tcPr>
          <w:p w14:paraId="5A1F37BF" w14:textId="77777777" w:rsidR="004F74BA" w:rsidRDefault="004F74BA" w:rsidP="000A545D"/>
        </w:tc>
        <w:tc>
          <w:tcPr>
            <w:tcW w:w="4536" w:type="dxa"/>
          </w:tcPr>
          <w:p w14:paraId="7AAA75B9" w14:textId="77777777" w:rsidR="004F74BA" w:rsidRDefault="004F74BA" w:rsidP="000A545D"/>
        </w:tc>
        <w:tc>
          <w:tcPr>
            <w:tcW w:w="4992" w:type="dxa"/>
            <w:gridSpan w:val="2"/>
          </w:tcPr>
          <w:p w14:paraId="78732427" w14:textId="77777777" w:rsidR="004F74BA" w:rsidRDefault="004F74BA" w:rsidP="000A545D"/>
        </w:tc>
      </w:tr>
      <w:tr w:rsidR="004F74BA" w14:paraId="5B7CEDD4" w14:textId="77777777">
        <w:trPr>
          <w:cantSplit/>
        </w:trPr>
        <w:tc>
          <w:tcPr>
            <w:tcW w:w="454" w:type="dxa"/>
          </w:tcPr>
          <w:p w14:paraId="2C18D49B" w14:textId="77777777" w:rsidR="004F74BA" w:rsidRDefault="004F74BA" w:rsidP="000A545D"/>
        </w:tc>
        <w:tc>
          <w:tcPr>
            <w:tcW w:w="4536" w:type="dxa"/>
          </w:tcPr>
          <w:p w14:paraId="4FA10F28" w14:textId="77777777" w:rsidR="004F74BA" w:rsidRDefault="007674CC" w:rsidP="000A545D">
            <w:sdt>
              <w:sdtPr>
                <w:id w:val="-666238912"/>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Kleber, Lacke oder Farben</w:t>
            </w:r>
          </w:p>
        </w:tc>
        <w:tc>
          <w:tcPr>
            <w:tcW w:w="4992" w:type="dxa"/>
            <w:gridSpan w:val="2"/>
          </w:tcPr>
          <w:p w14:paraId="70CF4AFE" w14:textId="77777777" w:rsidR="004F74BA" w:rsidRDefault="007674CC" w:rsidP="000A545D">
            <w:sdt>
              <w:sdtPr>
                <w:id w:val="-876235656"/>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Büromaterial</w:t>
            </w:r>
          </w:p>
        </w:tc>
      </w:tr>
      <w:tr w:rsidR="004F74BA" w14:paraId="7B7D81B2" w14:textId="77777777">
        <w:trPr>
          <w:cantSplit/>
        </w:trPr>
        <w:tc>
          <w:tcPr>
            <w:tcW w:w="454" w:type="dxa"/>
          </w:tcPr>
          <w:p w14:paraId="62BCCC15" w14:textId="77777777" w:rsidR="004F74BA" w:rsidRDefault="004F74BA" w:rsidP="000A545D"/>
        </w:tc>
        <w:tc>
          <w:tcPr>
            <w:tcW w:w="4536" w:type="dxa"/>
          </w:tcPr>
          <w:p w14:paraId="7FEE3B4F" w14:textId="77777777" w:rsidR="004F74BA" w:rsidRDefault="004F74BA" w:rsidP="000A545D"/>
        </w:tc>
        <w:tc>
          <w:tcPr>
            <w:tcW w:w="4992" w:type="dxa"/>
            <w:gridSpan w:val="2"/>
          </w:tcPr>
          <w:p w14:paraId="7166454D" w14:textId="77777777" w:rsidR="004F74BA" w:rsidRDefault="004F74BA" w:rsidP="000A545D"/>
        </w:tc>
      </w:tr>
      <w:tr w:rsidR="004F74BA" w14:paraId="5363CA12" w14:textId="77777777">
        <w:trPr>
          <w:cantSplit/>
        </w:trPr>
        <w:tc>
          <w:tcPr>
            <w:tcW w:w="454" w:type="dxa"/>
          </w:tcPr>
          <w:p w14:paraId="18E58B11" w14:textId="77777777" w:rsidR="004F74BA" w:rsidRDefault="004F74BA" w:rsidP="000A545D"/>
        </w:tc>
        <w:tc>
          <w:tcPr>
            <w:tcW w:w="4536" w:type="dxa"/>
          </w:tcPr>
          <w:p w14:paraId="3914D954" w14:textId="77777777" w:rsidR="004F74BA" w:rsidRDefault="007674CC" w:rsidP="000A545D">
            <w:sdt>
              <w:sdtPr>
                <w:id w:val="1807355948"/>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Kunststoffe, auch faserverstärkte</w:t>
            </w:r>
          </w:p>
        </w:tc>
        <w:tc>
          <w:tcPr>
            <w:tcW w:w="4992" w:type="dxa"/>
            <w:gridSpan w:val="2"/>
          </w:tcPr>
          <w:p w14:paraId="6FE2304C" w14:textId="77777777" w:rsidR="004F74BA" w:rsidRDefault="007674CC" w:rsidP="000A545D">
            <w:sdt>
              <w:sdtPr>
                <w:id w:val="-2131538102"/>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Textilien, Kleidung </w:t>
            </w:r>
            <w:r w:rsidR="004F74BA" w:rsidRPr="005F0A8F">
              <w:rPr>
                <w:sz w:val="18"/>
                <w:szCs w:val="18"/>
              </w:rPr>
              <w:t>(</w:t>
            </w:r>
            <w:r w:rsidR="004F74BA" w:rsidRPr="005F0A8F">
              <w:rPr>
                <w:b/>
                <w:sz w:val="18"/>
                <w:szCs w:val="18"/>
              </w:rPr>
              <w:t>nicht</w:t>
            </w:r>
            <w:r w:rsidR="004F74BA" w:rsidRPr="005F0A8F">
              <w:rPr>
                <w:sz w:val="18"/>
                <w:szCs w:val="18"/>
              </w:rPr>
              <w:t>: eigene Kleidung)</w:t>
            </w:r>
          </w:p>
        </w:tc>
      </w:tr>
      <w:tr w:rsidR="004F74BA" w14:paraId="66ABDDBE" w14:textId="77777777">
        <w:trPr>
          <w:cantSplit/>
        </w:trPr>
        <w:tc>
          <w:tcPr>
            <w:tcW w:w="454" w:type="dxa"/>
          </w:tcPr>
          <w:p w14:paraId="364BF51F" w14:textId="77777777" w:rsidR="004F74BA" w:rsidRDefault="004F74BA" w:rsidP="000A545D"/>
        </w:tc>
        <w:tc>
          <w:tcPr>
            <w:tcW w:w="4536" w:type="dxa"/>
          </w:tcPr>
          <w:p w14:paraId="1B078546" w14:textId="77777777" w:rsidR="004F74BA" w:rsidRDefault="004F74BA" w:rsidP="000A545D"/>
        </w:tc>
        <w:tc>
          <w:tcPr>
            <w:tcW w:w="4992" w:type="dxa"/>
            <w:gridSpan w:val="2"/>
          </w:tcPr>
          <w:p w14:paraId="0A908E32" w14:textId="77777777" w:rsidR="004F74BA" w:rsidRDefault="004F74BA" w:rsidP="000A545D"/>
        </w:tc>
      </w:tr>
      <w:tr w:rsidR="004F74BA" w14:paraId="59BD7584" w14:textId="77777777">
        <w:trPr>
          <w:cantSplit/>
        </w:trPr>
        <w:tc>
          <w:tcPr>
            <w:tcW w:w="454" w:type="dxa"/>
          </w:tcPr>
          <w:p w14:paraId="6A66AA19" w14:textId="77777777" w:rsidR="004F74BA" w:rsidRDefault="004F74BA" w:rsidP="000A545D"/>
        </w:tc>
        <w:tc>
          <w:tcPr>
            <w:tcW w:w="4536" w:type="dxa"/>
          </w:tcPr>
          <w:p w14:paraId="7F986662" w14:textId="77777777" w:rsidR="004F74BA" w:rsidRDefault="007674CC" w:rsidP="000A545D">
            <w:sdt>
              <w:sdtPr>
                <w:id w:val="1347130269"/>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Baustoffe </w:t>
            </w:r>
            <w:r w:rsidR="004F74BA" w:rsidRPr="005F0A8F">
              <w:rPr>
                <w:sz w:val="18"/>
                <w:szCs w:val="18"/>
              </w:rPr>
              <w:t>(z. B. Zement, Beton, Bitumen, Teer, auch Kunststoffe)</w:t>
            </w:r>
          </w:p>
        </w:tc>
        <w:tc>
          <w:tcPr>
            <w:tcW w:w="4992" w:type="dxa"/>
            <w:gridSpan w:val="2"/>
          </w:tcPr>
          <w:p w14:paraId="149CAD9F" w14:textId="77777777" w:rsidR="004F74BA" w:rsidRDefault="007674CC" w:rsidP="000A545D">
            <w:sdt>
              <w:sdtPr>
                <w:id w:val="1564986803"/>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Kosmetika o. Ä. </w:t>
            </w:r>
            <w:r w:rsidR="004F74BA" w:rsidRPr="005F0A8F">
              <w:rPr>
                <w:sz w:val="18"/>
                <w:szCs w:val="18"/>
              </w:rPr>
              <w:t>(</w:t>
            </w:r>
            <w:r w:rsidR="004F74BA" w:rsidRPr="005F0A8F">
              <w:rPr>
                <w:b/>
                <w:sz w:val="18"/>
                <w:szCs w:val="18"/>
              </w:rPr>
              <w:t>nicht</w:t>
            </w:r>
            <w:r w:rsidR="004F74BA" w:rsidRPr="005F0A8F">
              <w:rPr>
                <w:sz w:val="18"/>
                <w:szCs w:val="18"/>
              </w:rPr>
              <w:t>: für eigenen Gebrauch)</w:t>
            </w:r>
          </w:p>
        </w:tc>
      </w:tr>
      <w:tr w:rsidR="004F74BA" w14:paraId="4E37584B" w14:textId="77777777">
        <w:trPr>
          <w:cantSplit/>
        </w:trPr>
        <w:tc>
          <w:tcPr>
            <w:tcW w:w="454" w:type="dxa"/>
          </w:tcPr>
          <w:p w14:paraId="5452311A" w14:textId="77777777" w:rsidR="004F74BA" w:rsidRDefault="004F74BA" w:rsidP="000A545D"/>
        </w:tc>
        <w:tc>
          <w:tcPr>
            <w:tcW w:w="4536" w:type="dxa"/>
          </w:tcPr>
          <w:p w14:paraId="70329EB7" w14:textId="77777777" w:rsidR="004F74BA" w:rsidRDefault="004F74BA" w:rsidP="000A545D"/>
        </w:tc>
        <w:tc>
          <w:tcPr>
            <w:tcW w:w="4992" w:type="dxa"/>
            <w:gridSpan w:val="2"/>
          </w:tcPr>
          <w:p w14:paraId="60FFBE60" w14:textId="77777777" w:rsidR="004F74BA" w:rsidRDefault="004F74BA" w:rsidP="000A545D"/>
        </w:tc>
      </w:tr>
      <w:tr w:rsidR="004F74BA" w14:paraId="069BB160" w14:textId="77777777">
        <w:trPr>
          <w:cantSplit/>
        </w:trPr>
        <w:tc>
          <w:tcPr>
            <w:tcW w:w="454" w:type="dxa"/>
          </w:tcPr>
          <w:p w14:paraId="3C4312E8" w14:textId="77777777" w:rsidR="004F74BA" w:rsidRDefault="004F74BA" w:rsidP="000A545D"/>
        </w:tc>
        <w:tc>
          <w:tcPr>
            <w:tcW w:w="4536" w:type="dxa"/>
          </w:tcPr>
          <w:p w14:paraId="74392A11" w14:textId="77777777" w:rsidR="004F74BA" w:rsidRDefault="007674CC" w:rsidP="000A545D">
            <w:sdt>
              <w:sdtPr>
                <w:id w:val="-1182666494"/>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Konservierungsstoffe </w:t>
            </w:r>
            <w:r w:rsidR="004F74BA" w:rsidRPr="005F0A8F">
              <w:rPr>
                <w:sz w:val="18"/>
                <w:szCs w:val="18"/>
              </w:rPr>
              <w:t>(Biozide)</w:t>
            </w:r>
            <w:r w:rsidR="004F74BA">
              <w:t xml:space="preserve"> oder Desinfektionsmittel</w:t>
            </w:r>
          </w:p>
        </w:tc>
        <w:tc>
          <w:tcPr>
            <w:tcW w:w="4992" w:type="dxa"/>
            <w:gridSpan w:val="2"/>
          </w:tcPr>
          <w:p w14:paraId="500FBB92" w14:textId="77777777" w:rsidR="004F74BA" w:rsidRDefault="007674CC" w:rsidP="000A545D">
            <w:sdt>
              <w:sdtPr>
                <w:id w:val="249933843"/>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Nahrungsmittel(-zusätze)</w:t>
            </w:r>
            <w:r w:rsidR="004F74BA">
              <w:rPr>
                <w:sz w:val="16"/>
              </w:rPr>
              <w:t xml:space="preserve"> </w:t>
            </w:r>
            <w:r w:rsidR="004F74BA" w:rsidRPr="005F0A8F">
              <w:rPr>
                <w:sz w:val="18"/>
                <w:szCs w:val="18"/>
              </w:rPr>
              <w:t>(</w:t>
            </w:r>
            <w:r w:rsidR="004F74BA" w:rsidRPr="005F0A8F">
              <w:rPr>
                <w:b/>
                <w:sz w:val="18"/>
                <w:szCs w:val="18"/>
              </w:rPr>
              <w:t>nicht</w:t>
            </w:r>
            <w:r w:rsidR="004F74BA" w:rsidRPr="005F0A8F">
              <w:rPr>
                <w:sz w:val="18"/>
                <w:szCs w:val="18"/>
              </w:rPr>
              <w:t>: eigener Verzehr)</w:t>
            </w:r>
          </w:p>
        </w:tc>
      </w:tr>
      <w:tr w:rsidR="004F74BA" w14:paraId="0237A74B" w14:textId="77777777">
        <w:trPr>
          <w:cantSplit/>
        </w:trPr>
        <w:tc>
          <w:tcPr>
            <w:tcW w:w="454" w:type="dxa"/>
          </w:tcPr>
          <w:p w14:paraId="1DF0617B" w14:textId="77777777" w:rsidR="004F74BA" w:rsidRDefault="004F74BA" w:rsidP="000A545D"/>
        </w:tc>
        <w:tc>
          <w:tcPr>
            <w:tcW w:w="4536" w:type="dxa"/>
          </w:tcPr>
          <w:p w14:paraId="29D8689A" w14:textId="77777777" w:rsidR="004F74BA" w:rsidRDefault="004F74BA" w:rsidP="000A545D"/>
        </w:tc>
        <w:tc>
          <w:tcPr>
            <w:tcW w:w="4992" w:type="dxa"/>
            <w:gridSpan w:val="2"/>
          </w:tcPr>
          <w:p w14:paraId="6E31A945" w14:textId="77777777" w:rsidR="004F74BA" w:rsidRDefault="004F74BA" w:rsidP="000A545D"/>
        </w:tc>
      </w:tr>
      <w:tr w:rsidR="004F74BA" w14:paraId="4687FF36" w14:textId="77777777">
        <w:trPr>
          <w:cantSplit/>
        </w:trPr>
        <w:tc>
          <w:tcPr>
            <w:tcW w:w="454" w:type="dxa"/>
          </w:tcPr>
          <w:p w14:paraId="2C199907" w14:textId="77777777" w:rsidR="004F74BA" w:rsidRDefault="004F74BA" w:rsidP="000A545D"/>
        </w:tc>
        <w:tc>
          <w:tcPr>
            <w:tcW w:w="4536" w:type="dxa"/>
          </w:tcPr>
          <w:p w14:paraId="6D105E89" w14:textId="77777777" w:rsidR="004F74BA" w:rsidRDefault="007674CC" w:rsidP="000A545D">
            <w:sdt>
              <w:sdtPr>
                <w:id w:val="171222840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Lösungsmittel </w:t>
            </w:r>
            <w:r w:rsidR="004F74BA" w:rsidRPr="005F0A8F">
              <w:rPr>
                <w:sz w:val="18"/>
                <w:szCs w:val="18"/>
              </w:rPr>
              <w:t xml:space="preserve">(Verdünner, Benzine, Aceton </w:t>
            </w:r>
            <w:r w:rsidR="005F0A8F">
              <w:rPr>
                <w:sz w:val="18"/>
                <w:szCs w:val="18"/>
              </w:rPr>
              <w:br/>
            </w:r>
            <w:r w:rsidR="004F74BA" w:rsidRPr="005F0A8F">
              <w:rPr>
                <w:sz w:val="18"/>
                <w:szCs w:val="18"/>
              </w:rPr>
              <w:t>o. Ä.)</w:t>
            </w:r>
          </w:p>
        </w:tc>
        <w:tc>
          <w:tcPr>
            <w:tcW w:w="4992" w:type="dxa"/>
            <w:gridSpan w:val="2"/>
          </w:tcPr>
          <w:p w14:paraId="28079912" w14:textId="5E6DEDFB" w:rsidR="004F74BA" w:rsidRDefault="007674CC" w:rsidP="000A545D">
            <w:sdt>
              <w:sdtPr>
                <w:id w:val="1665199228"/>
                <w14:checkbox>
                  <w14:checked w14:val="0"/>
                  <w14:checkedState w14:val="2612" w14:font="MS Gothic"/>
                  <w14:uncheckedState w14:val="2610" w14:font="MS Gothic"/>
                </w14:checkbox>
              </w:sdtPr>
              <w:sdtEndPr/>
              <w:sdtContent>
                <w:r w:rsidR="00A60734">
                  <w:rPr>
                    <w:rFonts w:ascii="MS Gothic" w:eastAsia="MS Gothic" w:hAnsi="MS Gothic" w:hint="eastAsia"/>
                  </w:rPr>
                  <w:t>☐</w:t>
                </w:r>
              </w:sdtContent>
            </w:sdt>
            <w:r w:rsidR="00A60734">
              <w:t xml:space="preserve"> </w:t>
            </w:r>
            <w:r w:rsidR="004F74BA">
              <w:t xml:space="preserve">Medikamente </w:t>
            </w:r>
            <w:r w:rsidR="004F74BA" w:rsidRPr="005F0A8F">
              <w:rPr>
                <w:sz w:val="18"/>
                <w:szCs w:val="18"/>
              </w:rPr>
              <w:t>(</w:t>
            </w:r>
            <w:r w:rsidR="004F74BA" w:rsidRPr="005F0A8F">
              <w:rPr>
                <w:b/>
                <w:sz w:val="18"/>
                <w:szCs w:val="18"/>
              </w:rPr>
              <w:t>nicht</w:t>
            </w:r>
            <w:r w:rsidR="004F74BA" w:rsidRPr="005F0A8F">
              <w:rPr>
                <w:sz w:val="18"/>
                <w:szCs w:val="18"/>
              </w:rPr>
              <w:t>: zur eigenen Einnahme)</w:t>
            </w:r>
          </w:p>
        </w:tc>
      </w:tr>
      <w:tr w:rsidR="004F74BA" w14:paraId="2105F5A1" w14:textId="77777777">
        <w:trPr>
          <w:cantSplit/>
        </w:trPr>
        <w:tc>
          <w:tcPr>
            <w:tcW w:w="454" w:type="dxa"/>
          </w:tcPr>
          <w:p w14:paraId="6A5692E1" w14:textId="77777777" w:rsidR="004F74BA" w:rsidRDefault="004F74BA" w:rsidP="000A545D"/>
        </w:tc>
        <w:tc>
          <w:tcPr>
            <w:tcW w:w="4536" w:type="dxa"/>
          </w:tcPr>
          <w:p w14:paraId="164DC0E5" w14:textId="77777777" w:rsidR="004F74BA" w:rsidRDefault="004F74BA" w:rsidP="000A545D"/>
        </w:tc>
        <w:tc>
          <w:tcPr>
            <w:tcW w:w="4992" w:type="dxa"/>
            <w:gridSpan w:val="2"/>
          </w:tcPr>
          <w:p w14:paraId="3FEDCE09" w14:textId="77777777" w:rsidR="004F74BA" w:rsidRDefault="004F74BA" w:rsidP="000A545D"/>
        </w:tc>
      </w:tr>
      <w:tr w:rsidR="004F74BA" w14:paraId="1A14267E" w14:textId="77777777">
        <w:trPr>
          <w:cantSplit/>
        </w:trPr>
        <w:tc>
          <w:tcPr>
            <w:tcW w:w="454" w:type="dxa"/>
          </w:tcPr>
          <w:p w14:paraId="7CACEA77" w14:textId="77777777" w:rsidR="004F74BA" w:rsidRDefault="004F74BA" w:rsidP="000A545D"/>
        </w:tc>
        <w:tc>
          <w:tcPr>
            <w:tcW w:w="4536" w:type="dxa"/>
          </w:tcPr>
          <w:p w14:paraId="10ABD44A" w14:textId="77777777" w:rsidR="004F74BA" w:rsidRDefault="007674CC" w:rsidP="000A545D">
            <w:sdt>
              <w:sdtPr>
                <w:id w:val="-49688179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 xml:space="preserve">Reinigungsmittel </w:t>
            </w:r>
            <w:r w:rsidR="004F74BA" w:rsidRPr="005F0A8F">
              <w:rPr>
                <w:sz w:val="18"/>
                <w:szCs w:val="18"/>
              </w:rPr>
              <w:t>(z. B. feste, flüssige, Allzweck-, Bodenreiniger)</w:t>
            </w:r>
          </w:p>
        </w:tc>
        <w:tc>
          <w:tcPr>
            <w:tcW w:w="4992" w:type="dxa"/>
            <w:gridSpan w:val="2"/>
          </w:tcPr>
          <w:p w14:paraId="2AFBD481" w14:textId="77777777" w:rsidR="004F74BA" w:rsidRDefault="007674CC" w:rsidP="000A545D">
            <w:sdt>
              <w:sdtPr>
                <w:id w:val="-1843308085"/>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Feuchtarbeit</w:t>
            </w:r>
          </w:p>
        </w:tc>
      </w:tr>
      <w:tr w:rsidR="004F74BA" w14:paraId="634EFE81" w14:textId="77777777">
        <w:trPr>
          <w:cantSplit/>
        </w:trPr>
        <w:tc>
          <w:tcPr>
            <w:tcW w:w="454" w:type="dxa"/>
          </w:tcPr>
          <w:p w14:paraId="12156A25" w14:textId="77777777" w:rsidR="004F74BA" w:rsidRDefault="004F74BA" w:rsidP="000A545D"/>
        </w:tc>
        <w:tc>
          <w:tcPr>
            <w:tcW w:w="4536" w:type="dxa"/>
          </w:tcPr>
          <w:p w14:paraId="5A95D406" w14:textId="77777777" w:rsidR="004F74BA" w:rsidRDefault="004F74BA" w:rsidP="000A545D"/>
        </w:tc>
        <w:tc>
          <w:tcPr>
            <w:tcW w:w="4992" w:type="dxa"/>
            <w:gridSpan w:val="2"/>
          </w:tcPr>
          <w:p w14:paraId="40F3C811" w14:textId="77777777" w:rsidR="004F74BA" w:rsidRDefault="007674CC" w:rsidP="000A545D">
            <w:sdt>
              <w:sdtPr>
                <w:id w:val="-764068272"/>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4F74BA">
              <w:t>Sonstiges</w:t>
            </w:r>
          </w:p>
        </w:tc>
      </w:tr>
      <w:tr w:rsidR="004F74BA" w14:paraId="1C42C7B5" w14:textId="77777777">
        <w:tc>
          <w:tcPr>
            <w:tcW w:w="454" w:type="dxa"/>
            <w:tcBorders>
              <w:bottom w:val="single" w:sz="4" w:space="0" w:color="auto"/>
            </w:tcBorders>
          </w:tcPr>
          <w:p w14:paraId="68867BE5" w14:textId="77777777" w:rsidR="004F74BA" w:rsidRDefault="004F74BA" w:rsidP="000A545D"/>
        </w:tc>
        <w:tc>
          <w:tcPr>
            <w:tcW w:w="9528" w:type="dxa"/>
            <w:gridSpan w:val="3"/>
            <w:tcBorders>
              <w:bottom w:val="single" w:sz="4" w:space="0" w:color="auto"/>
            </w:tcBorders>
          </w:tcPr>
          <w:p w14:paraId="0A4BE2A7" w14:textId="77777777" w:rsidR="004F74BA" w:rsidRDefault="004F74BA" w:rsidP="000A545D"/>
        </w:tc>
      </w:tr>
    </w:tbl>
    <w:p w14:paraId="48F43695" w14:textId="77777777" w:rsidR="004F74BA" w:rsidRDefault="004F74BA" w:rsidP="000A545D">
      <w:r>
        <w:br w:type="page"/>
      </w:r>
      <w:r>
        <w:lastRenderedPageBreak/>
        <w:t>Az.:</w:t>
      </w:r>
      <w:r w:rsidR="00D916AB">
        <w:t xml:space="preserve"> </w:t>
      </w:r>
      <w:sdt>
        <w:sdtPr>
          <w:id w:val="1220784485"/>
          <w:placeholder>
            <w:docPart w:val="0A15429D561A49DC91BEEFE55C085B10"/>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r>
        <w:t xml:space="preserve">, Name: </w:t>
      </w:r>
      <w:sdt>
        <w:sdtPr>
          <w:id w:val="2046636925"/>
          <w:placeholder>
            <w:docPart w:val="4F8905D80A8249ED8A66EC3AD3E3B204"/>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p w14:paraId="5BDEC513" w14:textId="77777777" w:rsidR="004F74BA" w:rsidRDefault="004F74BA" w:rsidP="000A545D"/>
    <w:p w14:paraId="0C3B46AB" w14:textId="77777777" w:rsidR="004F74BA" w:rsidRDefault="004F74BA" w:rsidP="000A545D"/>
    <w:tbl>
      <w:tblPr>
        <w:tblW w:w="9982" w:type="dxa"/>
        <w:tblLayout w:type="fixed"/>
        <w:tblCellMar>
          <w:left w:w="71" w:type="dxa"/>
          <w:right w:w="71" w:type="dxa"/>
        </w:tblCellMar>
        <w:tblLook w:val="0000" w:firstRow="0" w:lastRow="0" w:firstColumn="0" w:lastColumn="0" w:noHBand="0" w:noVBand="0"/>
      </w:tblPr>
      <w:tblGrid>
        <w:gridCol w:w="454"/>
        <w:gridCol w:w="4536"/>
        <w:gridCol w:w="1701"/>
        <w:gridCol w:w="1871"/>
        <w:gridCol w:w="1420"/>
      </w:tblGrid>
      <w:tr w:rsidR="004F74BA" w:rsidRPr="002A41DE" w14:paraId="1E7C3639" w14:textId="77777777">
        <w:tc>
          <w:tcPr>
            <w:tcW w:w="4990" w:type="dxa"/>
            <w:gridSpan w:val="2"/>
            <w:tcBorders>
              <w:top w:val="single" w:sz="12" w:space="0" w:color="auto"/>
              <w:bottom w:val="single" w:sz="12" w:space="0" w:color="auto"/>
              <w:right w:val="single" w:sz="6" w:space="0" w:color="auto"/>
            </w:tcBorders>
          </w:tcPr>
          <w:p w14:paraId="5912BCA6" w14:textId="77777777" w:rsidR="004F74BA" w:rsidRPr="002A41DE" w:rsidRDefault="004F74BA" w:rsidP="00ED2579">
            <w:pPr>
              <w:jc w:val="center"/>
              <w:rPr>
                <w:rFonts w:cs="Arial"/>
                <w:b/>
              </w:rPr>
            </w:pPr>
            <w:r w:rsidRPr="002A41DE">
              <w:rPr>
                <w:rFonts w:cs="Arial"/>
                <w:b/>
              </w:rPr>
              <w:t>Fragen</w:t>
            </w:r>
          </w:p>
        </w:tc>
        <w:tc>
          <w:tcPr>
            <w:tcW w:w="4992" w:type="dxa"/>
            <w:gridSpan w:val="3"/>
            <w:tcBorders>
              <w:top w:val="single" w:sz="12" w:space="0" w:color="auto"/>
              <w:left w:val="single" w:sz="6" w:space="0" w:color="auto"/>
              <w:bottom w:val="single" w:sz="12" w:space="0" w:color="auto"/>
            </w:tcBorders>
          </w:tcPr>
          <w:p w14:paraId="3EDC24CA" w14:textId="77777777" w:rsidR="004F74BA" w:rsidRPr="002A41DE" w:rsidRDefault="004F74BA" w:rsidP="00ED2579">
            <w:pPr>
              <w:jc w:val="center"/>
              <w:rPr>
                <w:rFonts w:cs="Arial"/>
              </w:rPr>
            </w:pPr>
            <w:r w:rsidRPr="002A41DE">
              <w:rPr>
                <w:rFonts w:cs="Arial"/>
                <w:b/>
              </w:rPr>
              <w:t>Antworten</w:t>
            </w:r>
          </w:p>
        </w:tc>
      </w:tr>
      <w:tr w:rsidR="007124C4" w:rsidRPr="002A41DE" w14:paraId="6117B5FE" w14:textId="77777777">
        <w:tc>
          <w:tcPr>
            <w:tcW w:w="454" w:type="dxa"/>
            <w:tcBorders>
              <w:top w:val="single" w:sz="4" w:space="0" w:color="auto"/>
            </w:tcBorders>
          </w:tcPr>
          <w:p w14:paraId="1E38DE35" w14:textId="77777777" w:rsidR="007124C4" w:rsidRPr="002A41DE" w:rsidRDefault="007124C4" w:rsidP="000A545D">
            <w:pPr>
              <w:rPr>
                <w:rFonts w:cs="Arial"/>
              </w:rPr>
            </w:pPr>
          </w:p>
        </w:tc>
        <w:tc>
          <w:tcPr>
            <w:tcW w:w="4536" w:type="dxa"/>
            <w:tcBorders>
              <w:top w:val="single" w:sz="4" w:space="0" w:color="auto"/>
              <w:right w:val="single" w:sz="6" w:space="0" w:color="auto"/>
            </w:tcBorders>
          </w:tcPr>
          <w:p w14:paraId="06B16542" w14:textId="77777777" w:rsidR="007124C4" w:rsidRPr="002A41DE" w:rsidRDefault="007124C4" w:rsidP="000A545D">
            <w:pPr>
              <w:rPr>
                <w:rFonts w:cs="Arial"/>
              </w:rPr>
            </w:pPr>
          </w:p>
        </w:tc>
        <w:tc>
          <w:tcPr>
            <w:tcW w:w="4992" w:type="dxa"/>
            <w:gridSpan w:val="3"/>
            <w:tcBorders>
              <w:top w:val="single" w:sz="4" w:space="0" w:color="auto"/>
            </w:tcBorders>
          </w:tcPr>
          <w:p w14:paraId="5E864BD3" w14:textId="77777777" w:rsidR="007124C4" w:rsidRPr="002A41DE" w:rsidRDefault="007124C4" w:rsidP="000A545D">
            <w:pPr>
              <w:rPr>
                <w:rFonts w:cs="Arial"/>
              </w:rPr>
            </w:pPr>
          </w:p>
        </w:tc>
      </w:tr>
      <w:tr w:rsidR="00A60734" w:rsidRPr="002A41DE" w14:paraId="3B176263" w14:textId="77777777" w:rsidTr="00A60734">
        <w:tblPrEx>
          <w:tblBorders>
            <w:top w:val="single" w:sz="6" w:space="0" w:color="auto"/>
            <w:bottom w:val="single" w:sz="6" w:space="0" w:color="auto"/>
          </w:tblBorders>
        </w:tblPrEx>
        <w:trPr>
          <w:cantSplit/>
        </w:trPr>
        <w:tc>
          <w:tcPr>
            <w:tcW w:w="454" w:type="dxa"/>
            <w:tcBorders>
              <w:top w:val="nil"/>
              <w:bottom w:val="nil"/>
            </w:tcBorders>
          </w:tcPr>
          <w:p w14:paraId="3BDA2E73" w14:textId="073506AE" w:rsidR="00A60734" w:rsidRDefault="00A60734" w:rsidP="000A545D">
            <w:r>
              <w:t>4.</w:t>
            </w:r>
          </w:p>
        </w:tc>
        <w:tc>
          <w:tcPr>
            <w:tcW w:w="4536" w:type="dxa"/>
            <w:tcBorders>
              <w:top w:val="nil"/>
              <w:bottom w:val="nil"/>
              <w:right w:val="single" w:sz="4" w:space="0" w:color="auto"/>
            </w:tcBorders>
          </w:tcPr>
          <w:p w14:paraId="0B6FF7D0" w14:textId="77777777" w:rsidR="00A60734" w:rsidRDefault="00A60734" w:rsidP="000A545D">
            <w:bookmarkStart w:id="1" w:name="_Hlk180049819"/>
            <w:r>
              <w:t>Wie lauten die Handelsnamen und Anschriften der Hersteller/Herstellerinnen bzw. Lieferanten dieser Arbeitsstoffe?</w:t>
            </w:r>
          </w:p>
          <w:p w14:paraId="3BF4D4D7" w14:textId="77777777" w:rsidR="00A60734" w:rsidRDefault="00A60734" w:rsidP="000A545D"/>
          <w:p w14:paraId="3C34B8A9" w14:textId="6DC557C9" w:rsidR="00A60734" w:rsidRDefault="002F5F67" w:rsidP="000A545D">
            <w:r>
              <w:rPr>
                <w:rFonts w:cs="Arial"/>
              </w:rPr>
              <w:t xml:space="preserve">Bitte senden Sie </w:t>
            </w:r>
            <w:r>
              <w:rPr>
                <w:rFonts w:cs="Arial"/>
                <w:b/>
                <w:bCs/>
              </w:rPr>
              <w:t>ggf</w:t>
            </w:r>
            <w:r>
              <w:rPr>
                <w:rFonts w:cs="Arial"/>
              </w:rPr>
              <w:t>. die Sicherheitsdatenblätter zu</w:t>
            </w:r>
            <w:bookmarkEnd w:id="1"/>
            <w:r w:rsidR="00A60734">
              <w:t xml:space="preserve">. </w:t>
            </w:r>
          </w:p>
        </w:tc>
        <w:sdt>
          <w:sdtPr>
            <w:id w:val="1660655505"/>
            <w:placeholder>
              <w:docPart w:val="97CF081FCC954D068A2622584D15A9E9"/>
            </w:placeholder>
            <w:showingPlcHdr/>
          </w:sdtPr>
          <w:sdtEndPr/>
          <w:sdtContent>
            <w:tc>
              <w:tcPr>
                <w:tcW w:w="4992" w:type="dxa"/>
                <w:gridSpan w:val="3"/>
                <w:tcBorders>
                  <w:top w:val="nil"/>
                  <w:left w:val="single" w:sz="4" w:space="0" w:color="auto"/>
                  <w:bottom w:val="nil"/>
                </w:tcBorders>
              </w:tcPr>
              <w:p w14:paraId="1AE76B98" w14:textId="46CBDA0A" w:rsidR="00A60734" w:rsidRDefault="00A60734" w:rsidP="000A545D">
                <w:r>
                  <w:rPr>
                    <w:rStyle w:val="Platzhaltertext"/>
                    <w:rFonts w:cs="Arial"/>
                    <w:color w:val="FF0000"/>
                  </w:rPr>
                  <w:t>[</w:t>
                </w:r>
                <w:r>
                  <w:rPr>
                    <w:rStyle w:val="Platzhaltertext"/>
                    <w:color w:val="FF0000"/>
                  </w:rPr>
                  <w:t>…</w:t>
                </w:r>
                <w:r>
                  <w:rPr>
                    <w:rStyle w:val="Platzhaltertext"/>
                    <w:rFonts w:cs="Arial"/>
                    <w:color w:val="FF0000"/>
                  </w:rPr>
                  <w:t>]</w:t>
                </w:r>
              </w:p>
            </w:tc>
          </w:sdtContent>
        </w:sdt>
      </w:tr>
      <w:tr w:rsidR="00A60734" w:rsidRPr="002A41DE" w14:paraId="7CE9BCEE" w14:textId="77777777" w:rsidTr="00A60734">
        <w:tblPrEx>
          <w:tblBorders>
            <w:top w:val="single" w:sz="6" w:space="0" w:color="auto"/>
            <w:bottom w:val="single" w:sz="6" w:space="0" w:color="auto"/>
          </w:tblBorders>
        </w:tblPrEx>
        <w:trPr>
          <w:cantSplit/>
        </w:trPr>
        <w:tc>
          <w:tcPr>
            <w:tcW w:w="454" w:type="dxa"/>
            <w:tcBorders>
              <w:top w:val="nil"/>
              <w:bottom w:val="single" w:sz="4" w:space="0" w:color="auto"/>
            </w:tcBorders>
          </w:tcPr>
          <w:p w14:paraId="03339F6D" w14:textId="77777777" w:rsidR="00A60734" w:rsidRDefault="00A60734" w:rsidP="000A545D"/>
        </w:tc>
        <w:tc>
          <w:tcPr>
            <w:tcW w:w="4536" w:type="dxa"/>
            <w:tcBorders>
              <w:top w:val="nil"/>
              <w:bottom w:val="single" w:sz="4" w:space="0" w:color="auto"/>
              <w:right w:val="single" w:sz="4" w:space="0" w:color="auto"/>
            </w:tcBorders>
          </w:tcPr>
          <w:p w14:paraId="6E77CDCB" w14:textId="77777777" w:rsidR="00A60734" w:rsidRDefault="00A60734" w:rsidP="000A545D"/>
        </w:tc>
        <w:tc>
          <w:tcPr>
            <w:tcW w:w="1701" w:type="dxa"/>
            <w:tcBorders>
              <w:top w:val="nil"/>
              <w:left w:val="single" w:sz="4" w:space="0" w:color="auto"/>
              <w:bottom w:val="single" w:sz="4" w:space="0" w:color="auto"/>
              <w:right w:val="nil"/>
            </w:tcBorders>
          </w:tcPr>
          <w:p w14:paraId="051EE39B" w14:textId="77777777" w:rsidR="00A60734" w:rsidRDefault="00A60734" w:rsidP="000A545D"/>
        </w:tc>
        <w:tc>
          <w:tcPr>
            <w:tcW w:w="3291" w:type="dxa"/>
            <w:gridSpan w:val="2"/>
            <w:tcBorders>
              <w:top w:val="nil"/>
              <w:left w:val="nil"/>
              <w:bottom w:val="single" w:sz="4" w:space="0" w:color="auto"/>
            </w:tcBorders>
          </w:tcPr>
          <w:p w14:paraId="0D0E6949" w14:textId="77777777" w:rsidR="00A60734" w:rsidRDefault="00A60734" w:rsidP="000A545D"/>
        </w:tc>
      </w:tr>
      <w:tr w:rsidR="00A60734" w:rsidRPr="002A41DE" w14:paraId="0AC5DD1E" w14:textId="77777777" w:rsidTr="00A60734">
        <w:tblPrEx>
          <w:tblBorders>
            <w:top w:val="single" w:sz="6" w:space="0" w:color="auto"/>
            <w:bottom w:val="single" w:sz="6" w:space="0" w:color="auto"/>
          </w:tblBorders>
        </w:tblPrEx>
        <w:trPr>
          <w:cantSplit/>
        </w:trPr>
        <w:tc>
          <w:tcPr>
            <w:tcW w:w="454" w:type="dxa"/>
            <w:tcBorders>
              <w:top w:val="single" w:sz="4" w:space="0" w:color="auto"/>
              <w:bottom w:val="nil"/>
            </w:tcBorders>
          </w:tcPr>
          <w:p w14:paraId="0412EA26" w14:textId="77777777" w:rsidR="00A60734" w:rsidRDefault="00A60734" w:rsidP="000A545D"/>
        </w:tc>
        <w:tc>
          <w:tcPr>
            <w:tcW w:w="4536" w:type="dxa"/>
            <w:tcBorders>
              <w:top w:val="single" w:sz="4" w:space="0" w:color="auto"/>
              <w:bottom w:val="nil"/>
              <w:right w:val="single" w:sz="4" w:space="0" w:color="auto"/>
            </w:tcBorders>
          </w:tcPr>
          <w:p w14:paraId="64AD5479" w14:textId="77777777" w:rsidR="00A60734" w:rsidRDefault="00A60734" w:rsidP="000A545D"/>
        </w:tc>
        <w:tc>
          <w:tcPr>
            <w:tcW w:w="1701" w:type="dxa"/>
            <w:tcBorders>
              <w:top w:val="single" w:sz="4" w:space="0" w:color="auto"/>
              <w:left w:val="single" w:sz="4" w:space="0" w:color="auto"/>
              <w:bottom w:val="nil"/>
              <w:right w:val="nil"/>
            </w:tcBorders>
          </w:tcPr>
          <w:p w14:paraId="688E8749" w14:textId="77777777" w:rsidR="00A60734" w:rsidRDefault="00A60734" w:rsidP="000A545D"/>
        </w:tc>
        <w:tc>
          <w:tcPr>
            <w:tcW w:w="3291" w:type="dxa"/>
            <w:gridSpan w:val="2"/>
            <w:tcBorders>
              <w:top w:val="single" w:sz="4" w:space="0" w:color="auto"/>
              <w:left w:val="nil"/>
              <w:bottom w:val="nil"/>
            </w:tcBorders>
          </w:tcPr>
          <w:p w14:paraId="3EE8F9D9" w14:textId="77777777" w:rsidR="00A60734" w:rsidRDefault="00A60734" w:rsidP="000A545D"/>
        </w:tc>
      </w:tr>
      <w:tr w:rsidR="005F0A8F" w:rsidRPr="002A41DE" w14:paraId="38B82286" w14:textId="77777777" w:rsidTr="00A60734">
        <w:tblPrEx>
          <w:tblBorders>
            <w:top w:val="single" w:sz="6" w:space="0" w:color="auto"/>
            <w:bottom w:val="single" w:sz="6" w:space="0" w:color="auto"/>
          </w:tblBorders>
        </w:tblPrEx>
        <w:trPr>
          <w:cantSplit/>
        </w:trPr>
        <w:tc>
          <w:tcPr>
            <w:tcW w:w="454" w:type="dxa"/>
            <w:tcBorders>
              <w:top w:val="nil"/>
              <w:bottom w:val="nil"/>
            </w:tcBorders>
          </w:tcPr>
          <w:p w14:paraId="65ADB108" w14:textId="7A0FC959" w:rsidR="005F0A8F" w:rsidRDefault="00A60734" w:rsidP="000A545D">
            <w:r>
              <w:t>5</w:t>
            </w:r>
            <w:r w:rsidR="005F0A8F">
              <w:t>.</w:t>
            </w:r>
          </w:p>
        </w:tc>
        <w:tc>
          <w:tcPr>
            <w:tcW w:w="4536" w:type="dxa"/>
            <w:tcBorders>
              <w:top w:val="nil"/>
              <w:bottom w:val="nil"/>
              <w:right w:val="single" w:sz="4" w:space="0" w:color="auto"/>
            </w:tcBorders>
          </w:tcPr>
          <w:p w14:paraId="536D5EFD" w14:textId="77777777" w:rsidR="005F0A8F" w:rsidRDefault="005F0A8F" w:rsidP="000A545D">
            <w:r>
              <w:t>Handelt es sich um Arbeiten, die häufig zu einer stärkeren Verschmutzung der Hände führten?</w:t>
            </w:r>
          </w:p>
        </w:tc>
        <w:tc>
          <w:tcPr>
            <w:tcW w:w="1701" w:type="dxa"/>
            <w:tcBorders>
              <w:top w:val="nil"/>
              <w:left w:val="single" w:sz="4" w:space="0" w:color="auto"/>
              <w:bottom w:val="nil"/>
              <w:right w:val="nil"/>
            </w:tcBorders>
          </w:tcPr>
          <w:p w14:paraId="25E1FD02" w14:textId="77777777" w:rsidR="005F0A8F" w:rsidRDefault="007674CC" w:rsidP="000A545D">
            <w:sdt>
              <w:sdtPr>
                <w:id w:val="1891773965"/>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F0A8F">
              <w:t>Nein</w:t>
            </w:r>
          </w:p>
        </w:tc>
        <w:tc>
          <w:tcPr>
            <w:tcW w:w="3291" w:type="dxa"/>
            <w:gridSpan w:val="2"/>
            <w:tcBorders>
              <w:top w:val="nil"/>
              <w:left w:val="nil"/>
              <w:bottom w:val="nil"/>
            </w:tcBorders>
          </w:tcPr>
          <w:p w14:paraId="69B3FB2F" w14:textId="77777777" w:rsidR="005F0A8F" w:rsidRDefault="007674CC" w:rsidP="000A545D">
            <w:sdt>
              <w:sdtPr>
                <w:id w:val="-1240628251"/>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F0A8F">
              <w:t>Ja</w:t>
            </w:r>
          </w:p>
        </w:tc>
      </w:tr>
      <w:tr w:rsidR="005F0A8F" w:rsidRPr="002A41DE" w14:paraId="27573365" w14:textId="77777777" w:rsidTr="00A60734">
        <w:tblPrEx>
          <w:tblBorders>
            <w:top w:val="single" w:sz="6" w:space="0" w:color="auto"/>
            <w:bottom w:val="single" w:sz="6" w:space="0" w:color="auto"/>
          </w:tblBorders>
        </w:tblPrEx>
        <w:trPr>
          <w:cantSplit/>
        </w:trPr>
        <w:tc>
          <w:tcPr>
            <w:tcW w:w="454" w:type="dxa"/>
            <w:tcBorders>
              <w:top w:val="nil"/>
              <w:bottom w:val="single" w:sz="4" w:space="0" w:color="auto"/>
            </w:tcBorders>
          </w:tcPr>
          <w:p w14:paraId="0B115077" w14:textId="77777777" w:rsidR="005F0A8F" w:rsidRPr="002A41DE" w:rsidRDefault="005F0A8F" w:rsidP="000A545D">
            <w:pPr>
              <w:rPr>
                <w:rFonts w:cs="Arial"/>
              </w:rPr>
            </w:pPr>
          </w:p>
        </w:tc>
        <w:tc>
          <w:tcPr>
            <w:tcW w:w="4536" w:type="dxa"/>
            <w:tcBorders>
              <w:top w:val="nil"/>
              <w:bottom w:val="single" w:sz="4" w:space="0" w:color="auto"/>
              <w:right w:val="single" w:sz="4" w:space="0" w:color="auto"/>
            </w:tcBorders>
          </w:tcPr>
          <w:p w14:paraId="32489A48" w14:textId="77777777" w:rsidR="005F0A8F" w:rsidRPr="002A41DE" w:rsidRDefault="005F0A8F" w:rsidP="000A545D">
            <w:pPr>
              <w:rPr>
                <w:rFonts w:cs="Arial"/>
              </w:rPr>
            </w:pPr>
          </w:p>
        </w:tc>
        <w:tc>
          <w:tcPr>
            <w:tcW w:w="1701" w:type="dxa"/>
            <w:tcBorders>
              <w:top w:val="nil"/>
              <w:left w:val="single" w:sz="4" w:space="0" w:color="auto"/>
              <w:bottom w:val="single" w:sz="4" w:space="0" w:color="auto"/>
              <w:right w:val="nil"/>
            </w:tcBorders>
          </w:tcPr>
          <w:p w14:paraId="265386B6" w14:textId="77777777" w:rsidR="005F0A8F" w:rsidRPr="002A41DE" w:rsidRDefault="005F0A8F" w:rsidP="000A545D">
            <w:pPr>
              <w:rPr>
                <w:rFonts w:cs="Arial"/>
              </w:rPr>
            </w:pPr>
          </w:p>
        </w:tc>
        <w:tc>
          <w:tcPr>
            <w:tcW w:w="3291" w:type="dxa"/>
            <w:gridSpan w:val="2"/>
            <w:tcBorders>
              <w:top w:val="nil"/>
              <w:left w:val="nil"/>
              <w:bottom w:val="single" w:sz="4" w:space="0" w:color="auto"/>
            </w:tcBorders>
          </w:tcPr>
          <w:p w14:paraId="6D63C3B0" w14:textId="77777777" w:rsidR="005F0A8F" w:rsidRPr="002A41DE" w:rsidRDefault="005F0A8F" w:rsidP="000A545D">
            <w:pPr>
              <w:rPr>
                <w:rFonts w:cs="Arial"/>
              </w:rPr>
            </w:pPr>
          </w:p>
        </w:tc>
      </w:tr>
      <w:tr w:rsidR="00A60734" w:rsidRPr="002A41DE" w14:paraId="488C6C04" w14:textId="77777777" w:rsidTr="00A60734">
        <w:tblPrEx>
          <w:tblBorders>
            <w:top w:val="single" w:sz="6" w:space="0" w:color="auto"/>
            <w:bottom w:val="single" w:sz="6" w:space="0" w:color="auto"/>
          </w:tblBorders>
        </w:tblPrEx>
        <w:trPr>
          <w:cantSplit/>
        </w:trPr>
        <w:tc>
          <w:tcPr>
            <w:tcW w:w="454" w:type="dxa"/>
            <w:tcBorders>
              <w:top w:val="single" w:sz="4" w:space="0" w:color="auto"/>
              <w:bottom w:val="nil"/>
            </w:tcBorders>
          </w:tcPr>
          <w:p w14:paraId="12425698" w14:textId="77777777" w:rsidR="00A60734" w:rsidRPr="002A41DE" w:rsidRDefault="00A60734" w:rsidP="000A545D">
            <w:pPr>
              <w:rPr>
                <w:rFonts w:cs="Arial"/>
              </w:rPr>
            </w:pPr>
          </w:p>
        </w:tc>
        <w:tc>
          <w:tcPr>
            <w:tcW w:w="4536" w:type="dxa"/>
            <w:tcBorders>
              <w:top w:val="single" w:sz="4" w:space="0" w:color="auto"/>
              <w:bottom w:val="nil"/>
              <w:right w:val="single" w:sz="4" w:space="0" w:color="auto"/>
            </w:tcBorders>
          </w:tcPr>
          <w:p w14:paraId="1600D22C" w14:textId="77777777" w:rsidR="00A60734" w:rsidRPr="002A41DE" w:rsidRDefault="00A60734" w:rsidP="000A545D">
            <w:pPr>
              <w:rPr>
                <w:rFonts w:cs="Arial"/>
              </w:rPr>
            </w:pPr>
          </w:p>
        </w:tc>
        <w:tc>
          <w:tcPr>
            <w:tcW w:w="1701" w:type="dxa"/>
            <w:tcBorders>
              <w:top w:val="single" w:sz="4" w:space="0" w:color="auto"/>
              <w:left w:val="single" w:sz="4" w:space="0" w:color="auto"/>
              <w:bottom w:val="nil"/>
              <w:right w:val="nil"/>
            </w:tcBorders>
          </w:tcPr>
          <w:p w14:paraId="388BAA5E" w14:textId="77777777" w:rsidR="00A60734" w:rsidRPr="002A41DE" w:rsidRDefault="00A60734" w:rsidP="000A545D">
            <w:pPr>
              <w:rPr>
                <w:rFonts w:cs="Arial"/>
              </w:rPr>
            </w:pPr>
          </w:p>
        </w:tc>
        <w:tc>
          <w:tcPr>
            <w:tcW w:w="3291" w:type="dxa"/>
            <w:gridSpan w:val="2"/>
            <w:tcBorders>
              <w:top w:val="single" w:sz="4" w:space="0" w:color="auto"/>
              <w:left w:val="nil"/>
              <w:bottom w:val="nil"/>
            </w:tcBorders>
          </w:tcPr>
          <w:p w14:paraId="61139D75" w14:textId="77777777" w:rsidR="00A60734" w:rsidRPr="002A41DE" w:rsidRDefault="00A60734" w:rsidP="000A545D">
            <w:pPr>
              <w:rPr>
                <w:rFonts w:cs="Arial"/>
              </w:rPr>
            </w:pPr>
          </w:p>
        </w:tc>
      </w:tr>
      <w:tr w:rsidR="005F0A8F" w:rsidRPr="002A41DE" w14:paraId="56BB1740" w14:textId="77777777">
        <w:tblPrEx>
          <w:tblBorders>
            <w:top w:val="single" w:sz="6" w:space="0" w:color="auto"/>
            <w:bottom w:val="single" w:sz="6" w:space="0" w:color="auto"/>
          </w:tblBorders>
        </w:tblPrEx>
        <w:trPr>
          <w:cantSplit/>
        </w:trPr>
        <w:tc>
          <w:tcPr>
            <w:tcW w:w="454" w:type="dxa"/>
            <w:tcBorders>
              <w:top w:val="nil"/>
              <w:bottom w:val="nil"/>
            </w:tcBorders>
          </w:tcPr>
          <w:p w14:paraId="575B784A" w14:textId="52434DA2" w:rsidR="005F0A8F" w:rsidRPr="002A41DE" w:rsidRDefault="00A60734" w:rsidP="000A545D">
            <w:pPr>
              <w:rPr>
                <w:rFonts w:cs="Arial"/>
              </w:rPr>
            </w:pPr>
            <w:r>
              <w:rPr>
                <w:rFonts w:cs="Arial"/>
              </w:rPr>
              <w:t>6</w:t>
            </w:r>
            <w:r w:rsidR="005F0A8F" w:rsidRPr="002A41DE">
              <w:rPr>
                <w:rFonts w:cs="Arial"/>
              </w:rPr>
              <w:t>.</w:t>
            </w:r>
          </w:p>
        </w:tc>
        <w:tc>
          <w:tcPr>
            <w:tcW w:w="4536" w:type="dxa"/>
            <w:tcBorders>
              <w:top w:val="nil"/>
              <w:bottom w:val="nil"/>
              <w:right w:val="single" w:sz="4" w:space="0" w:color="auto"/>
            </w:tcBorders>
          </w:tcPr>
          <w:p w14:paraId="6B229D7A" w14:textId="77777777" w:rsidR="005F0A8F" w:rsidRPr="002A41DE" w:rsidRDefault="005F0A8F" w:rsidP="000A545D">
            <w:pPr>
              <w:rPr>
                <w:rFonts w:cs="Arial"/>
              </w:rPr>
            </w:pPr>
            <w:r w:rsidRPr="002A41DE">
              <w:rPr>
                <w:rFonts w:cs="Arial"/>
              </w:rPr>
              <w:t>Wurden Schutzhandschuhe getragen?</w:t>
            </w:r>
          </w:p>
        </w:tc>
        <w:tc>
          <w:tcPr>
            <w:tcW w:w="1701" w:type="dxa"/>
            <w:tcBorders>
              <w:top w:val="nil"/>
              <w:left w:val="single" w:sz="4" w:space="0" w:color="auto"/>
              <w:bottom w:val="nil"/>
              <w:right w:val="nil"/>
            </w:tcBorders>
          </w:tcPr>
          <w:p w14:paraId="2A002F0F" w14:textId="77777777" w:rsidR="005F0A8F" w:rsidRPr="002A41DE" w:rsidRDefault="007674CC" w:rsidP="000A545D">
            <w:pPr>
              <w:rPr>
                <w:rFonts w:cs="Arial"/>
              </w:rPr>
            </w:pPr>
            <w:sdt>
              <w:sdtPr>
                <w:rPr>
                  <w:rFonts w:cs="Arial"/>
                </w:rPr>
                <w:id w:val="-710886609"/>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Nein</w:t>
            </w:r>
          </w:p>
        </w:tc>
        <w:tc>
          <w:tcPr>
            <w:tcW w:w="3291" w:type="dxa"/>
            <w:gridSpan w:val="2"/>
            <w:tcBorders>
              <w:top w:val="nil"/>
              <w:left w:val="nil"/>
              <w:bottom w:val="nil"/>
            </w:tcBorders>
          </w:tcPr>
          <w:p w14:paraId="641A0EEA" w14:textId="77777777" w:rsidR="005F0A8F" w:rsidRPr="002A41DE" w:rsidRDefault="007674CC" w:rsidP="000A545D">
            <w:pPr>
              <w:rPr>
                <w:rFonts w:cs="Arial"/>
              </w:rPr>
            </w:pPr>
            <w:sdt>
              <w:sdtPr>
                <w:rPr>
                  <w:rFonts w:cs="Arial"/>
                </w:rPr>
                <w:id w:val="1727183783"/>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Ja</w:t>
            </w:r>
          </w:p>
        </w:tc>
      </w:tr>
      <w:tr w:rsidR="005F0A8F" w:rsidRPr="002A41DE" w14:paraId="49D2DA30" w14:textId="77777777">
        <w:tc>
          <w:tcPr>
            <w:tcW w:w="454" w:type="dxa"/>
          </w:tcPr>
          <w:p w14:paraId="6277CFD5" w14:textId="77777777" w:rsidR="005F0A8F" w:rsidRPr="002A41DE" w:rsidRDefault="005F0A8F" w:rsidP="000A545D">
            <w:pPr>
              <w:rPr>
                <w:rFonts w:cs="Arial"/>
              </w:rPr>
            </w:pPr>
          </w:p>
        </w:tc>
        <w:tc>
          <w:tcPr>
            <w:tcW w:w="4536" w:type="dxa"/>
            <w:tcBorders>
              <w:right w:val="single" w:sz="4" w:space="0" w:color="auto"/>
            </w:tcBorders>
          </w:tcPr>
          <w:p w14:paraId="296D1990" w14:textId="77777777" w:rsidR="005F0A8F" w:rsidRPr="002A41DE" w:rsidRDefault="005F0A8F" w:rsidP="000A545D">
            <w:pPr>
              <w:rPr>
                <w:rFonts w:cs="Arial"/>
              </w:rPr>
            </w:pPr>
          </w:p>
        </w:tc>
        <w:tc>
          <w:tcPr>
            <w:tcW w:w="4992" w:type="dxa"/>
            <w:gridSpan w:val="3"/>
            <w:tcBorders>
              <w:left w:val="single" w:sz="4" w:space="0" w:color="auto"/>
            </w:tcBorders>
          </w:tcPr>
          <w:p w14:paraId="597A7477" w14:textId="77777777" w:rsidR="005F0A8F" w:rsidRPr="002A41DE" w:rsidRDefault="005F0A8F" w:rsidP="000A545D">
            <w:pPr>
              <w:rPr>
                <w:rFonts w:cs="Arial"/>
              </w:rPr>
            </w:pPr>
          </w:p>
        </w:tc>
      </w:tr>
      <w:tr w:rsidR="005F0A8F" w:rsidRPr="002A41DE" w14:paraId="494ECA73" w14:textId="77777777">
        <w:tc>
          <w:tcPr>
            <w:tcW w:w="454" w:type="dxa"/>
          </w:tcPr>
          <w:p w14:paraId="39093EED" w14:textId="77777777" w:rsidR="005F0A8F" w:rsidRPr="002A41DE" w:rsidRDefault="005F0A8F" w:rsidP="000A545D">
            <w:pPr>
              <w:rPr>
                <w:rFonts w:cs="Arial"/>
              </w:rPr>
            </w:pPr>
          </w:p>
        </w:tc>
        <w:tc>
          <w:tcPr>
            <w:tcW w:w="4536" w:type="dxa"/>
            <w:tcBorders>
              <w:right w:val="single" w:sz="4" w:space="0" w:color="auto"/>
            </w:tcBorders>
          </w:tcPr>
          <w:p w14:paraId="32BFDB9F" w14:textId="77777777" w:rsidR="005F0A8F" w:rsidRPr="002A41DE" w:rsidRDefault="005F0A8F" w:rsidP="000A545D">
            <w:pPr>
              <w:rPr>
                <w:rFonts w:cs="Arial"/>
              </w:rPr>
            </w:pPr>
            <w:r w:rsidRPr="002A41DE">
              <w:rPr>
                <w:rFonts w:cs="Arial"/>
              </w:rPr>
              <w:t>Wenn ja, welche?</w:t>
            </w:r>
          </w:p>
        </w:tc>
        <w:sdt>
          <w:sdtPr>
            <w:rPr>
              <w:rFonts w:cs="Arial"/>
            </w:rPr>
            <w:id w:val="-402073495"/>
            <w:placeholder>
              <w:docPart w:val="6A2C7327645F4EEB89778B6A69409D21"/>
            </w:placeholder>
            <w:showingPlcHdr/>
          </w:sdtPr>
          <w:sdtEndPr/>
          <w:sdtContent>
            <w:tc>
              <w:tcPr>
                <w:tcW w:w="4992" w:type="dxa"/>
                <w:gridSpan w:val="3"/>
                <w:tcBorders>
                  <w:left w:val="single" w:sz="4" w:space="0" w:color="auto"/>
                </w:tcBorders>
              </w:tcPr>
              <w:p w14:paraId="05592E38" w14:textId="77777777" w:rsidR="005F0A8F" w:rsidRPr="002A41DE" w:rsidRDefault="00D916AB" w:rsidP="000A545D">
                <w:pPr>
                  <w:rPr>
                    <w:rFonts w:cs="Arial"/>
                  </w:rPr>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5F0A8F" w:rsidRPr="002A41DE" w14:paraId="5773F98A" w14:textId="77777777">
        <w:tc>
          <w:tcPr>
            <w:tcW w:w="454" w:type="dxa"/>
          </w:tcPr>
          <w:p w14:paraId="6EB968C7" w14:textId="77777777" w:rsidR="005F0A8F" w:rsidRPr="002A41DE" w:rsidRDefault="005F0A8F" w:rsidP="000A545D">
            <w:pPr>
              <w:rPr>
                <w:rFonts w:cs="Arial"/>
              </w:rPr>
            </w:pPr>
          </w:p>
        </w:tc>
        <w:tc>
          <w:tcPr>
            <w:tcW w:w="4536" w:type="dxa"/>
            <w:tcBorders>
              <w:right w:val="single" w:sz="4" w:space="0" w:color="auto"/>
            </w:tcBorders>
          </w:tcPr>
          <w:p w14:paraId="59F593AD" w14:textId="77777777" w:rsidR="005F0A8F" w:rsidRPr="002A41DE" w:rsidRDefault="005F0A8F" w:rsidP="000A545D">
            <w:pPr>
              <w:rPr>
                <w:rFonts w:cs="Arial"/>
              </w:rPr>
            </w:pPr>
          </w:p>
        </w:tc>
        <w:tc>
          <w:tcPr>
            <w:tcW w:w="4992" w:type="dxa"/>
            <w:gridSpan w:val="3"/>
            <w:tcBorders>
              <w:left w:val="single" w:sz="4" w:space="0" w:color="auto"/>
            </w:tcBorders>
          </w:tcPr>
          <w:p w14:paraId="3D2F3794" w14:textId="77777777" w:rsidR="005F0A8F" w:rsidRPr="002A41DE" w:rsidRDefault="005F0A8F" w:rsidP="000A545D">
            <w:pPr>
              <w:rPr>
                <w:rFonts w:cs="Arial"/>
              </w:rPr>
            </w:pPr>
          </w:p>
        </w:tc>
      </w:tr>
      <w:tr w:rsidR="005F0A8F" w:rsidRPr="002A41DE" w14:paraId="6DB372B1" w14:textId="77777777">
        <w:tblPrEx>
          <w:tblBorders>
            <w:top w:val="single" w:sz="6" w:space="0" w:color="auto"/>
            <w:bottom w:val="single" w:sz="6" w:space="0" w:color="auto"/>
          </w:tblBorders>
        </w:tblPrEx>
        <w:trPr>
          <w:cantSplit/>
        </w:trPr>
        <w:tc>
          <w:tcPr>
            <w:tcW w:w="454" w:type="dxa"/>
            <w:tcBorders>
              <w:top w:val="nil"/>
              <w:bottom w:val="nil"/>
            </w:tcBorders>
          </w:tcPr>
          <w:p w14:paraId="1738F5A2" w14:textId="77777777" w:rsidR="005F0A8F" w:rsidRPr="002A41DE" w:rsidRDefault="005F0A8F" w:rsidP="000A545D">
            <w:pPr>
              <w:rPr>
                <w:rFonts w:cs="Arial"/>
              </w:rPr>
            </w:pPr>
          </w:p>
        </w:tc>
        <w:tc>
          <w:tcPr>
            <w:tcW w:w="4536" w:type="dxa"/>
            <w:tcBorders>
              <w:top w:val="nil"/>
              <w:bottom w:val="nil"/>
              <w:right w:val="single" w:sz="4" w:space="0" w:color="auto"/>
            </w:tcBorders>
          </w:tcPr>
          <w:p w14:paraId="7F33FACD" w14:textId="77777777" w:rsidR="005F0A8F" w:rsidRPr="002A41DE" w:rsidRDefault="005F0A8F" w:rsidP="000A545D">
            <w:pPr>
              <w:rPr>
                <w:rFonts w:cs="Arial"/>
              </w:rPr>
            </w:pPr>
            <w:r w:rsidRPr="002A41DE">
              <w:rPr>
                <w:rFonts w:cs="Arial"/>
              </w:rPr>
              <w:t>Handschuhmaterial</w:t>
            </w:r>
          </w:p>
        </w:tc>
        <w:tc>
          <w:tcPr>
            <w:tcW w:w="1701" w:type="dxa"/>
            <w:tcBorders>
              <w:top w:val="nil"/>
              <w:left w:val="single" w:sz="4" w:space="0" w:color="auto"/>
              <w:bottom w:val="nil"/>
              <w:right w:val="nil"/>
            </w:tcBorders>
          </w:tcPr>
          <w:p w14:paraId="08297819" w14:textId="77777777" w:rsidR="005F0A8F" w:rsidRPr="002A41DE" w:rsidRDefault="007674CC" w:rsidP="000A545D">
            <w:pPr>
              <w:rPr>
                <w:rFonts w:cs="Arial"/>
              </w:rPr>
            </w:pPr>
            <w:sdt>
              <w:sdtPr>
                <w:rPr>
                  <w:rFonts w:cs="Arial"/>
                </w:rPr>
                <w:id w:val="1675221206"/>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Leder</w:t>
            </w:r>
          </w:p>
        </w:tc>
        <w:tc>
          <w:tcPr>
            <w:tcW w:w="3291" w:type="dxa"/>
            <w:gridSpan w:val="2"/>
            <w:tcBorders>
              <w:top w:val="nil"/>
              <w:left w:val="nil"/>
              <w:bottom w:val="nil"/>
            </w:tcBorders>
          </w:tcPr>
          <w:p w14:paraId="39F100AB" w14:textId="77777777" w:rsidR="005F0A8F" w:rsidRPr="002A41DE" w:rsidRDefault="007674CC" w:rsidP="000A545D">
            <w:pPr>
              <w:rPr>
                <w:rFonts w:cs="Arial"/>
              </w:rPr>
            </w:pPr>
            <w:sdt>
              <w:sdtPr>
                <w:rPr>
                  <w:rFonts w:cs="Arial"/>
                </w:rPr>
                <w:id w:val="532462036"/>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Gummi</w:t>
            </w:r>
          </w:p>
        </w:tc>
      </w:tr>
      <w:tr w:rsidR="005F0A8F" w:rsidRPr="002A41DE" w14:paraId="29D57C1A" w14:textId="77777777">
        <w:tblPrEx>
          <w:tblBorders>
            <w:top w:val="single" w:sz="6" w:space="0" w:color="auto"/>
            <w:bottom w:val="single" w:sz="6" w:space="0" w:color="auto"/>
          </w:tblBorders>
        </w:tblPrEx>
        <w:trPr>
          <w:cantSplit/>
        </w:trPr>
        <w:tc>
          <w:tcPr>
            <w:tcW w:w="454" w:type="dxa"/>
            <w:tcBorders>
              <w:top w:val="nil"/>
              <w:bottom w:val="nil"/>
            </w:tcBorders>
          </w:tcPr>
          <w:p w14:paraId="1843D096" w14:textId="77777777" w:rsidR="005F0A8F" w:rsidRPr="002A41DE" w:rsidRDefault="005F0A8F" w:rsidP="000A545D">
            <w:pPr>
              <w:rPr>
                <w:rFonts w:cs="Arial"/>
              </w:rPr>
            </w:pPr>
          </w:p>
        </w:tc>
        <w:tc>
          <w:tcPr>
            <w:tcW w:w="4536" w:type="dxa"/>
            <w:tcBorders>
              <w:top w:val="nil"/>
              <w:bottom w:val="nil"/>
              <w:right w:val="single" w:sz="4" w:space="0" w:color="auto"/>
            </w:tcBorders>
          </w:tcPr>
          <w:p w14:paraId="7CA5CDB3" w14:textId="77777777" w:rsidR="005F0A8F" w:rsidRPr="002A41DE" w:rsidRDefault="005F0A8F" w:rsidP="000A545D">
            <w:pPr>
              <w:rPr>
                <w:rFonts w:cs="Arial"/>
              </w:rPr>
            </w:pPr>
          </w:p>
        </w:tc>
        <w:tc>
          <w:tcPr>
            <w:tcW w:w="1701" w:type="dxa"/>
            <w:tcBorders>
              <w:top w:val="nil"/>
              <w:left w:val="single" w:sz="4" w:space="0" w:color="auto"/>
              <w:bottom w:val="nil"/>
              <w:right w:val="nil"/>
            </w:tcBorders>
          </w:tcPr>
          <w:p w14:paraId="7FD1499B" w14:textId="77777777" w:rsidR="005F0A8F" w:rsidRPr="002A41DE" w:rsidRDefault="005F0A8F" w:rsidP="000A545D">
            <w:pPr>
              <w:rPr>
                <w:rFonts w:cs="Arial"/>
              </w:rPr>
            </w:pPr>
          </w:p>
        </w:tc>
        <w:tc>
          <w:tcPr>
            <w:tcW w:w="3291" w:type="dxa"/>
            <w:gridSpan w:val="2"/>
            <w:tcBorders>
              <w:top w:val="nil"/>
              <w:left w:val="nil"/>
              <w:bottom w:val="nil"/>
            </w:tcBorders>
          </w:tcPr>
          <w:p w14:paraId="1B01A9A2" w14:textId="77777777" w:rsidR="005F0A8F" w:rsidRPr="002A41DE" w:rsidRDefault="005F0A8F" w:rsidP="000A545D">
            <w:pPr>
              <w:rPr>
                <w:rFonts w:cs="Arial"/>
              </w:rPr>
            </w:pPr>
          </w:p>
        </w:tc>
      </w:tr>
      <w:tr w:rsidR="005F0A8F" w:rsidRPr="002A41DE" w14:paraId="70A9ABBB" w14:textId="77777777">
        <w:tblPrEx>
          <w:tblBorders>
            <w:top w:val="single" w:sz="6" w:space="0" w:color="auto"/>
            <w:bottom w:val="single" w:sz="6" w:space="0" w:color="auto"/>
          </w:tblBorders>
        </w:tblPrEx>
        <w:trPr>
          <w:cantSplit/>
        </w:trPr>
        <w:tc>
          <w:tcPr>
            <w:tcW w:w="454" w:type="dxa"/>
            <w:tcBorders>
              <w:top w:val="nil"/>
              <w:bottom w:val="nil"/>
            </w:tcBorders>
          </w:tcPr>
          <w:p w14:paraId="7E06B986" w14:textId="77777777" w:rsidR="005F0A8F" w:rsidRPr="002A41DE" w:rsidRDefault="005F0A8F" w:rsidP="000A545D">
            <w:pPr>
              <w:rPr>
                <w:rFonts w:cs="Arial"/>
              </w:rPr>
            </w:pPr>
          </w:p>
        </w:tc>
        <w:tc>
          <w:tcPr>
            <w:tcW w:w="4536" w:type="dxa"/>
            <w:tcBorders>
              <w:top w:val="nil"/>
              <w:bottom w:val="nil"/>
              <w:right w:val="single" w:sz="4" w:space="0" w:color="auto"/>
            </w:tcBorders>
          </w:tcPr>
          <w:p w14:paraId="63083FD7" w14:textId="77777777" w:rsidR="005F0A8F" w:rsidRPr="002A41DE" w:rsidRDefault="005F0A8F" w:rsidP="000A545D">
            <w:pPr>
              <w:rPr>
                <w:rFonts w:cs="Arial"/>
              </w:rPr>
            </w:pPr>
          </w:p>
        </w:tc>
        <w:tc>
          <w:tcPr>
            <w:tcW w:w="1701" w:type="dxa"/>
            <w:tcBorders>
              <w:top w:val="nil"/>
              <w:left w:val="single" w:sz="4" w:space="0" w:color="auto"/>
              <w:bottom w:val="nil"/>
              <w:right w:val="nil"/>
            </w:tcBorders>
          </w:tcPr>
          <w:p w14:paraId="4E86062D" w14:textId="77777777" w:rsidR="005F0A8F" w:rsidRPr="002A41DE" w:rsidRDefault="007674CC" w:rsidP="000A545D">
            <w:pPr>
              <w:rPr>
                <w:rFonts w:cs="Arial"/>
              </w:rPr>
            </w:pPr>
            <w:sdt>
              <w:sdtPr>
                <w:rPr>
                  <w:rFonts w:cs="Arial"/>
                </w:rPr>
                <w:id w:val="-387346126"/>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PVC</w:t>
            </w:r>
          </w:p>
        </w:tc>
        <w:tc>
          <w:tcPr>
            <w:tcW w:w="3291" w:type="dxa"/>
            <w:gridSpan w:val="2"/>
            <w:tcBorders>
              <w:top w:val="nil"/>
              <w:left w:val="nil"/>
              <w:bottom w:val="nil"/>
            </w:tcBorders>
          </w:tcPr>
          <w:p w14:paraId="06A7DBD8" w14:textId="77777777" w:rsidR="005F0A8F" w:rsidRPr="002A41DE" w:rsidRDefault="007674CC" w:rsidP="000A545D">
            <w:pPr>
              <w:rPr>
                <w:rFonts w:cs="Arial"/>
              </w:rPr>
            </w:pPr>
            <w:sdt>
              <w:sdtPr>
                <w:rPr>
                  <w:rFonts w:cs="Arial"/>
                </w:rPr>
                <w:id w:val="1226177839"/>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 xml:space="preserve">Anderes: </w:t>
            </w:r>
            <w:sdt>
              <w:sdtPr>
                <w:rPr>
                  <w:rFonts w:cs="Arial"/>
                </w:rPr>
                <w:id w:val="996153640"/>
                <w:placeholder>
                  <w:docPart w:val="D8ABA1E3B5604E72AAE065CFB3173EE1"/>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tc>
      </w:tr>
      <w:tr w:rsidR="005F0A8F" w:rsidRPr="002A41DE" w14:paraId="5331EFFA" w14:textId="77777777">
        <w:tblPrEx>
          <w:tblBorders>
            <w:top w:val="single" w:sz="6" w:space="0" w:color="auto"/>
            <w:bottom w:val="single" w:sz="6" w:space="0" w:color="auto"/>
          </w:tblBorders>
        </w:tblPrEx>
        <w:trPr>
          <w:cantSplit/>
        </w:trPr>
        <w:tc>
          <w:tcPr>
            <w:tcW w:w="454" w:type="dxa"/>
            <w:tcBorders>
              <w:top w:val="nil"/>
              <w:bottom w:val="nil"/>
            </w:tcBorders>
          </w:tcPr>
          <w:p w14:paraId="382E22F7" w14:textId="77777777" w:rsidR="005F0A8F" w:rsidRPr="002A41DE" w:rsidRDefault="005F0A8F" w:rsidP="000A545D">
            <w:pPr>
              <w:rPr>
                <w:rFonts w:cs="Arial"/>
              </w:rPr>
            </w:pPr>
          </w:p>
        </w:tc>
        <w:tc>
          <w:tcPr>
            <w:tcW w:w="4536" w:type="dxa"/>
            <w:tcBorders>
              <w:top w:val="nil"/>
              <w:bottom w:val="nil"/>
              <w:right w:val="single" w:sz="4" w:space="0" w:color="auto"/>
            </w:tcBorders>
          </w:tcPr>
          <w:p w14:paraId="5D002549" w14:textId="77777777" w:rsidR="005F0A8F" w:rsidRPr="002A41DE" w:rsidRDefault="005F0A8F" w:rsidP="000A545D">
            <w:pPr>
              <w:rPr>
                <w:rFonts w:cs="Arial"/>
              </w:rPr>
            </w:pPr>
          </w:p>
        </w:tc>
        <w:tc>
          <w:tcPr>
            <w:tcW w:w="1701" w:type="dxa"/>
            <w:tcBorders>
              <w:top w:val="nil"/>
              <w:left w:val="single" w:sz="4" w:space="0" w:color="auto"/>
              <w:bottom w:val="nil"/>
              <w:right w:val="nil"/>
            </w:tcBorders>
          </w:tcPr>
          <w:p w14:paraId="69A34D44" w14:textId="77777777" w:rsidR="005F0A8F" w:rsidRPr="002A41DE" w:rsidRDefault="005F0A8F" w:rsidP="000A545D">
            <w:pPr>
              <w:rPr>
                <w:rFonts w:cs="Arial"/>
              </w:rPr>
            </w:pPr>
          </w:p>
        </w:tc>
        <w:tc>
          <w:tcPr>
            <w:tcW w:w="3291" w:type="dxa"/>
            <w:gridSpan w:val="2"/>
            <w:tcBorders>
              <w:top w:val="nil"/>
              <w:left w:val="nil"/>
              <w:bottom w:val="nil"/>
            </w:tcBorders>
          </w:tcPr>
          <w:p w14:paraId="38D80B30" w14:textId="77777777" w:rsidR="005F0A8F" w:rsidRPr="002A41DE" w:rsidRDefault="005F0A8F" w:rsidP="000A545D">
            <w:pPr>
              <w:rPr>
                <w:rFonts w:cs="Arial"/>
              </w:rPr>
            </w:pPr>
          </w:p>
        </w:tc>
      </w:tr>
      <w:tr w:rsidR="005F0A8F" w:rsidRPr="002A41DE" w14:paraId="614AC072" w14:textId="77777777">
        <w:tblPrEx>
          <w:tblBorders>
            <w:top w:val="single" w:sz="6" w:space="0" w:color="auto"/>
            <w:bottom w:val="single" w:sz="6" w:space="0" w:color="auto"/>
          </w:tblBorders>
        </w:tblPrEx>
        <w:trPr>
          <w:cantSplit/>
        </w:trPr>
        <w:tc>
          <w:tcPr>
            <w:tcW w:w="454" w:type="dxa"/>
            <w:tcBorders>
              <w:top w:val="nil"/>
              <w:bottom w:val="nil"/>
            </w:tcBorders>
          </w:tcPr>
          <w:p w14:paraId="3DD024DC" w14:textId="77777777" w:rsidR="005F0A8F" w:rsidRPr="002A41DE" w:rsidRDefault="005F0A8F" w:rsidP="000A545D">
            <w:pPr>
              <w:rPr>
                <w:rFonts w:cs="Arial"/>
              </w:rPr>
            </w:pPr>
          </w:p>
        </w:tc>
        <w:tc>
          <w:tcPr>
            <w:tcW w:w="4536" w:type="dxa"/>
            <w:tcBorders>
              <w:top w:val="nil"/>
              <w:bottom w:val="nil"/>
              <w:right w:val="single" w:sz="4" w:space="0" w:color="auto"/>
            </w:tcBorders>
          </w:tcPr>
          <w:p w14:paraId="7522D9FF" w14:textId="77777777" w:rsidR="005F0A8F" w:rsidRPr="002A41DE" w:rsidRDefault="005F0A8F" w:rsidP="000A545D">
            <w:pPr>
              <w:rPr>
                <w:rFonts w:cs="Arial"/>
              </w:rPr>
            </w:pPr>
            <w:r w:rsidRPr="002A41DE">
              <w:rPr>
                <w:rFonts w:cs="Arial"/>
              </w:rPr>
              <w:t>Baumwollfütterung</w:t>
            </w:r>
          </w:p>
        </w:tc>
        <w:tc>
          <w:tcPr>
            <w:tcW w:w="1701" w:type="dxa"/>
            <w:tcBorders>
              <w:top w:val="nil"/>
              <w:left w:val="single" w:sz="4" w:space="0" w:color="auto"/>
              <w:bottom w:val="nil"/>
              <w:right w:val="nil"/>
            </w:tcBorders>
          </w:tcPr>
          <w:p w14:paraId="5511EFD1" w14:textId="77777777" w:rsidR="005F0A8F" w:rsidRPr="002A41DE" w:rsidRDefault="007674CC" w:rsidP="000A545D">
            <w:pPr>
              <w:rPr>
                <w:rFonts w:cs="Arial"/>
              </w:rPr>
            </w:pPr>
            <w:sdt>
              <w:sdtPr>
                <w:rPr>
                  <w:rFonts w:cs="Arial"/>
                </w:rPr>
                <w:id w:val="-1702929768"/>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Nein</w:t>
            </w:r>
          </w:p>
        </w:tc>
        <w:tc>
          <w:tcPr>
            <w:tcW w:w="3291" w:type="dxa"/>
            <w:gridSpan w:val="2"/>
            <w:tcBorders>
              <w:top w:val="nil"/>
              <w:left w:val="nil"/>
              <w:bottom w:val="nil"/>
            </w:tcBorders>
          </w:tcPr>
          <w:p w14:paraId="2C29F939" w14:textId="77777777" w:rsidR="005F0A8F" w:rsidRPr="002A41DE" w:rsidRDefault="007674CC" w:rsidP="000A545D">
            <w:pPr>
              <w:rPr>
                <w:rFonts w:cs="Arial"/>
              </w:rPr>
            </w:pPr>
            <w:sdt>
              <w:sdtPr>
                <w:rPr>
                  <w:rFonts w:cs="Arial"/>
                </w:rPr>
                <w:id w:val="614876991"/>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Ja</w:t>
            </w:r>
          </w:p>
        </w:tc>
      </w:tr>
      <w:tr w:rsidR="005F0A8F" w:rsidRPr="002A41DE" w14:paraId="12C09DF6" w14:textId="77777777">
        <w:tblPrEx>
          <w:tblBorders>
            <w:top w:val="single" w:sz="6" w:space="0" w:color="auto"/>
            <w:bottom w:val="single" w:sz="6" w:space="0" w:color="auto"/>
          </w:tblBorders>
        </w:tblPrEx>
        <w:trPr>
          <w:cantSplit/>
        </w:trPr>
        <w:tc>
          <w:tcPr>
            <w:tcW w:w="454" w:type="dxa"/>
            <w:tcBorders>
              <w:top w:val="nil"/>
              <w:bottom w:val="nil"/>
            </w:tcBorders>
          </w:tcPr>
          <w:p w14:paraId="0BC5ACDC" w14:textId="77777777" w:rsidR="005F0A8F" w:rsidRPr="002A41DE" w:rsidRDefault="005F0A8F" w:rsidP="000A545D">
            <w:pPr>
              <w:rPr>
                <w:rFonts w:cs="Arial"/>
              </w:rPr>
            </w:pPr>
          </w:p>
        </w:tc>
        <w:tc>
          <w:tcPr>
            <w:tcW w:w="4536" w:type="dxa"/>
            <w:tcBorders>
              <w:top w:val="nil"/>
              <w:bottom w:val="nil"/>
              <w:right w:val="single" w:sz="4" w:space="0" w:color="auto"/>
            </w:tcBorders>
          </w:tcPr>
          <w:p w14:paraId="3985266D" w14:textId="77777777" w:rsidR="005F0A8F" w:rsidRPr="002A41DE" w:rsidRDefault="005F0A8F" w:rsidP="000A545D">
            <w:pPr>
              <w:rPr>
                <w:rFonts w:cs="Arial"/>
              </w:rPr>
            </w:pPr>
          </w:p>
        </w:tc>
        <w:tc>
          <w:tcPr>
            <w:tcW w:w="1701" w:type="dxa"/>
            <w:tcBorders>
              <w:top w:val="nil"/>
              <w:left w:val="single" w:sz="4" w:space="0" w:color="auto"/>
              <w:bottom w:val="nil"/>
              <w:right w:val="nil"/>
            </w:tcBorders>
          </w:tcPr>
          <w:p w14:paraId="441FE768" w14:textId="77777777" w:rsidR="005F0A8F" w:rsidRPr="002A41DE" w:rsidRDefault="005F0A8F" w:rsidP="000A545D">
            <w:pPr>
              <w:rPr>
                <w:rFonts w:cs="Arial"/>
              </w:rPr>
            </w:pPr>
          </w:p>
        </w:tc>
        <w:tc>
          <w:tcPr>
            <w:tcW w:w="3291" w:type="dxa"/>
            <w:gridSpan w:val="2"/>
            <w:tcBorders>
              <w:top w:val="nil"/>
              <w:left w:val="nil"/>
              <w:bottom w:val="nil"/>
            </w:tcBorders>
          </w:tcPr>
          <w:p w14:paraId="16FD6962" w14:textId="77777777" w:rsidR="005F0A8F" w:rsidRPr="002A41DE" w:rsidRDefault="005F0A8F" w:rsidP="000A545D">
            <w:pPr>
              <w:rPr>
                <w:rFonts w:cs="Arial"/>
              </w:rPr>
            </w:pPr>
          </w:p>
        </w:tc>
      </w:tr>
      <w:tr w:rsidR="005F0A8F" w:rsidRPr="002A41DE" w14:paraId="33B67B7A" w14:textId="77777777">
        <w:tblPrEx>
          <w:tblBorders>
            <w:top w:val="single" w:sz="6" w:space="0" w:color="auto"/>
            <w:bottom w:val="single" w:sz="6" w:space="0" w:color="auto"/>
          </w:tblBorders>
        </w:tblPrEx>
        <w:trPr>
          <w:cantSplit/>
        </w:trPr>
        <w:tc>
          <w:tcPr>
            <w:tcW w:w="454" w:type="dxa"/>
            <w:tcBorders>
              <w:top w:val="nil"/>
              <w:bottom w:val="nil"/>
            </w:tcBorders>
          </w:tcPr>
          <w:p w14:paraId="0278932E" w14:textId="77777777" w:rsidR="005F0A8F" w:rsidRPr="002A41DE" w:rsidRDefault="005F0A8F" w:rsidP="000A545D">
            <w:pPr>
              <w:rPr>
                <w:rFonts w:cs="Arial"/>
              </w:rPr>
            </w:pPr>
          </w:p>
        </w:tc>
        <w:tc>
          <w:tcPr>
            <w:tcW w:w="4536" w:type="dxa"/>
            <w:tcBorders>
              <w:top w:val="nil"/>
              <w:bottom w:val="nil"/>
              <w:right w:val="single" w:sz="4" w:space="0" w:color="auto"/>
            </w:tcBorders>
          </w:tcPr>
          <w:p w14:paraId="66B2F0A6" w14:textId="77777777" w:rsidR="005F0A8F" w:rsidRPr="002A41DE" w:rsidRDefault="005F0A8F" w:rsidP="000A545D">
            <w:pPr>
              <w:rPr>
                <w:rFonts w:cs="Arial"/>
              </w:rPr>
            </w:pPr>
            <w:r w:rsidRPr="002A41DE">
              <w:rPr>
                <w:rFonts w:cs="Arial"/>
              </w:rPr>
              <w:t>Handschuhlänge</w:t>
            </w:r>
          </w:p>
        </w:tc>
        <w:tc>
          <w:tcPr>
            <w:tcW w:w="1701" w:type="dxa"/>
            <w:tcBorders>
              <w:top w:val="nil"/>
              <w:left w:val="single" w:sz="4" w:space="0" w:color="auto"/>
              <w:bottom w:val="nil"/>
              <w:right w:val="nil"/>
            </w:tcBorders>
          </w:tcPr>
          <w:p w14:paraId="79C6FF33" w14:textId="77777777" w:rsidR="005F0A8F" w:rsidRPr="002A41DE" w:rsidRDefault="007674CC" w:rsidP="000A545D">
            <w:pPr>
              <w:rPr>
                <w:rFonts w:cs="Arial"/>
              </w:rPr>
            </w:pPr>
            <w:sdt>
              <w:sdtPr>
                <w:rPr>
                  <w:rFonts w:cs="Arial"/>
                </w:rPr>
                <w:id w:val="-691601316"/>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Handgelenk</w:t>
            </w:r>
          </w:p>
        </w:tc>
        <w:tc>
          <w:tcPr>
            <w:tcW w:w="1871" w:type="dxa"/>
            <w:tcBorders>
              <w:top w:val="nil"/>
              <w:left w:val="nil"/>
              <w:bottom w:val="nil"/>
            </w:tcBorders>
          </w:tcPr>
          <w:p w14:paraId="623931C6" w14:textId="77777777" w:rsidR="005F0A8F" w:rsidRPr="002A41DE" w:rsidRDefault="007674CC" w:rsidP="000A545D">
            <w:pPr>
              <w:rPr>
                <w:rFonts w:cs="Arial"/>
              </w:rPr>
            </w:pPr>
            <w:sdt>
              <w:sdtPr>
                <w:rPr>
                  <w:rFonts w:cs="Arial"/>
                </w:rPr>
                <w:id w:val="1678773825"/>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Unterarmmitte</w:t>
            </w:r>
          </w:p>
        </w:tc>
        <w:tc>
          <w:tcPr>
            <w:tcW w:w="1420" w:type="dxa"/>
            <w:tcBorders>
              <w:top w:val="nil"/>
              <w:left w:val="nil"/>
              <w:bottom w:val="nil"/>
            </w:tcBorders>
          </w:tcPr>
          <w:p w14:paraId="473768A6" w14:textId="77777777" w:rsidR="005F0A8F" w:rsidRPr="002A41DE" w:rsidRDefault="007674CC" w:rsidP="000A545D">
            <w:pPr>
              <w:rPr>
                <w:rFonts w:cs="Arial"/>
              </w:rPr>
            </w:pPr>
            <w:sdt>
              <w:sdtPr>
                <w:rPr>
                  <w:rFonts w:cs="Arial"/>
                </w:rPr>
                <w:id w:val="-609433072"/>
                <w14:checkbox>
                  <w14:checked w14:val="0"/>
                  <w14:checkedState w14:val="2612" w14:font="MS Gothic"/>
                  <w14:uncheckedState w14:val="2610" w14:font="MS Gothic"/>
                </w14:checkbox>
              </w:sdtPr>
              <w:sdtEndPr/>
              <w:sdtContent>
                <w:r w:rsidR="00D916AB">
                  <w:rPr>
                    <w:rFonts w:ascii="MS Gothic" w:eastAsia="MS Gothic" w:hAnsi="MS Gothic" w:cs="Arial" w:hint="eastAsia"/>
                  </w:rPr>
                  <w:t>☐</w:t>
                </w:r>
              </w:sdtContent>
            </w:sdt>
            <w:r w:rsidR="00D916AB">
              <w:rPr>
                <w:rFonts w:cs="Arial"/>
              </w:rPr>
              <w:t xml:space="preserve"> </w:t>
            </w:r>
            <w:r w:rsidR="005F0A8F" w:rsidRPr="002A41DE">
              <w:rPr>
                <w:rFonts w:cs="Arial"/>
              </w:rPr>
              <w:t>Oberarm</w:t>
            </w:r>
          </w:p>
        </w:tc>
      </w:tr>
      <w:tr w:rsidR="005F0A8F" w:rsidRPr="002A41DE" w14:paraId="5166001D" w14:textId="77777777">
        <w:tblPrEx>
          <w:tblBorders>
            <w:top w:val="single" w:sz="6" w:space="0" w:color="auto"/>
            <w:bottom w:val="single" w:sz="6" w:space="0" w:color="auto"/>
          </w:tblBorders>
        </w:tblPrEx>
        <w:trPr>
          <w:cantSplit/>
        </w:trPr>
        <w:tc>
          <w:tcPr>
            <w:tcW w:w="454" w:type="dxa"/>
            <w:tcBorders>
              <w:top w:val="nil"/>
              <w:bottom w:val="nil"/>
            </w:tcBorders>
          </w:tcPr>
          <w:p w14:paraId="7AABC29F" w14:textId="77777777" w:rsidR="005F0A8F" w:rsidRPr="002A41DE" w:rsidRDefault="005F0A8F" w:rsidP="000A545D">
            <w:pPr>
              <w:rPr>
                <w:rFonts w:cs="Arial"/>
              </w:rPr>
            </w:pPr>
          </w:p>
        </w:tc>
        <w:tc>
          <w:tcPr>
            <w:tcW w:w="4536" w:type="dxa"/>
            <w:tcBorders>
              <w:top w:val="nil"/>
              <w:bottom w:val="nil"/>
              <w:right w:val="single" w:sz="4" w:space="0" w:color="auto"/>
            </w:tcBorders>
          </w:tcPr>
          <w:p w14:paraId="2A563CA8" w14:textId="77777777" w:rsidR="005F0A8F" w:rsidRPr="002A41DE" w:rsidRDefault="005F0A8F" w:rsidP="000A545D">
            <w:pPr>
              <w:rPr>
                <w:rFonts w:cs="Arial"/>
              </w:rPr>
            </w:pPr>
          </w:p>
        </w:tc>
        <w:tc>
          <w:tcPr>
            <w:tcW w:w="1701" w:type="dxa"/>
            <w:tcBorders>
              <w:top w:val="nil"/>
              <w:left w:val="single" w:sz="4" w:space="0" w:color="auto"/>
              <w:bottom w:val="nil"/>
              <w:right w:val="nil"/>
            </w:tcBorders>
          </w:tcPr>
          <w:p w14:paraId="4961CC47" w14:textId="77777777" w:rsidR="005F0A8F" w:rsidRPr="002A41DE" w:rsidRDefault="005F0A8F" w:rsidP="000A545D">
            <w:pPr>
              <w:rPr>
                <w:rFonts w:cs="Arial"/>
              </w:rPr>
            </w:pPr>
          </w:p>
        </w:tc>
        <w:tc>
          <w:tcPr>
            <w:tcW w:w="1871" w:type="dxa"/>
            <w:tcBorders>
              <w:top w:val="nil"/>
              <w:left w:val="nil"/>
              <w:bottom w:val="nil"/>
            </w:tcBorders>
          </w:tcPr>
          <w:p w14:paraId="47E69210" w14:textId="77777777" w:rsidR="005F0A8F" w:rsidRPr="002A41DE" w:rsidRDefault="005F0A8F" w:rsidP="000A545D">
            <w:pPr>
              <w:rPr>
                <w:rFonts w:cs="Arial"/>
              </w:rPr>
            </w:pPr>
          </w:p>
        </w:tc>
        <w:tc>
          <w:tcPr>
            <w:tcW w:w="1420" w:type="dxa"/>
            <w:tcBorders>
              <w:top w:val="nil"/>
              <w:left w:val="nil"/>
              <w:bottom w:val="nil"/>
            </w:tcBorders>
          </w:tcPr>
          <w:p w14:paraId="737E5A95" w14:textId="77777777" w:rsidR="005F0A8F" w:rsidRPr="002A41DE" w:rsidRDefault="005F0A8F" w:rsidP="000A545D">
            <w:pPr>
              <w:rPr>
                <w:rFonts w:cs="Arial"/>
              </w:rPr>
            </w:pPr>
          </w:p>
        </w:tc>
      </w:tr>
      <w:tr w:rsidR="005F0A8F" w:rsidRPr="002A41DE" w14:paraId="6825D977" w14:textId="77777777">
        <w:tc>
          <w:tcPr>
            <w:tcW w:w="454" w:type="dxa"/>
          </w:tcPr>
          <w:p w14:paraId="511F2749" w14:textId="77777777" w:rsidR="005F0A8F" w:rsidRPr="002A41DE" w:rsidRDefault="005F0A8F" w:rsidP="000A545D">
            <w:pPr>
              <w:rPr>
                <w:rFonts w:cs="Arial"/>
              </w:rPr>
            </w:pPr>
          </w:p>
        </w:tc>
        <w:tc>
          <w:tcPr>
            <w:tcW w:w="4536" w:type="dxa"/>
            <w:tcBorders>
              <w:right w:val="single" w:sz="4" w:space="0" w:color="auto"/>
            </w:tcBorders>
          </w:tcPr>
          <w:p w14:paraId="3332F1B0" w14:textId="77777777" w:rsidR="005F0A8F" w:rsidRPr="002A41DE" w:rsidRDefault="005F0A8F" w:rsidP="000A545D">
            <w:pPr>
              <w:rPr>
                <w:rFonts w:cs="Arial"/>
              </w:rPr>
            </w:pPr>
            <w:r w:rsidRPr="002A41DE">
              <w:rPr>
                <w:rFonts w:cs="Arial"/>
              </w:rPr>
              <w:t>Wie lange pro Schicht wurden die Handschuhe getragen?</w:t>
            </w:r>
          </w:p>
        </w:tc>
        <w:sdt>
          <w:sdtPr>
            <w:rPr>
              <w:rFonts w:cs="Arial"/>
            </w:rPr>
            <w:id w:val="710622102"/>
            <w:placeholder>
              <w:docPart w:val="62B3AD31BD18404B9AB7DA48D9D7EBB2"/>
            </w:placeholder>
            <w:showingPlcHdr/>
          </w:sdtPr>
          <w:sdtEndPr/>
          <w:sdtContent>
            <w:tc>
              <w:tcPr>
                <w:tcW w:w="4992" w:type="dxa"/>
                <w:gridSpan w:val="3"/>
                <w:tcBorders>
                  <w:left w:val="single" w:sz="4" w:space="0" w:color="auto"/>
                </w:tcBorders>
              </w:tcPr>
              <w:p w14:paraId="446EC26E" w14:textId="77777777" w:rsidR="005F0A8F" w:rsidRPr="002A41DE" w:rsidRDefault="00D916AB" w:rsidP="000A545D">
                <w:pPr>
                  <w:rPr>
                    <w:rFonts w:cs="Arial"/>
                  </w:rPr>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5F0A8F" w14:paraId="4CFAF6A9" w14:textId="77777777">
        <w:tc>
          <w:tcPr>
            <w:tcW w:w="454" w:type="dxa"/>
          </w:tcPr>
          <w:p w14:paraId="0F148C77" w14:textId="77777777" w:rsidR="005F0A8F" w:rsidRDefault="005F0A8F" w:rsidP="000A545D"/>
        </w:tc>
        <w:tc>
          <w:tcPr>
            <w:tcW w:w="4536" w:type="dxa"/>
            <w:tcBorders>
              <w:right w:val="single" w:sz="4" w:space="0" w:color="auto"/>
            </w:tcBorders>
          </w:tcPr>
          <w:p w14:paraId="225D69BB" w14:textId="77777777" w:rsidR="005F0A8F" w:rsidRDefault="005F0A8F" w:rsidP="000A545D"/>
        </w:tc>
        <w:tc>
          <w:tcPr>
            <w:tcW w:w="4992" w:type="dxa"/>
            <w:gridSpan w:val="3"/>
            <w:tcBorders>
              <w:left w:val="single" w:sz="4" w:space="0" w:color="auto"/>
            </w:tcBorders>
          </w:tcPr>
          <w:p w14:paraId="74ADDCC2" w14:textId="77777777" w:rsidR="005F0A8F" w:rsidRDefault="005F0A8F" w:rsidP="000A545D"/>
        </w:tc>
      </w:tr>
      <w:tr w:rsidR="005F0A8F" w14:paraId="2D3C3845" w14:textId="77777777" w:rsidTr="00ED2579">
        <w:trPr>
          <w:trHeight w:val="510"/>
        </w:trPr>
        <w:tc>
          <w:tcPr>
            <w:tcW w:w="454" w:type="dxa"/>
          </w:tcPr>
          <w:p w14:paraId="52D598B8" w14:textId="77777777" w:rsidR="005F0A8F" w:rsidRDefault="005F0A8F" w:rsidP="000A545D"/>
        </w:tc>
        <w:tc>
          <w:tcPr>
            <w:tcW w:w="4536" w:type="dxa"/>
            <w:tcBorders>
              <w:right w:val="single" w:sz="4" w:space="0" w:color="auto"/>
            </w:tcBorders>
          </w:tcPr>
          <w:p w14:paraId="6750B730" w14:textId="77777777" w:rsidR="005F0A8F" w:rsidRDefault="005F0A8F" w:rsidP="000A545D">
            <w:r>
              <w:t>Herstellerbezeichnung und -adresse:</w:t>
            </w:r>
          </w:p>
        </w:tc>
        <w:sdt>
          <w:sdtPr>
            <w:id w:val="-1337685988"/>
            <w:placeholder>
              <w:docPart w:val="51CEADF96A4940549672985B8D578EC2"/>
            </w:placeholder>
            <w:showingPlcHdr/>
          </w:sdtPr>
          <w:sdtEndPr/>
          <w:sdtContent>
            <w:tc>
              <w:tcPr>
                <w:tcW w:w="4992" w:type="dxa"/>
                <w:gridSpan w:val="3"/>
                <w:tcBorders>
                  <w:left w:val="single" w:sz="4" w:space="0" w:color="auto"/>
                </w:tcBorders>
              </w:tcPr>
              <w:p w14:paraId="1E909F4E" w14:textId="77777777" w:rsidR="005F0A8F"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r>
      <w:tr w:rsidR="005F0A8F" w14:paraId="0C77733B" w14:textId="77777777">
        <w:tc>
          <w:tcPr>
            <w:tcW w:w="454" w:type="dxa"/>
            <w:tcBorders>
              <w:bottom w:val="single" w:sz="4" w:space="0" w:color="auto"/>
            </w:tcBorders>
          </w:tcPr>
          <w:p w14:paraId="7A478D19" w14:textId="77777777" w:rsidR="005F0A8F" w:rsidRDefault="005F0A8F" w:rsidP="000A545D"/>
        </w:tc>
        <w:tc>
          <w:tcPr>
            <w:tcW w:w="4536" w:type="dxa"/>
            <w:tcBorders>
              <w:bottom w:val="single" w:sz="4" w:space="0" w:color="auto"/>
              <w:right w:val="single" w:sz="4" w:space="0" w:color="auto"/>
            </w:tcBorders>
          </w:tcPr>
          <w:p w14:paraId="25FCF6B6" w14:textId="77777777" w:rsidR="005F0A8F" w:rsidRDefault="005F0A8F" w:rsidP="000A545D"/>
        </w:tc>
        <w:tc>
          <w:tcPr>
            <w:tcW w:w="4992" w:type="dxa"/>
            <w:gridSpan w:val="3"/>
            <w:tcBorders>
              <w:left w:val="single" w:sz="4" w:space="0" w:color="auto"/>
              <w:bottom w:val="single" w:sz="6" w:space="0" w:color="auto"/>
            </w:tcBorders>
          </w:tcPr>
          <w:p w14:paraId="74917D0E" w14:textId="77777777" w:rsidR="005F0A8F" w:rsidRDefault="005F0A8F" w:rsidP="000A545D"/>
        </w:tc>
      </w:tr>
      <w:tr w:rsidR="005F0A8F" w14:paraId="13E0FA6D" w14:textId="77777777">
        <w:trPr>
          <w:cantSplit/>
        </w:trPr>
        <w:tc>
          <w:tcPr>
            <w:tcW w:w="454" w:type="dxa"/>
            <w:tcBorders>
              <w:top w:val="single" w:sz="6" w:space="0" w:color="auto"/>
            </w:tcBorders>
          </w:tcPr>
          <w:p w14:paraId="5D8C5CB3" w14:textId="77777777" w:rsidR="005F0A8F" w:rsidRDefault="005F0A8F" w:rsidP="000A545D"/>
        </w:tc>
        <w:tc>
          <w:tcPr>
            <w:tcW w:w="4536" w:type="dxa"/>
            <w:tcBorders>
              <w:top w:val="single" w:sz="6" w:space="0" w:color="auto"/>
              <w:right w:val="single" w:sz="4" w:space="0" w:color="auto"/>
            </w:tcBorders>
          </w:tcPr>
          <w:p w14:paraId="6CCD16B1" w14:textId="77777777" w:rsidR="005F0A8F" w:rsidRDefault="005F0A8F" w:rsidP="000A545D"/>
        </w:tc>
        <w:tc>
          <w:tcPr>
            <w:tcW w:w="4992" w:type="dxa"/>
            <w:gridSpan w:val="3"/>
            <w:tcBorders>
              <w:top w:val="single" w:sz="6" w:space="0" w:color="auto"/>
              <w:left w:val="single" w:sz="4" w:space="0" w:color="auto"/>
            </w:tcBorders>
          </w:tcPr>
          <w:p w14:paraId="12EC7213" w14:textId="77777777" w:rsidR="005F0A8F" w:rsidRDefault="005F0A8F" w:rsidP="000A545D"/>
        </w:tc>
      </w:tr>
      <w:tr w:rsidR="005F0A8F" w14:paraId="560F7137" w14:textId="77777777">
        <w:trPr>
          <w:cantSplit/>
        </w:trPr>
        <w:tc>
          <w:tcPr>
            <w:tcW w:w="454" w:type="dxa"/>
          </w:tcPr>
          <w:p w14:paraId="38F3F1ED" w14:textId="3393AE79" w:rsidR="005F0A8F" w:rsidRDefault="00A60734" w:rsidP="000A545D">
            <w:r>
              <w:t>7</w:t>
            </w:r>
            <w:r w:rsidR="005F0A8F">
              <w:t>.</w:t>
            </w:r>
          </w:p>
        </w:tc>
        <w:tc>
          <w:tcPr>
            <w:tcW w:w="4536" w:type="dxa"/>
            <w:tcBorders>
              <w:right w:val="single" w:sz="4" w:space="0" w:color="auto"/>
            </w:tcBorders>
          </w:tcPr>
          <w:p w14:paraId="0194F222" w14:textId="77777777" w:rsidR="005F0A8F" w:rsidRDefault="005F0A8F" w:rsidP="000A545D">
            <w:r>
              <w:t>Werden Hautschutzmittel benutzt?</w:t>
            </w:r>
          </w:p>
        </w:tc>
        <w:tc>
          <w:tcPr>
            <w:tcW w:w="1701" w:type="dxa"/>
            <w:tcBorders>
              <w:left w:val="single" w:sz="4" w:space="0" w:color="auto"/>
            </w:tcBorders>
          </w:tcPr>
          <w:p w14:paraId="4A19BE72" w14:textId="77777777" w:rsidR="005F0A8F" w:rsidRDefault="007674CC" w:rsidP="000A545D">
            <w:sdt>
              <w:sdtPr>
                <w:id w:val="1376963766"/>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F0A8F">
              <w:t>Nein</w:t>
            </w:r>
          </w:p>
        </w:tc>
        <w:tc>
          <w:tcPr>
            <w:tcW w:w="3291" w:type="dxa"/>
            <w:gridSpan w:val="2"/>
            <w:tcBorders>
              <w:left w:val="nil"/>
            </w:tcBorders>
          </w:tcPr>
          <w:p w14:paraId="58ABE8D1" w14:textId="77777777" w:rsidR="005F0A8F" w:rsidRDefault="007674CC" w:rsidP="000A545D">
            <w:sdt>
              <w:sdtPr>
                <w:id w:val="-1422326605"/>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F0A8F">
              <w:t>Ja</w:t>
            </w:r>
          </w:p>
        </w:tc>
      </w:tr>
      <w:tr w:rsidR="005F0A8F" w14:paraId="73A9132A" w14:textId="77777777">
        <w:trPr>
          <w:cantSplit/>
        </w:trPr>
        <w:tc>
          <w:tcPr>
            <w:tcW w:w="454" w:type="dxa"/>
          </w:tcPr>
          <w:p w14:paraId="29773C46" w14:textId="77777777" w:rsidR="005F0A8F" w:rsidRDefault="005F0A8F" w:rsidP="000A545D"/>
        </w:tc>
        <w:tc>
          <w:tcPr>
            <w:tcW w:w="4536" w:type="dxa"/>
            <w:tcBorders>
              <w:right w:val="single" w:sz="4" w:space="0" w:color="auto"/>
            </w:tcBorders>
          </w:tcPr>
          <w:p w14:paraId="5E50157B" w14:textId="77777777" w:rsidR="005F0A8F" w:rsidRDefault="005F0A8F" w:rsidP="000A545D"/>
        </w:tc>
        <w:tc>
          <w:tcPr>
            <w:tcW w:w="4992" w:type="dxa"/>
            <w:gridSpan w:val="3"/>
            <w:tcBorders>
              <w:left w:val="single" w:sz="4" w:space="0" w:color="auto"/>
            </w:tcBorders>
          </w:tcPr>
          <w:p w14:paraId="4154F789" w14:textId="77777777" w:rsidR="005F0A8F" w:rsidRDefault="005F0A8F" w:rsidP="000A545D"/>
        </w:tc>
      </w:tr>
      <w:tr w:rsidR="005F0A8F" w14:paraId="563D6D90" w14:textId="77777777">
        <w:trPr>
          <w:cantSplit/>
        </w:trPr>
        <w:tc>
          <w:tcPr>
            <w:tcW w:w="454" w:type="dxa"/>
          </w:tcPr>
          <w:p w14:paraId="38512EA4" w14:textId="77777777" w:rsidR="005F0A8F" w:rsidRDefault="005F0A8F" w:rsidP="000A545D"/>
        </w:tc>
        <w:tc>
          <w:tcPr>
            <w:tcW w:w="4536" w:type="dxa"/>
            <w:tcBorders>
              <w:right w:val="single" w:sz="4" w:space="0" w:color="auto"/>
            </w:tcBorders>
          </w:tcPr>
          <w:p w14:paraId="1D771123" w14:textId="77777777" w:rsidR="005F0A8F" w:rsidRDefault="005F0A8F" w:rsidP="000A545D">
            <w:r>
              <w:t>Wenn ja, welche?</w:t>
            </w:r>
          </w:p>
        </w:tc>
        <w:tc>
          <w:tcPr>
            <w:tcW w:w="4992" w:type="dxa"/>
            <w:gridSpan w:val="3"/>
            <w:tcBorders>
              <w:left w:val="single" w:sz="4" w:space="0" w:color="auto"/>
            </w:tcBorders>
          </w:tcPr>
          <w:p w14:paraId="7BD93118" w14:textId="77777777" w:rsidR="005F0A8F" w:rsidRDefault="005F0A8F" w:rsidP="000A545D">
            <w:r>
              <w:t xml:space="preserve">Name: </w:t>
            </w:r>
            <w:sdt>
              <w:sdtPr>
                <w:id w:val="-864515561"/>
                <w:placeholder>
                  <w:docPart w:val="5529BCE502714E6586AAE18C32A7DEF2"/>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tc>
      </w:tr>
      <w:tr w:rsidR="005F0A8F" w14:paraId="37589849" w14:textId="77777777">
        <w:tc>
          <w:tcPr>
            <w:tcW w:w="454" w:type="dxa"/>
          </w:tcPr>
          <w:p w14:paraId="0DA1134B" w14:textId="77777777" w:rsidR="005F0A8F" w:rsidRDefault="005F0A8F" w:rsidP="000A545D"/>
        </w:tc>
        <w:tc>
          <w:tcPr>
            <w:tcW w:w="4536" w:type="dxa"/>
            <w:tcBorders>
              <w:right w:val="single" w:sz="4" w:space="0" w:color="auto"/>
            </w:tcBorders>
          </w:tcPr>
          <w:p w14:paraId="776DDFE3" w14:textId="77777777" w:rsidR="005F0A8F" w:rsidRDefault="005F0A8F" w:rsidP="000A545D"/>
        </w:tc>
        <w:tc>
          <w:tcPr>
            <w:tcW w:w="4992" w:type="dxa"/>
            <w:gridSpan w:val="3"/>
            <w:tcBorders>
              <w:left w:val="single" w:sz="4" w:space="0" w:color="auto"/>
            </w:tcBorders>
          </w:tcPr>
          <w:p w14:paraId="4D32F7C8" w14:textId="77777777" w:rsidR="005F0A8F" w:rsidRDefault="005F0A8F" w:rsidP="000A545D"/>
        </w:tc>
      </w:tr>
      <w:tr w:rsidR="005F0A8F" w14:paraId="02671185" w14:textId="77777777">
        <w:tc>
          <w:tcPr>
            <w:tcW w:w="454" w:type="dxa"/>
          </w:tcPr>
          <w:p w14:paraId="5CD7002F" w14:textId="77777777" w:rsidR="005F0A8F" w:rsidRDefault="005F0A8F" w:rsidP="000A545D"/>
        </w:tc>
        <w:tc>
          <w:tcPr>
            <w:tcW w:w="4536" w:type="dxa"/>
            <w:tcBorders>
              <w:right w:val="single" w:sz="4" w:space="0" w:color="auto"/>
            </w:tcBorders>
          </w:tcPr>
          <w:p w14:paraId="3F2EF8D8" w14:textId="77777777" w:rsidR="005F0A8F" w:rsidRDefault="005F0A8F" w:rsidP="000A545D"/>
        </w:tc>
        <w:tc>
          <w:tcPr>
            <w:tcW w:w="4992" w:type="dxa"/>
            <w:gridSpan w:val="3"/>
            <w:tcBorders>
              <w:left w:val="single" w:sz="4" w:space="0" w:color="auto"/>
            </w:tcBorders>
          </w:tcPr>
          <w:p w14:paraId="080D5448" w14:textId="77777777" w:rsidR="005F0A8F" w:rsidRDefault="005F0A8F" w:rsidP="000A545D">
            <w:r>
              <w:t xml:space="preserve">Firma: </w:t>
            </w:r>
            <w:sdt>
              <w:sdtPr>
                <w:id w:val="-581910956"/>
                <w:placeholder>
                  <w:docPart w:val="7B1959C17C7643019FA3C3A2A150C2B6"/>
                </w:placeholder>
                <w:showingPlcHdr/>
              </w:sdtPr>
              <w:sdtEndPr/>
              <w:sdtContent>
                <w:r w:rsidR="00D916AB">
                  <w:rPr>
                    <w:rStyle w:val="Platzhaltertext"/>
                    <w:rFonts w:cs="Arial"/>
                    <w:color w:val="FF0000"/>
                  </w:rPr>
                  <w:t>[</w:t>
                </w:r>
                <w:r w:rsidR="00D916AB">
                  <w:rPr>
                    <w:rStyle w:val="Platzhaltertext"/>
                    <w:color w:val="FF0000"/>
                  </w:rPr>
                  <w:t>…</w:t>
                </w:r>
                <w:r w:rsidR="00D916AB">
                  <w:rPr>
                    <w:rStyle w:val="Platzhaltertext"/>
                    <w:rFonts w:cs="Arial"/>
                    <w:color w:val="FF0000"/>
                  </w:rPr>
                  <w:t>]</w:t>
                </w:r>
              </w:sdtContent>
            </w:sdt>
          </w:p>
        </w:tc>
      </w:tr>
      <w:tr w:rsidR="005F0A8F" w14:paraId="3DF9A48E" w14:textId="77777777">
        <w:tc>
          <w:tcPr>
            <w:tcW w:w="454" w:type="dxa"/>
            <w:tcBorders>
              <w:bottom w:val="single" w:sz="4" w:space="0" w:color="auto"/>
            </w:tcBorders>
          </w:tcPr>
          <w:p w14:paraId="4717DA1B" w14:textId="77777777" w:rsidR="005F0A8F" w:rsidRDefault="005F0A8F" w:rsidP="000A545D"/>
        </w:tc>
        <w:tc>
          <w:tcPr>
            <w:tcW w:w="4536" w:type="dxa"/>
            <w:tcBorders>
              <w:bottom w:val="single" w:sz="4" w:space="0" w:color="auto"/>
              <w:right w:val="single" w:sz="4" w:space="0" w:color="auto"/>
            </w:tcBorders>
          </w:tcPr>
          <w:p w14:paraId="79171FE4" w14:textId="77777777" w:rsidR="005F0A8F" w:rsidRDefault="005F0A8F" w:rsidP="000A545D"/>
        </w:tc>
        <w:tc>
          <w:tcPr>
            <w:tcW w:w="4992" w:type="dxa"/>
            <w:gridSpan w:val="3"/>
            <w:tcBorders>
              <w:left w:val="single" w:sz="4" w:space="0" w:color="auto"/>
              <w:bottom w:val="single" w:sz="6" w:space="0" w:color="auto"/>
            </w:tcBorders>
          </w:tcPr>
          <w:p w14:paraId="072F55C2" w14:textId="77777777" w:rsidR="005F0A8F" w:rsidRDefault="005F0A8F" w:rsidP="000A545D"/>
        </w:tc>
      </w:tr>
    </w:tbl>
    <w:p w14:paraId="24DA7098" w14:textId="77777777" w:rsidR="00A60734" w:rsidRDefault="00A60734">
      <w:r>
        <w:br w:type="page"/>
      </w:r>
    </w:p>
    <w:p w14:paraId="5C02BD94" w14:textId="77777777" w:rsidR="00A60734" w:rsidRDefault="00A60734" w:rsidP="00A60734">
      <w:r>
        <w:lastRenderedPageBreak/>
        <w:t xml:space="preserve">Az.: </w:t>
      </w:r>
      <w:sdt>
        <w:sdtPr>
          <w:id w:val="-1357957672"/>
          <w:placeholder>
            <w:docPart w:val="90CDCBB917664FEE93603A8230A33EDE"/>
          </w:placeholder>
          <w:showingPlcHdr/>
        </w:sdtPr>
        <w:sdtEndPr/>
        <w:sdtContent>
          <w:r>
            <w:rPr>
              <w:rStyle w:val="Platzhaltertext"/>
              <w:rFonts w:cs="Arial"/>
              <w:color w:val="FF0000"/>
            </w:rPr>
            <w:t>[</w:t>
          </w:r>
          <w:r>
            <w:rPr>
              <w:rStyle w:val="Platzhaltertext"/>
              <w:color w:val="FF0000"/>
            </w:rPr>
            <w:t>…</w:t>
          </w:r>
          <w:r>
            <w:rPr>
              <w:rStyle w:val="Platzhaltertext"/>
              <w:rFonts w:cs="Arial"/>
              <w:color w:val="FF0000"/>
            </w:rPr>
            <w:t>]</w:t>
          </w:r>
        </w:sdtContent>
      </w:sdt>
      <w:r>
        <w:t xml:space="preserve">, Name: </w:t>
      </w:r>
      <w:sdt>
        <w:sdtPr>
          <w:id w:val="-368611237"/>
          <w:placeholder>
            <w:docPart w:val="5CE874F2ABE744C0BA0560D345C73E78"/>
          </w:placeholder>
          <w:showingPlcHdr/>
        </w:sdtPr>
        <w:sdtEndPr/>
        <w:sdtContent>
          <w:r>
            <w:rPr>
              <w:rStyle w:val="Platzhaltertext"/>
              <w:rFonts w:cs="Arial"/>
              <w:color w:val="FF0000"/>
            </w:rPr>
            <w:t>[</w:t>
          </w:r>
          <w:r>
            <w:rPr>
              <w:rStyle w:val="Platzhaltertext"/>
              <w:color w:val="FF0000"/>
            </w:rPr>
            <w:t>…</w:t>
          </w:r>
          <w:r>
            <w:rPr>
              <w:rStyle w:val="Platzhaltertext"/>
              <w:rFonts w:cs="Arial"/>
              <w:color w:val="FF0000"/>
            </w:rPr>
            <w:t>]</w:t>
          </w:r>
        </w:sdtContent>
      </w:sdt>
    </w:p>
    <w:p w14:paraId="428D4F36" w14:textId="77777777" w:rsidR="00A60734" w:rsidRDefault="00A60734"/>
    <w:p w14:paraId="52160632" w14:textId="77777777" w:rsidR="00A60734" w:rsidRDefault="00A60734"/>
    <w:tbl>
      <w:tblPr>
        <w:tblW w:w="9982" w:type="dxa"/>
        <w:tblLayout w:type="fixed"/>
        <w:tblCellMar>
          <w:left w:w="71" w:type="dxa"/>
          <w:right w:w="71" w:type="dxa"/>
        </w:tblCellMar>
        <w:tblLook w:val="0000" w:firstRow="0" w:lastRow="0" w:firstColumn="0" w:lastColumn="0" w:noHBand="0" w:noVBand="0"/>
      </w:tblPr>
      <w:tblGrid>
        <w:gridCol w:w="454"/>
        <w:gridCol w:w="4536"/>
        <w:gridCol w:w="1701"/>
        <w:gridCol w:w="3291"/>
      </w:tblGrid>
      <w:tr w:rsidR="005F0A8F" w14:paraId="0FB6DC19" w14:textId="77777777">
        <w:trPr>
          <w:cantSplit/>
        </w:trPr>
        <w:tc>
          <w:tcPr>
            <w:tcW w:w="454" w:type="dxa"/>
            <w:tcBorders>
              <w:top w:val="single" w:sz="6" w:space="0" w:color="auto"/>
            </w:tcBorders>
          </w:tcPr>
          <w:p w14:paraId="2D2AB474" w14:textId="3028B5FD" w:rsidR="005F0A8F" w:rsidRDefault="005F0A8F" w:rsidP="000A545D"/>
        </w:tc>
        <w:tc>
          <w:tcPr>
            <w:tcW w:w="4536" w:type="dxa"/>
            <w:tcBorders>
              <w:top w:val="single" w:sz="6" w:space="0" w:color="auto"/>
              <w:right w:val="single" w:sz="4" w:space="0" w:color="auto"/>
            </w:tcBorders>
          </w:tcPr>
          <w:p w14:paraId="5A5989F3" w14:textId="77777777" w:rsidR="005F0A8F" w:rsidRDefault="005F0A8F" w:rsidP="000A545D"/>
        </w:tc>
        <w:tc>
          <w:tcPr>
            <w:tcW w:w="4992" w:type="dxa"/>
            <w:gridSpan w:val="2"/>
            <w:tcBorders>
              <w:top w:val="single" w:sz="6" w:space="0" w:color="auto"/>
              <w:left w:val="single" w:sz="4" w:space="0" w:color="auto"/>
            </w:tcBorders>
          </w:tcPr>
          <w:p w14:paraId="380E17E1" w14:textId="77777777" w:rsidR="005F0A8F" w:rsidRDefault="005F0A8F" w:rsidP="000A545D"/>
        </w:tc>
      </w:tr>
      <w:tr w:rsidR="005F0A8F" w14:paraId="566E947E" w14:textId="77777777">
        <w:tblPrEx>
          <w:tblBorders>
            <w:top w:val="single" w:sz="6" w:space="0" w:color="auto"/>
            <w:bottom w:val="single" w:sz="6" w:space="0" w:color="auto"/>
          </w:tblBorders>
        </w:tblPrEx>
        <w:trPr>
          <w:cantSplit/>
        </w:trPr>
        <w:tc>
          <w:tcPr>
            <w:tcW w:w="454" w:type="dxa"/>
            <w:tcBorders>
              <w:top w:val="nil"/>
              <w:bottom w:val="nil"/>
            </w:tcBorders>
          </w:tcPr>
          <w:p w14:paraId="752657E3" w14:textId="1C9807E2" w:rsidR="005F0A8F" w:rsidRDefault="00A60734" w:rsidP="000A545D">
            <w:r>
              <w:t>8</w:t>
            </w:r>
            <w:r w:rsidR="005F0A8F">
              <w:t>.</w:t>
            </w:r>
          </w:p>
        </w:tc>
        <w:tc>
          <w:tcPr>
            <w:tcW w:w="4536" w:type="dxa"/>
            <w:tcBorders>
              <w:top w:val="nil"/>
              <w:bottom w:val="nil"/>
              <w:right w:val="single" w:sz="4" w:space="0" w:color="auto"/>
            </w:tcBorders>
          </w:tcPr>
          <w:p w14:paraId="5B069121" w14:textId="77777777" w:rsidR="005F0A8F" w:rsidRDefault="005F0A8F" w:rsidP="000A545D">
            <w:r>
              <w:t>Sind bei de</w:t>
            </w:r>
            <w:r w:rsidR="008363F2">
              <w:t>r</w:t>
            </w:r>
            <w:r>
              <w:t xml:space="preserve"> </w:t>
            </w:r>
            <w:r w:rsidR="008363F2">
              <w:t>v</w:t>
            </w:r>
            <w:r>
              <w:t>ersicherten</w:t>
            </w:r>
            <w:r w:rsidR="008363F2">
              <w:t xml:space="preserve"> Person</w:t>
            </w:r>
            <w:r>
              <w:t xml:space="preserve"> während </w:t>
            </w:r>
            <w:r w:rsidR="008363F2">
              <w:t>ihrer/</w:t>
            </w:r>
            <w:r>
              <w:t>seiner Tätigkeit bei Ihnen Hauterscheinungen aufgetreten?</w:t>
            </w:r>
          </w:p>
        </w:tc>
        <w:tc>
          <w:tcPr>
            <w:tcW w:w="1701" w:type="dxa"/>
            <w:tcBorders>
              <w:top w:val="nil"/>
              <w:left w:val="single" w:sz="4" w:space="0" w:color="auto"/>
              <w:bottom w:val="nil"/>
              <w:right w:val="nil"/>
            </w:tcBorders>
          </w:tcPr>
          <w:p w14:paraId="25FA8DF6" w14:textId="77777777" w:rsidR="005F0A8F" w:rsidRDefault="007674CC" w:rsidP="000A545D">
            <w:sdt>
              <w:sdtPr>
                <w:id w:val="-185456278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F0A8F">
              <w:t>Nein</w:t>
            </w:r>
          </w:p>
        </w:tc>
        <w:tc>
          <w:tcPr>
            <w:tcW w:w="3291" w:type="dxa"/>
            <w:tcBorders>
              <w:top w:val="nil"/>
              <w:left w:val="nil"/>
              <w:bottom w:val="nil"/>
            </w:tcBorders>
          </w:tcPr>
          <w:p w14:paraId="1824CA38" w14:textId="77777777" w:rsidR="005F0A8F" w:rsidRDefault="007674CC" w:rsidP="000A545D">
            <w:sdt>
              <w:sdtPr>
                <w:id w:val="-1296751080"/>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F0A8F">
              <w:t>Ja</w:t>
            </w:r>
          </w:p>
        </w:tc>
      </w:tr>
      <w:tr w:rsidR="005F0A8F" w14:paraId="2E77A061" w14:textId="77777777">
        <w:trPr>
          <w:cantSplit/>
        </w:trPr>
        <w:tc>
          <w:tcPr>
            <w:tcW w:w="454" w:type="dxa"/>
          </w:tcPr>
          <w:p w14:paraId="6B4390EB" w14:textId="77777777" w:rsidR="005F0A8F" w:rsidRDefault="005F0A8F" w:rsidP="000A545D"/>
        </w:tc>
        <w:tc>
          <w:tcPr>
            <w:tcW w:w="4536" w:type="dxa"/>
            <w:tcBorders>
              <w:right w:val="single" w:sz="4" w:space="0" w:color="auto"/>
            </w:tcBorders>
          </w:tcPr>
          <w:p w14:paraId="1A1B7DD6" w14:textId="77777777" w:rsidR="005F0A8F" w:rsidRDefault="005F0A8F" w:rsidP="000A545D">
            <w:r>
              <w:t>Wenn ja</w:t>
            </w:r>
            <w:r w:rsidR="00670369">
              <w:t>:</w:t>
            </w:r>
            <w:r>
              <w:t xml:space="preserve"> </w:t>
            </w:r>
          </w:p>
        </w:tc>
        <w:tc>
          <w:tcPr>
            <w:tcW w:w="4992" w:type="dxa"/>
            <w:gridSpan w:val="2"/>
            <w:tcBorders>
              <w:left w:val="single" w:sz="4" w:space="0" w:color="auto"/>
            </w:tcBorders>
          </w:tcPr>
          <w:p w14:paraId="2BB734F7" w14:textId="77777777" w:rsidR="005F0A8F" w:rsidRDefault="005F0A8F" w:rsidP="000A545D"/>
        </w:tc>
      </w:tr>
      <w:tr w:rsidR="005F0A8F" w14:paraId="71E6646D" w14:textId="77777777">
        <w:tc>
          <w:tcPr>
            <w:tcW w:w="454" w:type="dxa"/>
          </w:tcPr>
          <w:p w14:paraId="3E506901" w14:textId="77777777" w:rsidR="005F0A8F" w:rsidRDefault="005F0A8F" w:rsidP="000A545D"/>
        </w:tc>
        <w:tc>
          <w:tcPr>
            <w:tcW w:w="4536" w:type="dxa"/>
            <w:tcBorders>
              <w:right w:val="single" w:sz="4" w:space="0" w:color="auto"/>
            </w:tcBorders>
          </w:tcPr>
          <w:p w14:paraId="2DD914F2" w14:textId="77777777" w:rsidR="005F0A8F" w:rsidRDefault="005F0A8F" w:rsidP="000A545D"/>
        </w:tc>
        <w:tc>
          <w:tcPr>
            <w:tcW w:w="4992" w:type="dxa"/>
            <w:gridSpan w:val="2"/>
            <w:tcBorders>
              <w:left w:val="single" w:sz="4" w:space="0" w:color="auto"/>
            </w:tcBorders>
          </w:tcPr>
          <w:p w14:paraId="7C05499F" w14:textId="77777777" w:rsidR="005F0A8F" w:rsidRDefault="005F0A8F" w:rsidP="000A545D"/>
        </w:tc>
      </w:tr>
      <w:tr w:rsidR="00670369" w14:paraId="71F572D8" w14:textId="77777777">
        <w:tc>
          <w:tcPr>
            <w:tcW w:w="454" w:type="dxa"/>
          </w:tcPr>
          <w:p w14:paraId="2EA7999E" w14:textId="77777777" w:rsidR="00670369" w:rsidRDefault="00670369" w:rsidP="000A545D"/>
        </w:tc>
        <w:tc>
          <w:tcPr>
            <w:tcW w:w="4536" w:type="dxa"/>
            <w:tcBorders>
              <w:right w:val="single" w:sz="4" w:space="0" w:color="auto"/>
            </w:tcBorders>
          </w:tcPr>
          <w:p w14:paraId="6EBD0B27" w14:textId="77777777" w:rsidR="00670369" w:rsidRDefault="00670369" w:rsidP="000A545D">
            <w:r>
              <w:t>Welche?</w:t>
            </w:r>
          </w:p>
        </w:tc>
        <w:sdt>
          <w:sdtPr>
            <w:id w:val="1580246625"/>
            <w:placeholder>
              <w:docPart w:val="F84A883DD12349BEB6E20B624A778BEB"/>
            </w:placeholder>
            <w:showingPlcHdr/>
          </w:sdtPr>
          <w:sdtEndPr/>
          <w:sdtContent>
            <w:tc>
              <w:tcPr>
                <w:tcW w:w="4992" w:type="dxa"/>
                <w:gridSpan w:val="2"/>
                <w:tcBorders>
                  <w:left w:val="single" w:sz="4" w:space="0" w:color="auto"/>
                </w:tcBorders>
              </w:tcPr>
              <w:p w14:paraId="6561BF51" w14:textId="77777777" w:rsidR="00670369"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r>
      <w:tr w:rsidR="00670369" w14:paraId="36439974" w14:textId="77777777">
        <w:tc>
          <w:tcPr>
            <w:tcW w:w="454" w:type="dxa"/>
          </w:tcPr>
          <w:p w14:paraId="7043C24D" w14:textId="77777777" w:rsidR="00670369" w:rsidRDefault="00670369" w:rsidP="000A545D"/>
        </w:tc>
        <w:tc>
          <w:tcPr>
            <w:tcW w:w="4536" w:type="dxa"/>
            <w:tcBorders>
              <w:right w:val="single" w:sz="4" w:space="0" w:color="auto"/>
            </w:tcBorders>
          </w:tcPr>
          <w:p w14:paraId="7281EB4C" w14:textId="77777777" w:rsidR="00670369" w:rsidRDefault="00670369" w:rsidP="000A545D"/>
        </w:tc>
        <w:tc>
          <w:tcPr>
            <w:tcW w:w="4992" w:type="dxa"/>
            <w:gridSpan w:val="2"/>
            <w:tcBorders>
              <w:left w:val="single" w:sz="4" w:space="0" w:color="auto"/>
            </w:tcBorders>
          </w:tcPr>
          <w:p w14:paraId="7D2CAF07" w14:textId="77777777" w:rsidR="00670369" w:rsidRDefault="00670369" w:rsidP="000A545D"/>
        </w:tc>
      </w:tr>
      <w:tr w:rsidR="00670369" w14:paraId="1B2C000F" w14:textId="77777777" w:rsidTr="00670369">
        <w:trPr>
          <w:cantSplit/>
        </w:trPr>
        <w:tc>
          <w:tcPr>
            <w:tcW w:w="454" w:type="dxa"/>
          </w:tcPr>
          <w:p w14:paraId="5A62BEFF" w14:textId="77777777" w:rsidR="00670369" w:rsidRDefault="00670369" w:rsidP="000A545D"/>
        </w:tc>
        <w:tc>
          <w:tcPr>
            <w:tcW w:w="4536" w:type="dxa"/>
            <w:tcBorders>
              <w:right w:val="single" w:sz="4" w:space="0" w:color="auto"/>
            </w:tcBorders>
          </w:tcPr>
          <w:p w14:paraId="19461DE5" w14:textId="77777777" w:rsidR="00670369" w:rsidRDefault="005D14BD" w:rsidP="000A545D">
            <w:r>
              <w:t>Sind diese Hauterscheinungen wiederholt aufgetreten?</w:t>
            </w:r>
          </w:p>
        </w:tc>
        <w:tc>
          <w:tcPr>
            <w:tcW w:w="1701" w:type="dxa"/>
            <w:tcBorders>
              <w:left w:val="single" w:sz="4" w:space="0" w:color="auto"/>
            </w:tcBorders>
          </w:tcPr>
          <w:p w14:paraId="31F5AB31" w14:textId="77777777" w:rsidR="00670369" w:rsidRDefault="007674CC" w:rsidP="000A545D">
            <w:sdt>
              <w:sdtPr>
                <w:id w:val="632067608"/>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Nein</w:t>
            </w:r>
          </w:p>
        </w:tc>
        <w:tc>
          <w:tcPr>
            <w:tcW w:w="3291" w:type="dxa"/>
            <w:tcBorders>
              <w:left w:val="nil"/>
            </w:tcBorders>
          </w:tcPr>
          <w:p w14:paraId="38B537D7" w14:textId="77777777" w:rsidR="00670369" w:rsidRDefault="007674CC" w:rsidP="000A545D">
            <w:sdt>
              <w:sdtPr>
                <w:id w:val="-1252648651"/>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670369">
              <w:t>Ja</w:t>
            </w:r>
          </w:p>
        </w:tc>
      </w:tr>
      <w:tr w:rsidR="00670369" w14:paraId="5BAFA1E1" w14:textId="77777777">
        <w:tc>
          <w:tcPr>
            <w:tcW w:w="454" w:type="dxa"/>
          </w:tcPr>
          <w:p w14:paraId="020B07D6" w14:textId="77777777" w:rsidR="00670369" w:rsidRDefault="00670369" w:rsidP="000A545D"/>
        </w:tc>
        <w:tc>
          <w:tcPr>
            <w:tcW w:w="4536" w:type="dxa"/>
            <w:tcBorders>
              <w:right w:val="single" w:sz="4" w:space="0" w:color="auto"/>
            </w:tcBorders>
          </w:tcPr>
          <w:p w14:paraId="7C383BAF" w14:textId="77777777" w:rsidR="00670369" w:rsidRDefault="00670369" w:rsidP="000A545D"/>
        </w:tc>
        <w:tc>
          <w:tcPr>
            <w:tcW w:w="4992" w:type="dxa"/>
            <w:gridSpan w:val="2"/>
            <w:tcBorders>
              <w:left w:val="single" w:sz="4" w:space="0" w:color="auto"/>
            </w:tcBorders>
          </w:tcPr>
          <w:p w14:paraId="1456A975" w14:textId="77777777" w:rsidR="00670369" w:rsidRDefault="00670369" w:rsidP="000A545D"/>
        </w:tc>
      </w:tr>
      <w:tr w:rsidR="005D14BD" w14:paraId="18E8B0EB" w14:textId="77777777">
        <w:tc>
          <w:tcPr>
            <w:tcW w:w="454" w:type="dxa"/>
          </w:tcPr>
          <w:p w14:paraId="7BE20D4D" w14:textId="77777777" w:rsidR="005D14BD" w:rsidRDefault="005D14BD" w:rsidP="000A545D"/>
        </w:tc>
        <w:tc>
          <w:tcPr>
            <w:tcW w:w="4536" w:type="dxa"/>
            <w:tcBorders>
              <w:right w:val="single" w:sz="4" w:space="0" w:color="auto"/>
            </w:tcBorders>
          </w:tcPr>
          <w:p w14:paraId="2A2537A3" w14:textId="77777777" w:rsidR="005D14BD" w:rsidRDefault="005D14BD" w:rsidP="000A545D">
            <w:r>
              <w:t>Bitte nennen Sie uns Name und Anschrift Ihrer aktuellen Betriebsärztin bzw. Ihres aktuellen Betriebsarztes.</w:t>
            </w:r>
          </w:p>
        </w:tc>
        <w:sdt>
          <w:sdtPr>
            <w:id w:val="-875771549"/>
            <w:placeholder>
              <w:docPart w:val="1EBE6BF1A1DE44C2A5681C57E1F2BB38"/>
            </w:placeholder>
            <w:showingPlcHdr/>
          </w:sdtPr>
          <w:sdtEndPr/>
          <w:sdtContent>
            <w:tc>
              <w:tcPr>
                <w:tcW w:w="4992" w:type="dxa"/>
                <w:gridSpan w:val="2"/>
                <w:tcBorders>
                  <w:left w:val="single" w:sz="4" w:space="0" w:color="auto"/>
                </w:tcBorders>
              </w:tcPr>
              <w:p w14:paraId="70D43B02" w14:textId="77777777" w:rsidR="005D14BD"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r>
      <w:tr w:rsidR="005D14BD" w14:paraId="1056D2C3" w14:textId="77777777">
        <w:tc>
          <w:tcPr>
            <w:tcW w:w="454" w:type="dxa"/>
          </w:tcPr>
          <w:p w14:paraId="31D7DE25" w14:textId="77777777" w:rsidR="005D14BD" w:rsidRDefault="005D14BD" w:rsidP="000A545D"/>
        </w:tc>
        <w:tc>
          <w:tcPr>
            <w:tcW w:w="4536" w:type="dxa"/>
            <w:tcBorders>
              <w:right w:val="single" w:sz="4" w:space="0" w:color="auto"/>
            </w:tcBorders>
          </w:tcPr>
          <w:p w14:paraId="417202D0" w14:textId="77777777" w:rsidR="005D14BD" w:rsidRDefault="005D14BD" w:rsidP="000A545D"/>
        </w:tc>
        <w:tc>
          <w:tcPr>
            <w:tcW w:w="4992" w:type="dxa"/>
            <w:gridSpan w:val="2"/>
            <w:tcBorders>
              <w:left w:val="single" w:sz="4" w:space="0" w:color="auto"/>
            </w:tcBorders>
          </w:tcPr>
          <w:p w14:paraId="4DE2C971" w14:textId="77777777" w:rsidR="005D14BD" w:rsidRDefault="005D14BD" w:rsidP="000A545D"/>
        </w:tc>
      </w:tr>
      <w:tr w:rsidR="005D14BD" w14:paraId="5067D1C8" w14:textId="77777777" w:rsidTr="00FA7607">
        <w:trPr>
          <w:cantSplit/>
        </w:trPr>
        <w:tc>
          <w:tcPr>
            <w:tcW w:w="454" w:type="dxa"/>
          </w:tcPr>
          <w:p w14:paraId="6DE04D17" w14:textId="77777777" w:rsidR="005D14BD" w:rsidRDefault="005D14BD" w:rsidP="000A545D"/>
        </w:tc>
        <w:tc>
          <w:tcPr>
            <w:tcW w:w="4536" w:type="dxa"/>
            <w:tcBorders>
              <w:right w:val="single" w:sz="4" w:space="0" w:color="auto"/>
            </w:tcBorders>
          </w:tcPr>
          <w:p w14:paraId="50FA6BC8" w14:textId="77777777" w:rsidR="005D14BD" w:rsidRDefault="005D14BD" w:rsidP="000A545D">
            <w:r>
              <w:t>Wurde diese/dieser bereits eingeschaltet?</w:t>
            </w:r>
          </w:p>
        </w:tc>
        <w:tc>
          <w:tcPr>
            <w:tcW w:w="1701" w:type="dxa"/>
            <w:tcBorders>
              <w:left w:val="single" w:sz="4" w:space="0" w:color="auto"/>
            </w:tcBorders>
          </w:tcPr>
          <w:p w14:paraId="3205BE62" w14:textId="77777777" w:rsidR="005D14BD" w:rsidRDefault="007674CC" w:rsidP="000A545D">
            <w:sdt>
              <w:sdtPr>
                <w:id w:val="2051794097"/>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D14BD">
              <w:t>Nein</w:t>
            </w:r>
          </w:p>
        </w:tc>
        <w:tc>
          <w:tcPr>
            <w:tcW w:w="3291" w:type="dxa"/>
            <w:tcBorders>
              <w:left w:val="nil"/>
            </w:tcBorders>
          </w:tcPr>
          <w:p w14:paraId="21659091" w14:textId="77777777" w:rsidR="005D14BD" w:rsidRDefault="007674CC" w:rsidP="000A545D">
            <w:sdt>
              <w:sdtPr>
                <w:id w:val="-1177882062"/>
                <w14:checkbox>
                  <w14:checked w14:val="0"/>
                  <w14:checkedState w14:val="2612" w14:font="MS Gothic"/>
                  <w14:uncheckedState w14:val="2610" w14:font="MS Gothic"/>
                </w14:checkbox>
              </w:sdtPr>
              <w:sdtEndPr/>
              <w:sdtContent>
                <w:r w:rsidR="00D916AB">
                  <w:rPr>
                    <w:rFonts w:ascii="MS Gothic" w:eastAsia="MS Gothic" w:hAnsi="MS Gothic" w:hint="eastAsia"/>
                  </w:rPr>
                  <w:t>☐</w:t>
                </w:r>
              </w:sdtContent>
            </w:sdt>
            <w:r w:rsidR="00D916AB">
              <w:t xml:space="preserve"> </w:t>
            </w:r>
            <w:r w:rsidR="005D14BD">
              <w:t>Ja</w:t>
            </w:r>
          </w:p>
        </w:tc>
      </w:tr>
      <w:tr w:rsidR="00670369" w14:paraId="4B84A837" w14:textId="77777777">
        <w:tc>
          <w:tcPr>
            <w:tcW w:w="454" w:type="dxa"/>
          </w:tcPr>
          <w:p w14:paraId="39E7CDF5" w14:textId="77777777" w:rsidR="00670369" w:rsidRDefault="00670369" w:rsidP="000A545D"/>
        </w:tc>
        <w:tc>
          <w:tcPr>
            <w:tcW w:w="4536" w:type="dxa"/>
            <w:tcBorders>
              <w:right w:val="single" w:sz="4" w:space="0" w:color="auto"/>
            </w:tcBorders>
          </w:tcPr>
          <w:p w14:paraId="0CD503DA" w14:textId="77777777" w:rsidR="00670369" w:rsidRDefault="00670369" w:rsidP="000A545D"/>
        </w:tc>
        <w:tc>
          <w:tcPr>
            <w:tcW w:w="4992" w:type="dxa"/>
            <w:gridSpan w:val="2"/>
            <w:tcBorders>
              <w:left w:val="single" w:sz="4" w:space="0" w:color="auto"/>
            </w:tcBorders>
          </w:tcPr>
          <w:p w14:paraId="63017F7C" w14:textId="77777777" w:rsidR="00670369" w:rsidRDefault="00670369" w:rsidP="000A545D"/>
        </w:tc>
      </w:tr>
      <w:tr w:rsidR="00670369" w14:paraId="4B5C71FB" w14:textId="77777777">
        <w:tc>
          <w:tcPr>
            <w:tcW w:w="454" w:type="dxa"/>
          </w:tcPr>
          <w:p w14:paraId="3B361C99" w14:textId="77777777" w:rsidR="00670369" w:rsidRDefault="00670369" w:rsidP="000A545D"/>
        </w:tc>
        <w:tc>
          <w:tcPr>
            <w:tcW w:w="4536" w:type="dxa"/>
            <w:tcBorders>
              <w:right w:val="single" w:sz="4" w:space="0" w:color="auto"/>
            </w:tcBorders>
          </w:tcPr>
          <w:p w14:paraId="25F3F286" w14:textId="77777777" w:rsidR="00670369" w:rsidRDefault="005D14BD" w:rsidP="000A545D">
            <w:r>
              <w:t>Wenn ja, wann?</w:t>
            </w:r>
          </w:p>
        </w:tc>
        <w:sdt>
          <w:sdtPr>
            <w:id w:val="-311097402"/>
            <w:placeholder>
              <w:docPart w:val="601A0C74C29C4D92B00E4E50884B6079"/>
            </w:placeholder>
            <w:showingPlcHdr/>
          </w:sdtPr>
          <w:sdtEndPr/>
          <w:sdtContent>
            <w:tc>
              <w:tcPr>
                <w:tcW w:w="4992" w:type="dxa"/>
                <w:gridSpan w:val="2"/>
                <w:tcBorders>
                  <w:left w:val="single" w:sz="4" w:space="0" w:color="auto"/>
                </w:tcBorders>
              </w:tcPr>
              <w:p w14:paraId="1AABC976" w14:textId="77777777" w:rsidR="00670369"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r>
      <w:tr w:rsidR="005F0A8F" w14:paraId="58908BF0" w14:textId="77777777">
        <w:trPr>
          <w:cantSplit/>
        </w:trPr>
        <w:tc>
          <w:tcPr>
            <w:tcW w:w="454" w:type="dxa"/>
            <w:tcBorders>
              <w:bottom w:val="single" w:sz="6" w:space="0" w:color="auto"/>
            </w:tcBorders>
          </w:tcPr>
          <w:p w14:paraId="348D9A47" w14:textId="77777777" w:rsidR="005F0A8F" w:rsidRDefault="005F0A8F" w:rsidP="000A545D"/>
        </w:tc>
        <w:tc>
          <w:tcPr>
            <w:tcW w:w="4536" w:type="dxa"/>
            <w:tcBorders>
              <w:bottom w:val="single" w:sz="6" w:space="0" w:color="auto"/>
              <w:right w:val="single" w:sz="6" w:space="0" w:color="auto"/>
            </w:tcBorders>
          </w:tcPr>
          <w:p w14:paraId="37646571" w14:textId="77777777" w:rsidR="005F0A8F" w:rsidRDefault="005F0A8F" w:rsidP="000A545D"/>
        </w:tc>
        <w:tc>
          <w:tcPr>
            <w:tcW w:w="4992" w:type="dxa"/>
            <w:gridSpan w:val="2"/>
            <w:tcBorders>
              <w:left w:val="single" w:sz="6" w:space="0" w:color="auto"/>
              <w:bottom w:val="single" w:sz="6" w:space="0" w:color="auto"/>
            </w:tcBorders>
          </w:tcPr>
          <w:p w14:paraId="21947D1D" w14:textId="77777777" w:rsidR="005F0A8F" w:rsidRDefault="005F0A8F" w:rsidP="000A545D"/>
        </w:tc>
      </w:tr>
    </w:tbl>
    <w:p w14:paraId="4DFE7DDD" w14:textId="77777777" w:rsidR="004F74BA" w:rsidRDefault="004F74BA" w:rsidP="000A545D"/>
    <w:p w14:paraId="372F628C" w14:textId="77777777" w:rsidR="004F74BA" w:rsidRDefault="004F74BA" w:rsidP="000A545D"/>
    <w:p w14:paraId="69093608" w14:textId="77777777" w:rsidR="00A60734" w:rsidRDefault="00A60734" w:rsidP="000A545D"/>
    <w:tbl>
      <w:tblPr>
        <w:tblW w:w="9978" w:type="dxa"/>
        <w:tblLayout w:type="fixed"/>
        <w:tblCellMar>
          <w:left w:w="71" w:type="dxa"/>
          <w:right w:w="71" w:type="dxa"/>
        </w:tblCellMar>
        <w:tblLook w:val="0000" w:firstRow="0" w:lastRow="0" w:firstColumn="0" w:lastColumn="0" w:noHBand="0" w:noVBand="0"/>
      </w:tblPr>
      <w:tblGrid>
        <w:gridCol w:w="3402"/>
        <w:gridCol w:w="1247"/>
        <w:gridCol w:w="5329"/>
      </w:tblGrid>
      <w:tr w:rsidR="004F74BA" w14:paraId="700675E8" w14:textId="77777777" w:rsidTr="006C5E82">
        <w:trPr>
          <w:cantSplit/>
        </w:trPr>
        <w:sdt>
          <w:sdtPr>
            <w:id w:val="887232916"/>
            <w:placeholder>
              <w:docPart w:val="B51CC9727FE84AF7B570002A551A1E5F"/>
            </w:placeholder>
            <w:showingPlcHdr/>
            <w:date>
              <w:dateFormat w:val="dd.MM.yyyy"/>
              <w:lid w:val="de-DE"/>
              <w:storeMappedDataAs w:val="dateTime"/>
              <w:calendar w:val="gregorian"/>
            </w:date>
          </w:sdtPr>
          <w:sdtEndPr/>
          <w:sdtContent>
            <w:tc>
              <w:tcPr>
                <w:tcW w:w="3402" w:type="dxa"/>
                <w:tcBorders>
                  <w:bottom w:val="single" w:sz="6" w:space="0" w:color="auto"/>
                </w:tcBorders>
              </w:tcPr>
              <w:p w14:paraId="2FE477D7" w14:textId="77777777" w:rsidR="004F74BA" w:rsidRDefault="00D916AB" w:rsidP="000A545D">
                <w:r>
                  <w:rPr>
                    <w:rStyle w:val="Platzhaltertext"/>
                    <w:rFonts w:cs="Arial"/>
                    <w:color w:val="FF0000"/>
                  </w:rPr>
                  <w:t>[</w:t>
                </w:r>
                <w:r>
                  <w:rPr>
                    <w:rStyle w:val="Platzhaltertext"/>
                    <w:color w:val="FF0000"/>
                  </w:rPr>
                  <w:t>…</w:t>
                </w:r>
                <w:r>
                  <w:rPr>
                    <w:rStyle w:val="Platzhaltertext"/>
                    <w:rFonts w:cs="Arial"/>
                    <w:color w:val="FF0000"/>
                  </w:rPr>
                  <w:t>]</w:t>
                </w:r>
              </w:p>
            </w:tc>
          </w:sdtContent>
        </w:sdt>
        <w:tc>
          <w:tcPr>
            <w:tcW w:w="1247" w:type="dxa"/>
          </w:tcPr>
          <w:p w14:paraId="6AD64AEB" w14:textId="77777777" w:rsidR="004F74BA" w:rsidRDefault="004F74BA" w:rsidP="000A545D"/>
        </w:tc>
        <w:tc>
          <w:tcPr>
            <w:tcW w:w="5329" w:type="dxa"/>
            <w:tcBorders>
              <w:bottom w:val="single" w:sz="6" w:space="0" w:color="auto"/>
            </w:tcBorders>
          </w:tcPr>
          <w:p w14:paraId="3A051514" w14:textId="77777777" w:rsidR="004F74BA" w:rsidRDefault="004F74BA" w:rsidP="000A545D"/>
        </w:tc>
      </w:tr>
      <w:tr w:rsidR="004F74BA" w14:paraId="72FC92DB" w14:textId="77777777" w:rsidTr="006C5E82">
        <w:trPr>
          <w:cantSplit/>
        </w:trPr>
        <w:tc>
          <w:tcPr>
            <w:tcW w:w="3402" w:type="dxa"/>
          </w:tcPr>
          <w:p w14:paraId="42E636B9" w14:textId="77777777" w:rsidR="004F74BA" w:rsidRDefault="004F74BA" w:rsidP="006C5E82">
            <w:pPr>
              <w:jc w:val="center"/>
            </w:pPr>
            <w:r>
              <w:t>(Datum)</w:t>
            </w:r>
          </w:p>
        </w:tc>
        <w:tc>
          <w:tcPr>
            <w:tcW w:w="1247" w:type="dxa"/>
          </w:tcPr>
          <w:p w14:paraId="14CE3159" w14:textId="77777777" w:rsidR="004F74BA" w:rsidRDefault="004F74BA" w:rsidP="000A545D"/>
        </w:tc>
        <w:tc>
          <w:tcPr>
            <w:tcW w:w="5329" w:type="dxa"/>
          </w:tcPr>
          <w:p w14:paraId="4547EA84" w14:textId="0E9899B8" w:rsidR="004F74BA" w:rsidRDefault="004F74BA" w:rsidP="006C5E82">
            <w:pPr>
              <w:jc w:val="center"/>
            </w:pPr>
            <w:r>
              <w:t>(</w:t>
            </w:r>
            <w:r w:rsidR="006C5E82">
              <w:t xml:space="preserve">Firmenbezeichnung oder </w:t>
            </w:r>
            <w:r>
              <w:t>Stempel und Unterschrift)</w:t>
            </w:r>
          </w:p>
        </w:tc>
      </w:tr>
    </w:tbl>
    <w:p w14:paraId="5E9AD1A5" w14:textId="77777777" w:rsidR="004F74BA" w:rsidRPr="005F0A8F" w:rsidRDefault="004F74BA" w:rsidP="000A545D">
      <w:pPr>
        <w:rPr>
          <w:sz w:val="2"/>
          <w:szCs w:val="2"/>
        </w:rPr>
      </w:pPr>
    </w:p>
    <w:sectPr w:rsidR="004F74BA" w:rsidRPr="005F0A8F">
      <w:headerReference w:type="default" r:id="rId8"/>
      <w:footerReference w:type="default" r:id="rId9"/>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C0A1" w14:textId="77777777" w:rsidR="00B85902" w:rsidRDefault="00B85902">
      <w:r>
        <w:separator/>
      </w:r>
    </w:p>
  </w:endnote>
  <w:endnote w:type="continuationSeparator" w:id="0">
    <w:p w14:paraId="48D214F9" w14:textId="77777777" w:rsidR="00B85902" w:rsidRDefault="00B8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50D2" w14:textId="77777777" w:rsidR="00670369" w:rsidRDefault="007674CC">
    <w:pPr>
      <w:pStyle w:val="Fuzeile"/>
      <w:tabs>
        <w:tab w:val="clear" w:pos="4536"/>
        <w:tab w:val="clear" w:pos="9072"/>
        <w:tab w:val="right" w:pos="9498"/>
      </w:tabs>
      <w:spacing w:before="80"/>
    </w:pPr>
    <w:r>
      <w:fldChar w:fldCharType="begin"/>
    </w:r>
    <w:r>
      <w:instrText xml:space="preserve"> TITLE \* MERGEFORMAT </w:instrText>
    </w:r>
    <w:r>
      <w:fldChar w:fldCharType="separate"/>
    </w:r>
    <w:r w:rsidR="00670369">
      <w:t>Fragen Gefährdung BK 5101</w:t>
    </w:r>
    <w:r>
      <w:fldChar w:fldCharType="end"/>
    </w:r>
    <w:r w:rsidR="00670369">
      <w:rPr>
        <w:sz w:val="14"/>
      </w:rPr>
      <w:t xml:space="preserve">  </w:t>
    </w:r>
    <w:r w:rsidR="00670369">
      <w:rPr>
        <w:sz w:val="14"/>
      </w:rPr>
      <w:fldChar w:fldCharType="begin"/>
    </w:r>
    <w:r w:rsidR="00670369">
      <w:rPr>
        <w:sz w:val="14"/>
      </w:rPr>
      <w:instrText xml:space="preserve"> SUBJECT  \* MERGEFORMAT </w:instrText>
    </w:r>
    <w:r w:rsidR="00670369">
      <w:rPr>
        <w:sz w:val="14"/>
      </w:rPr>
      <w:fldChar w:fldCharType="separate"/>
    </w:r>
    <w:r w:rsidR="00670369">
      <w:rPr>
        <w:sz w:val="14"/>
      </w:rPr>
      <w:t>0806</w:t>
    </w:r>
    <w:r w:rsidR="00670369">
      <w:rPr>
        <w:sz w:val="14"/>
      </w:rPr>
      <w:fldChar w:fldCharType="end"/>
    </w:r>
    <w:r w:rsidR="00670369">
      <w:rPr>
        <w:sz w:val="14"/>
      </w:rPr>
      <w:t xml:space="preserve">  </w:t>
    </w:r>
    <w:r w:rsidR="00670369">
      <w:rPr>
        <w:sz w:val="14"/>
      </w:rPr>
      <w:fldChar w:fldCharType="begin"/>
    </w:r>
    <w:r w:rsidR="00670369">
      <w:rPr>
        <w:sz w:val="14"/>
      </w:rPr>
      <w:instrText xml:space="preserve"> COMMENTS  \* MERGEFORMAT </w:instrText>
    </w:r>
    <w:r w:rsidR="00670369">
      <w:rPr>
        <w:sz w:val="14"/>
      </w:rPr>
      <w:fldChar w:fldCharType="end"/>
    </w:r>
    <w:r w:rsidR="00670369">
      <w:rPr>
        <w:sz w:val="14"/>
      </w:rPr>
      <w:tab/>
    </w:r>
    <w:r w:rsidR="00670369">
      <w:fldChar w:fldCharType="begin"/>
    </w:r>
    <w:r w:rsidR="00670369">
      <w:instrText xml:space="preserve">IF </w:instrText>
    </w:r>
    <w:r w:rsidR="00670369">
      <w:fldChar w:fldCharType="begin"/>
    </w:r>
    <w:r w:rsidR="00670369">
      <w:instrText>=</w:instrText>
    </w:r>
    <w:r w:rsidR="00670369">
      <w:fldChar w:fldCharType="begin"/>
    </w:r>
    <w:r w:rsidR="00670369">
      <w:instrText>NUMPAGES</w:instrText>
    </w:r>
    <w:r w:rsidR="00670369">
      <w:fldChar w:fldCharType="separate"/>
    </w:r>
    <w:r w:rsidR="00670369">
      <w:rPr>
        <w:noProof/>
      </w:rPr>
      <w:instrText>4</w:instrText>
    </w:r>
    <w:r w:rsidR="00670369">
      <w:fldChar w:fldCharType="end"/>
    </w:r>
    <w:r w:rsidR="00670369">
      <w:instrText xml:space="preserve"> - </w:instrText>
    </w:r>
    <w:r w:rsidR="00670369">
      <w:fldChar w:fldCharType="begin"/>
    </w:r>
    <w:r w:rsidR="00670369">
      <w:instrText>PAGE</w:instrText>
    </w:r>
    <w:r w:rsidR="00670369">
      <w:fldChar w:fldCharType="separate"/>
    </w:r>
    <w:r w:rsidR="00670369">
      <w:rPr>
        <w:noProof/>
      </w:rPr>
      <w:instrText>4</w:instrText>
    </w:r>
    <w:r w:rsidR="00670369">
      <w:fldChar w:fldCharType="end"/>
    </w:r>
    <w:r w:rsidR="00670369">
      <w:instrText xml:space="preserve"> </w:instrText>
    </w:r>
    <w:r w:rsidR="00670369">
      <w:fldChar w:fldCharType="separate"/>
    </w:r>
    <w:r w:rsidR="00670369">
      <w:rPr>
        <w:noProof/>
      </w:rPr>
      <w:instrText>0</w:instrText>
    </w:r>
    <w:r w:rsidR="00670369">
      <w:fldChar w:fldCharType="end"/>
    </w:r>
    <w:r w:rsidR="00670369">
      <w:instrText xml:space="preserve"> &gt; 0 "..."</w:instrText>
    </w:r>
    <w:r w:rsidR="006703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670369" w14:paraId="079468DE" w14:textId="77777777">
      <w:trPr>
        <w:trHeight w:hRule="exact" w:val="1134"/>
      </w:trPr>
      <w:tc>
        <w:tcPr>
          <w:tcW w:w="9979" w:type="dxa"/>
        </w:tcPr>
        <w:p w14:paraId="6D022D65" w14:textId="33DC2BC0" w:rsidR="00670369" w:rsidRDefault="00670369">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7674CC">
            <w:rPr>
              <w:noProof/>
            </w:rPr>
            <w:instrText>2</w:instrText>
          </w:r>
          <w:r>
            <w:fldChar w:fldCharType="end"/>
          </w:r>
          <w:r>
            <w:instrText xml:space="preserve"> - </w:instrText>
          </w:r>
          <w:r>
            <w:fldChar w:fldCharType="begin"/>
          </w:r>
          <w:r>
            <w:instrText>PAGE</w:instrText>
          </w:r>
          <w:r>
            <w:fldChar w:fldCharType="separate"/>
          </w:r>
          <w:r w:rsidR="007674CC">
            <w:rPr>
              <w:noProof/>
            </w:rPr>
            <w:instrText>1</w:instrText>
          </w:r>
          <w:r>
            <w:fldChar w:fldCharType="end"/>
          </w:r>
          <w:r>
            <w:instrText xml:space="preserve"> </w:instrText>
          </w:r>
          <w:r>
            <w:fldChar w:fldCharType="separate"/>
          </w:r>
          <w:r w:rsidR="007674CC">
            <w:rPr>
              <w:noProof/>
            </w:rPr>
            <w:instrText>1</w:instrText>
          </w:r>
          <w:r>
            <w:fldChar w:fldCharType="end"/>
          </w:r>
          <w:r>
            <w:instrText xml:space="preserve"> &gt; 0 "..."</w:instrText>
          </w:r>
          <w:r>
            <w:fldChar w:fldCharType="separate"/>
          </w:r>
          <w:r w:rsidR="007674CC">
            <w:rPr>
              <w:noProof/>
            </w:rPr>
            <w:t>...</w:t>
          </w:r>
          <w:r>
            <w:fldChar w:fldCharType="end"/>
          </w:r>
        </w:p>
      </w:tc>
    </w:tr>
  </w:tbl>
  <w:p w14:paraId="6387B2C9" w14:textId="05C6B720" w:rsidR="00670369" w:rsidRPr="004F74BA" w:rsidRDefault="00670369">
    <w:pPr>
      <w:pStyle w:val="Fuzeile"/>
      <w:rPr>
        <w:sz w:val="8"/>
      </w:rPr>
    </w:pPr>
    <w:r w:rsidRPr="005F0A8F">
      <w:rPr>
        <w:sz w:val="20"/>
      </w:rPr>
      <w:fldChar w:fldCharType="begin"/>
    </w:r>
    <w:r w:rsidRPr="005F0A8F">
      <w:rPr>
        <w:sz w:val="20"/>
      </w:rPr>
      <w:instrText xml:space="preserve"> DOCPROPERTY "Formtext" \* MERGEFORMAT </w:instrText>
    </w:r>
    <w:r w:rsidRPr="005F0A8F">
      <w:rPr>
        <w:sz w:val="20"/>
      </w:rPr>
      <w:fldChar w:fldCharType="separate"/>
    </w:r>
    <w:r w:rsidR="006C5E82">
      <w:rPr>
        <w:sz w:val="20"/>
      </w:rPr>
      <w:t>U 6120-5101</w:t>
    </w:r>
    <w:r w:rsidRPr="005F0A8F">
      <w:rPr>
        <w:sz w:val="20"/>
      </w:rPr>
      <w:fldChar w:fldCharType="end"/>
    </w:r>
    <w:r w:rsidRPr="005F0A8F">
      <w:rPr>
        <w:sz w:val="20"/>
      </w:rPr>
      <w:t xml:space="preserve"> </w:t>
    </w:r>
    <w:r w:rsidRPr="004F74BA">
      <w:rPr>
        <w:sz w:val="14"/>
      </w:rPr>
      <w:fldChar w:fldCharType="begin"/>
    </w:r>
    <w:r w:rsidRPr="004F74BA">
      <w:rPr>
        <w:sz w:val="14"/>
      </w:rPr>
      <w:instrText xml:space="preserve"> DOCPROPERTY "Stand"  \* MERGEFORMAT </w:instrText>
    </w:r>
    <w:r w:rsidRPr="004F74BA">
      <w:rPr>
        <w:sz w:val="14"/>
      </w:rPr>
      <w:fldChar w:fldCharType="separate"/>
    </w:r>
    <w:r w:rsidR="006C5E82">
      <w:rPr>
        <w:sz w:val="14"/>
      </w:rPr>
      <w:t>1024</w:t>
    </w:r>
    <w:r w:rsidRPr="004F74BA">
      <w:rPr>
        <w:sz w:val="14"/>
      </w:rPr>
      <w:fldChar w:fldCharType="end"/>
    </w:r>
    <w:r w:rsidRPr="004F74BA">
      <w:rPr>
        <w:sz w:val="14"/>
      </w:rPr>
      <w:t xml:space="preserve"> </w:t>
    </w:r>
    <w:r w:rsidRPr="004F74BA">
      <w:rPr>
        <w:sz w:val="14"/>
      </w:rPr>
      <w:fldChar w:fldCharType="begin"/>
    </w:r>
    <w:r w:rsidRPr="004F74BA">
      <w:rPr>
        <w:sz w:val="14"/>
      </w:rPr>
      <w:instrText xml:space="preserve"> DOCPROPERTY "Bezeichnung"  \* MERGEFORMAT </w:instrText>
    </w:r>
    <w:r w:rsidRPr="004F74BA">
      <w:rPr>
        <w:sz w:val="14"/>
      </w:rPr>
      <w:fldChar w:fldCharType="separate"/>
    </w:r>
    <w:r w:rsidR="006C5E82">
      <w:rPr>
        <w:sz w:val="14"/>
      </w:rPr>
      <w:t>Fragen Gefährdung BK 5101</w:t>
    </w:r>
    <w:r w:rsidRPr="004F74BA">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670369" w14:paraId="48EE03CF" w14:textId="77777777">
      <w:tc>
        <w:tcPr>
          <w:tcW w:w="9412" w:type="dxa"/>
        </w:tcPr>
        <w:p w14:paraId="789F494A" w14:textId="50B731EB" w:rsidR="00670369" w:rsidRDefault="00670369">
          <w:pPr>
            <w:pStyle w:val="Fuzeile"/>
            <w:tabs>
              <w:tab w:val="clear" w:pos="4536"/>
              <w:tab w:val="clear" w:pos="9072"/>
              <w:tab w:val="right" w:pos="9781"/>
            </w:tabs>
            <w:spacing w:before="80"/>
          </w:pPr>
          <w:r w:rsidRPr="005F0A8F">
            <w:rPr>
              <w:sz w:val="20"/>
            </w:rPr>
            <w:fldChar w:fldCharType="begin"/>
          </w:r>
          <w:r w:rsidRPr="005F0A8F">
            <w:rPr>
              <w:sz w:val="20"/>
            </w:rPr>
            <w:instrText xml:space="preserve"> DOCPROPERTY "Formtext" \* MERGEFORMAT </w:instrText>
          </w:r>
          <w:r w:rsidRPr="005F0A8F">
            <w:rPr>
              <w:sz w:val="20"/>
            </w:rPr>
            <w:fldChar w:fldCharType="separate"/>
          </w:r>
          <w:r w:rsidR="006C5E82">
            <w:rPr>
              <w:sz w:val="20"/>
            </w:rPr>
            <w:t>U 6120-5101</w:t>
          </w:r>
          <w:r w:rsidRPr="005F0A8F">
            <w:rPr>
              <w:sz w:val="20"/>
            </w:rPr>
            <w:fldChar w:fldCharType="end"/>
          </w:r>
          <w:r w:rsidRPr="005F0A8F">
            <w:rPr>
              <w:sz w:val="14"/>
            </w:rPr>
            <w:t xml:space="preserve"> </w:t>
          </w:r>
          <w:r>
            <w:rPr>
              <w:sz w:val="14"/>
            </w:rPr>
            <w:fldChar w:fldCharType="begin"/>
          </w:r>
          <w:r>
            <w:rPr>
              <w:sz w:val="14"/>
            </w:rPr>
            <w:instrText xml:space="preserve"> DOCPROPERTY "Stand"  \* MERGEFORMAT </w:instrText>
          </w:r>
          <w:r>
            <w:rPr>
              <w:sz w:val="14"/>
            </w:rPr>
            <w:fldChar w:fldCharType="separate"/>
          </w:r>
          <w:r w:rsidR="006C5E82">
            <w:rPr>
              <w:sz w:val="14"/>
            </w:rPr>
            <w:t>1024</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6C5E82">
            <w:rPr>
              <w:sz w:val="14"/>
            </w:rPr>
            <w:t>Fragen Gefährdung BK 5101</w:t>
          </w:r>
          <w:r>
            <w:rPr>
              <w:sz w:val="14"/>
            </w:rPr>
            <w:fldChar w:fldCharType="end"/>
          </w:r>
        </w:p>
      </w:tc>
      <w:tc>
        <w:tcPr>
          <w:tcW w:w="567" w:type="dxa"/>
        </w:tcPr>
        <w:p w14:paraId="11CB8D07" w14:textId="44AB354F" w:rsidR="00670369" w:rsidRDefault="00670369">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7674CC">
            <w:rPr>
              <w:noProof/>
            </w:rPr>
            <w:instrText>6</w:instrText>
          </w:r>
          <w:r>
            <w:fldChar w:fldCharType="end"/>
          </w:r>
          <w:r>
            <w:instrText xml:space="preserve"> - </w:instrText>
          </w:r>
          <w:r>
            <w:fldChar w:fldCharType="begin"/>
          </w:r>
          <w:r>
            <w:instrText>PAGE</w:instrText>
          </w:r>
          <w:r>
            <w:fldChar w:fldCharType="separate"/>
          </w:r>
          <w:r w:rsidR="007674CC">
            <w:rPr>
              <w:noProof/>
            </w:rPr>
            <w:instrText>5</w:instrText>
          </w:r>
          <w:r>
            <w:fldChar w:fldCharType="end"/>
          </w:r>
          <w:r>
            <w:instrText xml:space="preserve"> </w:instrText>
          </w:r>
          <w:r>
            <w:fldChar w:fldCharType="separate"/>
          </w:r>
          <w:r w:rsidR="007674CC">
            <w:rPr>
              <w:noProof/>
            </w:rPr>
            <w:instrText>1</w:instrText>
          </w:r>
          <w:r>
            <w:fldChar w:fldCharType="end"/>
          </w:r>
          <w:r>
            <w:instrText xml:space="preserve"> &gt; 0 "..."</w:instrText>
          </w:r>
          <w:r w:rsidR="007674CC">
            <w:fldChar w:fldCharType="separate"/>
          </w:r>
          <w:r w:rsidR="007674CC">
            <w:rPr>
              <w:noProof/>
            </w:rPr>
            <w:t>...</w:t>
          </w:r>
          <w:r>
            <w:fldChar w:fldCharType="end"/>
          </w:r>
        </w:p>
      </w:tc>
    </w:tr>
  </w:tbl>
  <w:p w14:paraId="6E14F3DD" w14:textId="77777777" w:rsidR="00670369" w:rsidRDefault="00670369">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4311" w14:textId="77777777" w:rsidR="00B85902" w:rsidRDefault="00B85902">
      <w:r>
        <w:separator/>
      </w:r>
    </w:p>
  </w:footnote>
  <w:footnote w:type="continuationSeparator" w:id="0">
    <w:p w14:paraId="03E61E97" w14:textId="77777777" w:rsidR="00B85902" w:rsidRDefault="00B8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6575" w14:textId="77777777" w:rsidR="00670369" w:rsidRDefault="00670369">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8F5B34">
      <w:rPr>
        <w:noProof/>
        <w:snapToGrid w:val="0"/>
      </w:rPr>
      <w:t>2</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1E"/>
    <w:rsid w:val="00015FC8"/>
    <w:rsid w:val="00036753"/>
    <w:rsid w:val="00054AF4"/>
    <w:rsid w:val="000A545D"/>
    <w:rsid w:val="00143308"/>
    <w:rsid w:val="001D479D"/>
    <w:rsid w:val="002504D7"/>
    <w:rsid w:val="00287B85"/>
    <w:rsid w:val="002A2496"/>
    <w:rsid w:val="002A41DE"/>
    <w:rsid w:val="002B5FF4"/>
    <w:rsid w:val="002E4BE1"/>
    <w:rsid w:val="002F5F67"/>
    <w:rsid w:val="00371664"/>
    <w:rsid w:val="003A4029"/>
    <w:rsid w:val="003C1F2C"/>
    <w:rsid w:val="003C7F5B"/>
    <w:rsid w:val="00436D7B"/>
    <w:rsid w:val="00497F67"/>
    <w:rsid w:val="004E1CF8"/>
    <w:rsid w:val="004F74BA"/>
    <w:rsid w:val="0052153F"/>
    <w:rsid w:val="0053146F"/>
    <w:rsid w:val="00573B05"/>
    <w:rsid w:val="005D14BD"/>
    <w:rsid w:val="005F0A8F"/>
    <w:rsid w:val="0060637D"/>
    <w:rsid w:val="0064725A"/>
    <w:rsid w:val="00660983"/>
    <w:rsid w:val="00662950"/>
    <w:rsid w:val="00670369"/>
    <w:rsid w:val="00677890"/>
    <w:rsid w:val="006836CB"/>
    <w:rsid w:val="006B7AAE"/>
    <w:rsid w:val="006C5E82"/>
    <w:rsid w:val="006F1D34"/>
    <w:rsid w:val="006F731C"/>
    <w:rsid w:val="007124C4"/>
    <w:rsid w:val="00714CCD"/>
    <w:rsid w:val="00724612"/>
    <w:rsid w:val="0076734C"/>
    <w:rsid w:val="007674CC"/>
    <w:rsid w:val="00786FC5"/>
    <w:rsid w:val="00797849"/>
    <w:rsid w:val="008363F2"/>
    <w:rsid w:val="008573C0"/>
    <w:rsid w:val="0088256A"/>
    <w:rsid w:val="008F149B"/>
    <w:rsid w:val="008F5B34"/>
    <w:rsid w:val="00925A09"/>
    <w:rsid w:val="009B31CE"/>
    <w:rsid w:val="00A02FBA"/>
    <w:rsid w:val="00A202C2"/>
    <w:rsid w:val="00A60734"/>
    <w:rsid w:val="00A81DFC"/>
    <w:rsid w:val="00A85F09"/>
    <w:rsid w:val="00A91E20"/>
    <w:rsid w:val="00B849B2"/>
    <w:rsid w:val="00B85902"/>
    <w:rsid w:val="00B9676A"/>
    <w:rsid w:val="00BF6DA6"/>
    <w:rsid w:val="00C16A74"/>
    <w:rsid w:val="00C20B8A"/>
    <w:rsid w:val="00C85D4C"/>
    <w:rsid w:val="00CB022E"/>
    <w:rsid w:val="00CD1049"/>
    <w:rsid w:val="00D13FAB"/>
    <w:rsid w:val="00D326EC"/>
    <w:rsid w:val="00D32AE1"/>
    <w:rsid w:val="00D33241"/>
    <w:rsid w:val="00D35093"/>
    <w:rsid w:val="00D916AB"/>
    <w:rsid w:val="00D93DD7"/>
    <w:rsid w:val="00DA4B5E"/>
    <w:rsid w:val="00E00186"/>
    <w:rsid w:val="00E04FA9"/>
    <w:rsid w:val="00E25395"/>
    <w:rsid w:val="00E41B7E"/>
    <w:rsid w:val="00EC57EC"/>
    <w:rsid w:val="00ED2579"/>
    <w:rsid w:val="00EE141E"/>
    <w:rsid w:val="00F23D30"/>
    <w:rsid w:val="00F54F35"/>
    <w:rsid w:val="00FF31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D370D"/>
  <w15:chartTrackingRefBased/>
  <w15:docId w15:val="{D3C49556-2458-4755-8EB4-97919940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5395"/>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4F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00186"/>
    <w:rPr>
      <w:rFonts w:ascii="Tahoma" w:hAnsi="Tahoma" w:cs="Tahoma"/>
      <w:sz w:val="16"/>
      <w:szCs w:val="16"/>
    </w:rPr>
  </w:style>
  <w:style w:type="character" w:styleId="Platzhaltertext">
    <w:name w:val="Placeholder Text"/>
    <w:basedOn w:val="Absatz-Standardschriftart"/>
    <w:uiPriority w:val="99"/>
    <w:semiHidden/>
    <w:rsid w:val="00D916AB"/>
    <w:rPr>
      <w:color w:val="808080"/>
    </w:rPr>
  </w:style>
  <w:style w:type="paragraph" w:styleId="berarbeitung">
    <w:name w:val="Revision"/>
    <w:hidden/>
    <w:uiPriority w:val="99"/>
    <w:semiHidden/>
    <w:rsid w:val="000A545D"/>
    <w:rPr>
      <w:rFonts w:ascii="Arial" w:hAnsi="Arial"/>
      <w:sz w:val="22"/>
    </w:rPr>
  </w:style>
  <w:style w:type="character" w:styleId="Kommentarzeichen">
    <w:name w:val="annotation reference"/>
    <w:basedOn w:val="Absatz-Standardschriftart"/>
    <w:rsid w:val="00DA4B5E"/>
    <w:rPr>
      <w:sz w:val="16"/>
      <w:szCs w:val="16"/>
    </w:rPr>
  </w:style>
  <w:style w:type="paragraph" w:styleId="Kommentartext">
    <w:name w:val="annotation text"/>
    <w:basedOn w:val="Standard"/>
    <w:link w:val="KommentartextZchn"/>
    <w:rsid w:val="00DA4B5E"/>
    <w:rPr>
      <w:sz w:val="20"/>
    </w:rPr>
  </w:style>
  <w:style w:type="character" w:customStyle="1" w:styleId="KommentartextZchn">
    <w:name w:val="Kommentartext Zchn"/>
    <w:basedOn w:val="Absatz-Standardschriftart"/>
    <w:link w:val="Kommentartext"/>
    <w:rsid w:val="00DA4B5E"/>
    <w:rPr>
      <w:rFonts w:ascii="Arial" w:hAnsi="Arial"/>
    </w:rPr>
  </w:style>
  <w:style w:type="paragraph" w:styleId="Kommentarthema">
    <w:name w:val="annotation subject"/>
    <w:basedOn w:val="Kommentartext"/>
    <w:next w:val="Kommentartext"/>
    <w:link w:val="KommentarthemaZchn"/>
    <w:semiHidden/>
    <w:unhideWhenUsed/>
    <w:rsid w:val="00DA4B5E"/>
    <w:rPr>
      <w:b/>
      <w:bCs/>
    </w:rPr>
  </w:style>
  <w:style w:type="character" w:customStyle="1" w:styleId="KommentarthemaZchn">
    <w:name w:val="Kommentarthema Zchn"/>
    <w:basedOn w:val="KommentartextZchn"/>
    <w:link w:val="Kommentarthema"/>
    <w:semiHidden/>
    <w:rsid w:val="00DA4B5E"/>
    <w:rPr>
      <w:rFonts w:ascii="Arial" w:hAnsi="Arial"/>
      <w:b/>
      <w:bCs/>
    </w:rPr>
  </w:style>
  <w:style w:type="paragraph" w:customStyle="1" w:styleId="Text11pt">
    <w:name w:val="Text 11pt"/>
    <w:basedOn w:val="Standard"/>
    <w:qFormat/>
    <w:rsid w:val="00724612"/>
    <w:pPr>
      <w:keepLine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8800">
      <w:bodyDiv w:val="1"/>
      <w:marLeft w:val="0"/>
      <w:marRight w:val="0"/>
      <w:marTop w:val="0"/>
      <w:marBottom w:val="0"/>
      <w:divBdr>
        <w:top w:val="none" w:sz="0" w:space="0" w:color="auto"/>
        <w:left w:val="none" w:sz="0" w:space="0" w:color="auto"/>
        <w:bottom w:val="none" w:sz="0" w:space="0" w:color="auto"/>
        <w:right w:val="none" w:sz="0" w:space="0" w:color="auto"/>
      </w:divBdr>
    </w:div>
    <w:div w:id="5773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0eabty\Anwendungsdaten\Microsoft\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DB70BC2CD432283F7F8FCC4055B79"/>
        <w:category>
          <w:name w:val="Allgemein"/>
          <w:gallery w:val="placeholder"/>
        </w:category>
        <w:types>
          <w:type w:val="bbPlcHdr"/>
        </w:types>
        <w:behaviors>
          <w:behavior w:val="content"/>
        </w:behaviors>
        <w:guid w:val="{80ED607F-003F-4316-A3C9-B54555D50A43}"/>
      </w:docPartPr>
      <w:docPartBody>
        <w:p w:rsidR="00001004" w:rsidRDefault="00C9518E" w:rsidP="00C9518E">
          <w:pPr>
            <w:pStyle w:val="5D8DB70BC2CD432283F7F8FCC4055B7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8A8975C0DCE40F88BE6263C4C9FA0B0"/>
        <w:category>
          <w:name w:val="Allgemein"/>
          <w:gallery w:val="placeholder"/>
        </w:category>
        <w:types>
          <w:type w:val="bbPlcHdr"/>
        </w:types>
        <w:behaviors>
          <w:behavior w:val="content"/>
        </w:behaviors>
        <w:guid w:val="{53978016-62A4-45F8-8BD0-55C05809334D}"/>
      </w:docPartPr>
      <w:docPartBody>
        <w:p w:rsidR="00001004" w:rsidRDefault="00C9518E" w:rsidP="00C9518E">
          <w:pPr>
            <w:pStyle w:val="A8A8975C0DCE40F88BE6263C4C9FA0B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266C0E360964C52B5BC90B3F229D7B4"/>
        <w:category>
          <w:name w:val="Allgemein"/>
          <w:gallery w:val="placeholder"/>
        </w:category>
        <w:types>
          <w:type w:val="bbPlcHdr"/>
        </w:types>
        <w:behaviors>
          <w:behavior w:val="content"/>
        </w:behaviors>
        <w:guid w:val="{EB1C5EDC-2E83-49DC-AEC5-64777DC4E2DB}"/>
      </w:docPartPr>
      <w:docPartBody>
        <w:p w:rsidR="00001004" w:rsidRDefault="00C9518E" w:rsidP="00C9518E">
          <w:pPr>
            <w:pStyle w:val="E266C0E360964C52B5BC90B3F229D7B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B4EB6DF83CF4F188C2AABBADFCE9680"/>
        <w:category>
          <w:name w:val="Allgemein"/>
          <w:gallery w:val="placeholder"/>
        </w:category>
        <w:types>
          <w:type w:val="bbPlcHdr"/>
        </w:types>
        <w:behaviors>
          <w:behavior w:val="content"/>
        </w:behaviors>
        <w:guid w:val="{37D72004-56C0-412B-8128-883A19957ED5}"/>
      </w:docPartPr>
      <w:docPartBody>
        <w:p w:rsidR="00001004" w:rsidRDefault="00C9518E" w:rsidP="00C9518E">
          <w:pPr>
            <w:pStyle w:val="EB4EB6DF83CF4F188C2AABBADFCE968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689272299C6436797F5E72AE5191BFE"/>
        <w:category>
          <w:name w:val="Allgemein"/>
          <w:gallery w:val="placeholder"/>
        </w:category>
        <w:types>
          <w:type w:val="bbPlcHdr"/>
        </w:types>
        <w:behaviors>
          <w:behavior w:val="content"/>
        </w:behaviors>
        <w:guid w:val="{F0499AB3-54A9-4D35-A7C1-DF041E96701C}"/>
      </w:docPartPr>
      <w:docPartBody>
        <w:p w:rsidR="00001004" w:rsidRDefault="00C9518E" w:rsidP="00C9518E">
          <w:pPr>
            <w:pStyle w:val="3689272299C6436797F5E72AE5191BFE"/>
          </w:pPr>
          <w:r w:rsidRPr="00D916AB">
            <w:rPr>
              <w:color w:val="FF0000"/>
            </w:rPr>
            <w:t>Anrede</w:t>
          </w:r>
        </w:p>
      </w:docPartBody>
    </w:docPart>
    <w:docPart>
      <w:docPartPr>
        <w:name w:val="8B2012BF0F214A1CAFB97207532BE995"/>
        <w:category>
          <w:name w:val="Allgemein"/>
          <w:gallery w:val="placeholder"/>
        </w:category>
        <w:types>
          <w:type w:val="bbPlcHdr"/>
        </w:types>
        <w:behaviors>
          <w:behavior w:val="content"/>
        </w:behaviors>
        <w:guid w:val="{A31A122D-FC5C-48C4-8520-C721ACED7407}"/>
      </w:docPartPr>
      <w:docPartBody>
        <w:p w:rsidR="00001004" w:rsidRDefault="00C9518E" w:rsidP="00C9518E">
          <w:pPr>
            <w:pStyle w:val="8B2012BF0F214A1CAFB97207532BE995"/>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C39D5F5303A483CB34DC9F03BC08878"/>
        <w:category>
          <w:name w:val="Allgemein"/>
          <w:gallery w:val="placeholder"/>
        </w:category>
        <w:types>
          <w:type w:val="bbPlcHdr"/>
        </w:types>
        <w:behaviors>
          <w:behavior w:val="content"/>
        </w:behaviors>
        <w:guid w:val="{F3CDD3A9-AB43-4E91-BF94-F15B0D85DBE3}"/>
      </w:docPartPr>
      <w:docPartBody>
        <w:p w:rsidR="00001004" w:rsidRDefault="00C9518E" w:rsidP="00C9518E">
          <w:pPr>
            <w:pStyle w:val="8C39D5F5303A483CB34DC9F03BC0887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7DC7102BFF74DB392543B4771D18DEB"/>
        <w:category>
          <w:name w:val="Allgemein"/>
          <w:gallery w:val="placeholder"/>
        </w:category>
        <w:types>
          <w:type w:val="bbPlcHdr"/>
        </w:types>
        <w:behaviors>
          <w:behavior w:val="content"/>
        </w:behaviors>
        <w:guid w:val="{E817040D-2597-496E-BF5C-5B5728A2E494}"/>
      </w:docPartPr>
      <w:docPartBody>
        <w:p w:rsidR="00001004" w:rsidRDefault="00C9518E" w:rsidP="00C9518E">
          <w:pPr>
            <w:pStyle w:val="97DC7102BFF74DB392543B4771D18DE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B44E005BA0348E0AC601BF6F6D1BA7C"/>
        <w:category>
          <w:name w:val="Allgemein"/>
          <w:gallery w:val="placeholder"/>
        </w:category>
        <w:types>
          <w:type w:val="bbPlcHdr"/>
        </w:types>
        <w:behaviors>
          <w:behavior w:val="content"/>
        </w:behaviors>
        <w:guid w:val="{DCA8397A-E33F-4EDE-BC0A-3621D3BE1B93}"/>
      </w:docPartPr>
      <w:docPartBody>
        <w:p w:rsidR="00001004" w:rsidRDefault="00C9518E" w:rsidP="00C9518E">
          <w:pPr>
            <w:pStyle w:val="FB44E005BA0348E0AC601BF6F6D1BA7C"/>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5E30D2E8F70401D9DEDEE235B314734"/>
        <w:category>
          <w:name w:val="Allgemein"/>
          <w:gallery w:val="placeholder"/>
        </w:category>
        <w:types>
          <w:type w:val="bbPlcHdr"/>
        </w:types>
        <w:behaviors>
          <w:behavior w:val="content"/>
        </w:behaviors>
        <w:guid w:val="{9283F9CB-F202-447E-8E2B-F17937E0A519}"/>
      </w:docPartPr>
      <w:docPartBody>
        <w:p w:rsidR="00001004" w:rsidRDefault="00C9518E" w:rsidP="00C9518E">
          <w:pPr>
            <w:pStyle w:val="D5E30D2E8F70401D9DEDEE235B31473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2E2CEB706ED4664871290ACBBEE1D5F"/>
        <w:category>
          <w:name w:val="Allgemein"/>
          <w:gallery w:val="placeholder"/>
        </w:category>
        <w:types>
          <w:type w:val="bbPlcHdr"/>
        </w:types>
        <w:behaviors>
          <w:behavior w:val="content"/>
        </w:behaviors>
        <w:guid w:val="{1797B18B-9B77-4A41-BC0F-ED5FD2852C5D}"/>
      </w:docPartPr>
      <w:docPartBody>
        <w:p w:rsidR="00001004" w:rsidRDefault="00C9518E" w:rsidP="00C9518E">
          <w:pPr>
            <w:pStyle w:val="62E2CEB706ED4664871290ACBBEE1D5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2E389E4408C4EA6B9170F5CDD8D6BE9"/>
        <w:category>
          <w:name w:val="Allgemein"/>
          <w:gallery w:val="placeholder"/>
        </w:category>
        <w:types>
          <w:type w:val="bbPlcHdr"/>
        </w:types>
        <w:behaviors>
          <w:behavior w:val="content"/>
        </w:behaviors>
        <w:guid w:val="{74E6ADDC-E9C5-445D-A2D9-4EA737E90195}"/>
      </w:docPartPr>
      <w:docPartBody>
        <w:p w:rsidR="00001004" w:rsidRDefault="00C9518E" w:rsidP="00C9518E">
          <w:pPr>
            <w:pStyle w:val="42E389E4408C4EA6B9170F5CDD8D6BE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CC8A75C7B664620BA5A6737ABF58388"/>
        <w:category>
          <w:name w:val="Allgemein"/>
          <w:gallery w:val="placeholder"/>
        </w:category>
        <w:types>
          <w:type w:val="bbPlcHdr"/>
        </w:types>
        <w:behaviors>
          <w:behavior w:val="content"/>
        </w:behaviors>
        <w:guid w:val="{84BCE0BA-40F0-4366-B20E-DFC5A13B8263}"/>
      </w:docPartPr>
      <w:docPartBody>
        <w:p w:rsidR="00001004" w:rsidRDefault="00C9518E" w:rsidP="00C9518E">
          <w:pPr>
            <w:pStyle w:val="6CC8A75C7B664620BA5A6737ABF5838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8558D3FE1F943AB835611BDF14CFFDB"/>
        <w:category>
          <w:name w:val="Allgemein"/>
          <w:gallery w:val="placeholder"/>
        </w:category>
        <w:types>
          <w:type w:val="bbPlcHdr"/>
        </w:types>
        <w:behaviors>
          <w:behavior w:val="content"/>
        </w:behaviors>
        <w:guid w:val="{EEE9FF10-7DB7-43A2-9993-63B4EEA7FB4A}"/>
      </w:docPartPr>
      <w:docPartBody>
        <w:p w:rsidR="00001004" w:rsidRDefault="00C9518E" w:rsidP="00C9518E">
          <w:pPr>
            <w:pStyle w:val="38558D3FE1F943AB835611BDF14CFFD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92F6EE7042C40379259A8875E4610B0"/>
        <w:category>
          <w:name w:val="Allgemein"/>
          <w:gallery w:val="placeholder"/>
        </w:category>
        <w:types>
          <w:type w:val="bbPlcHdr"/>
        </w:types>
        <w:behaviors>
          <w:behavior w:val="content"/>
        </w:behaviors>
        <w:guid w:val="{680222CE-DF57-495C-9C46-0DB8A6F12DC0}"/>
      </w:docPartPr>
      <w:docPartBody>
        <w:p w:rsidR="00001004" w:rsidRDefault="00C9518E" w:rsidP="00C9518E">
          <w:pPr>
            <w:pStyle w:val="D92F6EE7042C40379259A8875E4610B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5C3EE43F91844E8AA0B61AC54DE4EC9"/>
        <w:category>
          <w:name w:val="Allgemein"/>
          <w:gallery w:val="placeholder"/>
        </w:category>
        <w:types>
          <w:type w:val="bbPlcHdr"/>
        </w:types>
        <w:behaviors>
          <w:behavior w:val="content"/>
        </w:behaviors>
        <w:guid w:val="{3EFE0298-0BA7-4204-BAEF-87D4A195375E}"/>
      </w:docPartPr>
      <w:docPartBody>
        <w:p w:rsidR="00001004" w:rsidRDefault="00C9518E" w:rsidP="00C9518E">
          <w:pPr>
            <w:pStyle w:val="F5C3EE43F91844E8AA0B61AC54DE4EC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50C517D690C493C9AC8712440273444"/>
        <w:category>
          <w:name w:val="Allgemein"/>
          <w:gallery w:val="placeholder"/>
        </w:category>
        <w:types>
          <w:type w:val="bbPlcHdr"/>
        </w:types>
        <w:behaviors>
          <w:behavior w:val="content"/>
        </w:behaviors>
        <w:guid w:val="{10DA7B23-DE72-4A2C-A3EA-A541B31081CF}"/>
      </w:docPartPr>
      <w:docPartBody>
        <w:p w:rsidR="00001004" w:rsidRDefault="00C9518E" w:rsidP="00C9518E">
          <w:pPr>
            <w:pStyle w:val="050C517D690C493C9AC871244027344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B685CF546E74CE2A054A9A47B7C092D"/>
        <w:category>
          <w:name w:val="Allgemein"/>
          <w:gallery w:val="placeholder"/>
        </w:category>
        <w:types>
          <w:type w:val="bbPlcHdr"/>
        </w:types>
        <w:behaviors>
          <w:behavior w:val="content"/>
        </w:behaviors>
        <w:guid w:val="{836C265C-3EAC-4349-BFCA-FD5EC5347C18}"/>
      </w:docPartPr>
      <w:docPartBody>
        <w:p w:rsidR="00001004" w:rsidRDefault="00C9518E" w:rsidP="00C9518E">
          <w:pPr>
            <w:pStyle w:val="5B685CF546E74CE2A054A9A47B7C092D"/>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1B326A6B82C4C93920A2F2E2314298F"/>
        <w:category>
          <w:name w:val="Allgemein"/>
          <w:gallery w:val="placeholder"/>
        </w:category>
        <w:types>
          <w:type w:val="bbPlcHdr"/>
        </w:types>
        <w:behaviors>
          <w:behavior w:val="content"/>
        </w:behaviors>
        <w:guid w:val="{7B7B1D9D-88D6-442E-9E61-1EA007443B88}"/>
      </w:docPartPr>
      <w:docPartBody>
        <w:p w:rsidR="00001004" w:rsidRDefault="00C9518E" w:rsidP="00C9518E">
          <w:pPr>
            <w:pStyle w:val="41B326A6B82C4C93920A2F2E2314298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F7728D8D7254286A5BDFF3E93589B93"/>
        <w:category>
          <w:name w:val="Allgemein"/>
          <w:gallery w:val="placeholder"/>
        </w:category>
        <w:types>
          <w:type w:val="bbPlcHdr"/>
        </w:types>
        <w:behaviors>
          <w:behavior w:val="content"/>
        </w:behaviors>
        <w:guid w:val="{75309EEF-BEF4-41D1-A53D-441AACAEFCCC}"/>
      </w:docPartPr>
      <w:docPartBody>
        <w:p w:rsidR="00001004" w:rsidRDefault="00C9518E" w:rsidP="00C9518E">
          <w:pPr>
            <w:pStyle w:val="4F7728D8D7254286A5BDFF3E93589B9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7623350D5644E8A9A18F4EF8FD63C1F"/>
        <w:category>
          <w:name w:val="Allgemein"/>
          <w:gallery w:val="placeholder"/>
        </w:category>
        <w:types>
          <w:type w:val="bbPlcHdr"/>
        </w:types>
        <w:behaviors>
          <w:behavior w:val="content"/>
        </w:behaviors>
        <w:guid w:val="{0CF058D2-0357-4E00-A532-B42F296C9B06}"/>
      </w:docPartPr>
      <w:docPartBody>
        <w:p w:rsidR="00001004" w:rsidRDefault="00C9518E" w:rsidP="00C9518E">
          <w:pPr>
            <w:pStyle w:val="E7623350D5644E8A9A18F4EF8FD63C1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4107808A39943908CFA0496400A1E3E"/>
        <w:category>
          <w:name w:val="Allgemein"/>
          <w:gallery w:val="placeholder"/>
        </w:category>
        <w:types>
          <w:type w:val="bbPlcHdr"/>
        </w:types>
        <w:behaviors>
          <w:behavior w:val="content"/>
        </w:behaviors>
        <w:guid w:val="{75BEB22A-39A4-4F07-9AE5-0504CDDDC4B3}"/>
      </w:docPartPr>
      <w:docPartBody>
        <w:p w:rsidR="00001004" w:rsidRDefault="00C9518E" w:rsidP="00C9518E">
          <w:pPr>
            <w:pStyle w:val="34107808A39943908CFA0496400A1E3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2DD862B1EFC432C9C1FA499E07C4CCE"/>
        <w:category>
          <w:name w:val="Allgemein"/>
          <w:gallery w:val="placeholder"/>
        </w:category>
        <w:types>
          <w:type w:val="bbPlcHdr"/>
        </w:types>
        <w:behaviors>
          <w:behavior w:val="content"/>
        </w:behaviors>
        <w:guid w:val="{F84EB9A1-3E53-4DC1-A216-8D6175739315}"/>
      </w:docPartPr>
      <w:docPartBody>
        <w:p w:rsidR="00001004" w:rsidRDefault="00C9518E" w:rsidP="00C9518E">
          <w:pPr>
            <w:pStyle w:val="32DD862B1EFC432C9C1FA499E07C4CC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460EB78FDCC4AFEBC239805FDA9543F"/>
        <w:category>
          <w:name w:val="Allgemein"/>
          <w:gallery w:val="placeholder"/>
        </w:category>
        <w:types>
          <w:type w:val="bbPlcHdr"/>
        </w:types>
        <w:behaviors>
          <w:behavior w:val="content"/>
        </w:behaviors>
        <w:guid w:val="{5477AB34-2640-4C12-9A1F-11608C900AA0}"/>
      </w:docPartPr>
      <w:docPartBody>
        <w:p w:rsidR="00001004" w:rsidRDefault="00C9518E" w:rsidP="00C9518E">
          <w:pPr>
            <w:pStyle w:val="3460EB78FDCC4AFEBC239805FDA9543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047ABE7941C488ABDF5B19F028A6598"/>
        <w:category>
          <w:name w:val="Allgemein"/>
          <w:gallery w:val="placeholder"/>
        </w:category>
        <w:types>
          <w:type w:val="bbPlcHdr"/>
        </w:types>
        <w:behaviors>
          <w:behavior w:val="content"/>
        </w:behaviors>
        <w:guid w:val="{03ED80FC-4763-453B-AD6C-F17A6416F1E8}"/>
      </w:docPartPr>
      <w:docPartBody>
        <w:p w:rsidR="00001004" w:rsidRDefault="00C9518E" w:rsidP="00C9518E">
          <w:pPr>
            <w:pStyle w:val="B047ABE7941C488ABDF5B19F028A659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A15429D561A49DC91BEEFE55C085B10"/>
        <w:category>
          <w:name w:val="Allgemein"/>
          <w:gallery w:val="placeholder"/>
        </w:category>
        <w:types>
          <w:type w:val="bbPlcHdr"/>
        </w:types>
        <w:behaviors>
          <w:behavior w:val="content"/>
        </w:behaviors>
        <w:guid w:val="{8A623E11-EDC1-436E-B244-751953C3B50D}"/>
      </w:docPartPr>
      <w:docPartBody>
        <w:p w:rsidR="00001004" w:rsidRDefault="00C9518E" w:rsidP="00C9518E">
          <w:pPr>
            <w:pStyle w:val="0A15429D561A49DC91BEEFE55C085B1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F8905D80A8249ED8A66EC3AD3E3B204"/>
        <w:category>
          <w:name w:val="Allgemein"/>
          <w:gallery w:val="placeholder"/>
        </w:category>
        <w:types>
          <w:type w:val="bbPlcHdr"/>
        </w:types>
        <w:behaviors>
          <w:behavior w:val="content"/>
        </w:behaviors>
        <w:guid w:val="{0341C964-59A3-40F7-9034-F86233BDEF0C}"/>
      </w:docPartPr>
      <w:docPartBody>
        <w:p w:rsidR="00001004" w:rsidRDefault="00C9518E" w:rsidP="00C9518E">
          <w:pPr>
            <w:pStyle w:val="4F8905D80A8249ED8A66EC3AD3E3B20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A2C7327645F4EEB89778B6A69409D21"/>
        <w:category>
          <w:name w:val="Allgemein"/>
          <w:gallery w:val="placeholder"/>
        </w:category>
        <w:types>
          <w:type w:val="bbPlcHdr"/>
        </w:types>
        <w:behaviors>
          <w:behavior w:val="content"/>
        </w:behaviors>
        <w:guid w:val="{65280C17-2915-470E-8DA7-1F880A222BA6}"/>
      </w:docPartPr>
      <w:docPartBody>
        <w:p w:rsidR="00001004" w:rsidRDefault="00C9518E" w:rsidP="00C9518E">
          <w:pPr>
            <w:pStyle w:val="6A2C7327645F4EEB89778B6A69409D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8ABA1E3B5604E72AAE065CFB3173EE1"/>
        <w:category>
          <w:name w:val="Allgemein"/>
          <w:gallery w:val="placeholder"/>
        </w:category>
        <w:types>
          <w:type w:val="bbPlcHdr"/>
        </w:types>
        <w:behaviors>
          <w:behavior w:val="content"/>
        </w:behaviors>
        <w:guid w:val="{36B9737D-2BC1-4CCE-A067-2F4A2B8A145A}"/>
      </w:docPartPr>
      <w:docPartBody>
        <w:p w:rsidR="00001004" w:rsidRDefault="00C9518E" w:rsidP="00C9518E">
          <w:pPr>
            <w:pStyle w:val="D8ABA1E3B5604E72AAE065CFB3173EE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2B3AD31BD18404B9AB7DA48D9D7EBB2"/>
        <w:category>
          <w:name w:val="Allgemein"/>
          <w:gallery w:val="placeholder"/>
        </w:category>
        <w:types>
          <w:type w:val="bbPlcHdr"/>
        </w:types>
        <w:behaviors>
          <w:behavior w:val="content"/>
        </w:behaviors>
        <w:guid w:val="{FD34BDDE-8491-4624-AB8C-C26E3735F043}"/>
      </w:docPartPr>
      <w:docPartBody>
        <w:p w:rsidR="00001004" w:rsidRDefault="00C9518E" w:rsidP="00C9518E">
          <w:pPr>
            <w:pStyle w:val="62B3AD31BD18404B9AB7DA48D9D7EBB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1CEADF96A4940549672985B8D578EC2"/>
        <w:category>
          <w:name w:val="Allgemein"/>
          <w:gallery w:val="placeholder"/>
        </w:category>
        <w:types>
          <w:type w:val="bbPlcHdr"/>
        </w:types>
        <w:behaviors>
          <w:behavior w:val="content"/>
        </w:behaviors>
        <w:guid w:val="{FF274DBA-6F8A-465E-B67A-5C0AD04469AE}"/>
      </w:docPartPr>
      <w:docPartBody>
        <w:p w:rsidR="00001004" w:rsidRDefault="00C9518E" w:rsidP="00C9518E">
          <w:pPr>
            <w:pStyle w:val="51CEADF96A4940549672985B8D578EC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529BCE502714E6586AAE18C32A7DEF2"/>
        <w:category>
          <w:name w:val="Allgemein"/>
          <w:gallery w:val="placeholder"/>
        </w:category>
        <w:types>
          <w:type w:val="bbPlcHdr"/>
        </w:types>
        <w:behaviors>
          <w:behavior w:val="content"/>
        </w:behaviors>
        <w:guid w:val="{FE1704D1-C747-4757-8D4F-D894753FC50C}"/>
      </w:docPartPr>
      <w:docPartBody>
        <w:p w:rsidR="00001004" w:rsidRDefault="00C9518E" w:rsidP="00C9518E">
          <w:pPr>
            <w:pStyle w:val="5529BCE502714E6586AAE18C32A7DEF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7B1959C17C7643019FA3C3A2A150C2B6"/>
        <w:category>
          <w:name w:val="Allgemein"/>
          <w:gallery w:val="placeholder"/>
        </w:category>
        <w:types>
          <w:type w:val="bbPlcHdr"/>
        </w:types>
        <w:behaviors>
          <w:behavior w:val="content"/>
        </w:behaviors>
        <w:guid w:val="{8A168578-52A4-4A7F-97BE-310F305C67D3}"/>
      </w:docPartPr>
      <w:docPartBody>
        <w:p w:rsidR="00001004" w:rsidRDefault="00C9518E" w:rsidP="00C9518E">
          <w:pPr>
            <w:pStyle w:val="7B1959C17C7643019FA3C3A2A150C2B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84A883DD12349BEB6E20B624A778BEB"/>
        <w:category>
          <w:name w:val="Allgemein"/>
          <w:gallery w:val="placeholder"/>
        </w:category>
        <w:types>
          <w:type w:val="bbPlcHdr"/>
        </w:types>
        <w:behaviors>
          <w:behavior w:val="content"/>
        </w:behaviors>
        <w:guid w:val="{48B54EF1-7B2D-4C31-AF4E-BF1395AA61D9}"/>
      </w:docPartPr>
      <w:docPartBody>
        <w:p w:rsidR="00001004" w:rsidRDefault="00C9518E" w:rsidP="00C9518E">
          <w:pPr>
            <w:pStyle w:val="F84A883DD12349BEB6E20B624A778BE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EBE6BF1A1DE44C2A5681C57E1F2BB38"/>
        <w:category>
          <w:name w:val="Allgemein"/>
          <w:gallery w:val="placeholder"/>
        </w:category>
        <w:types>
          <w:type w:val="bbPlcHdr"/>
        </w:types>
        <w:behaviors>
          <w:behavior w:val="content"/>
        </w:behaviors>
        <w:guid w:val="{DE485A39-216C-498F-BBE2-346449C4AF07}"/>
      </w:docPartPr>
      <w:docPartBody>
        <w:p w:rsidR="00001004" w:rsidRDefault="00C9518E" w:rsidP="00C9518E">
          <w:pPr>
            <w:pStyle w:val="1EBE6BF1A1DE44C2A5681C57E1F2BB3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01A0C74C29C4D92B00E4E50884B6079"/>
        <w:category>
          <w:name w:val="Allgemein"/>
          <w:gallery w:val="placeholder"/>
        </w:category>
        <w:types>
          <w:type w:val="bbPlcHdr"/>
        </w:types>
        <w:behaviors>
          <w:behavior w:val="content"/>
        </w:behaviors>
        <w:guid w:val="{B4BC28D3-1645-44BA-B923-2CFC1066B527}"/>
      </w:docPartPr>
      <w:docPartBody>
        <w:p w:rsidR="00001004" w:rsidRDefault="00C9518E" w:rsidP="00C9518E">
          <w:pPr>
            <w:pStyle w:val="601A0C74C29C4D92B00E4E50884B607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51CC9727FE84AF7B570002A551A1E5F"/>
        <w:category>
          <w:name w:val="Allgemein"/>
          <w:gallery w:val="placeholder"/>
        </w:category>
        <w:types>
          <w:type w:val="bbPlcHdr"/>
        </w:types>
        <w:behaviors>
          <w:behavior w:val="content"/>
        </w:behaviors>
        <w:guid w:val="{9EC43CAC-571A-471E-B040-4D138135344A}"/>
      </w:docPartPr>
      <w:docPartBody>
        <w:p w:rsidR="00001004" w:rsidRDefault="00C9518E" w:rsidP="00C9518E">
          <w:pPr>
            <w:pStyle w:val="B51CC9727FE84AF7B570002A551A1E5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1EE92DC465A4505AB43B3A021230C04"/>
        <w:category>
          <w:name w:val="Allgemein"/>
          <w:gallery w:val="placeholder"/>
        </w:category>
        <w:types>
          <w:type w:val="bbPlcHdr"/>
        </w:types>
        <w:behaviors>
          <w:behavior w:val="content"/>
        </w:behaviors>
        <w:guid w:val="{89393615-9375-47C2-A9EB-349D96410626}"/>
      </w:docPartPr>
      <w:docPartBody>
        <w:p w:rsidR="00253303" w:rsidRDefault="00C9518E" w:rsidP="00C9518E">
          <w:pPr>
            <w:pStyle w:val="61EE92DC465A4505AB43B3A021230C04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43BC8E31E5340078756488E5816D462"/>
        <w:category>
          <w:name w:val="Allgemein"/>
          <w:gallery w:val="placeholder"/>
        </w:category>
        <w:types>
          <w:type w:val="bbPlcHdr"/>
        </w:types>
        <w:behaviors>
          <w:behavior w:val="content"/>
        </w:behaviors>
        <w:guid w:val="{74B36B9E-2C08-4C29-A618-76B7C81C2747}"/>
      </w:docPartPr>
      <w:docPartBody>
        <w:p w:rsidR="00253303" w:rsidRDefault="00C9518E" w:rsidP="00C9518E">
          <w:pPr>
            <w:pStyle w:val="D43BC8E31E5340078756488E5816D46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B1C7EC137924159B7E0939969D2715D"/>
        <w:category>
          <w:name w:val="Allgemein"/>
          <w:gallery w:val="placeholder"/>
        </w:category>
        <w:types>
          <w:type w:val="bbPlcHdr"/>
        </w:types>
        <w:behaviors>
          <w:behavior w:val="content"/>
        </w:behaviors>
        <w:guid w:val="{4538AE21-2811-4D5B-B090-A4663E5D1141}"/>
      </w:docPartPr>
      <w:docPartBody>
        <w:p w:rsidR="00253303" w:rsidRDefault="00C9518E" w:rsidP="00C9518E">
          <w:pPr>
            <w:pStyle w:val="EB1C7EC137924159B7E0939969D2715D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A01B8E783214039A23FC55646FA65F2"/>
        <w:category>
          <w:name w:val="Allgemein"/>
          <w:gallery w:val="placeholder"/>
        </w:category>
        <w:types>
          <w:type w:val="bbPlcHdr"/>
        </w:types>
        <w:behaviors>
          <w:behavior w:val="content"/>
        </w:behaviors>
        <w:guid w:val="{935E9427-A951-472F-97F4-E59D8147FF23}"/>
      </w:docPartPr>
      <w:docPartBody>
        <w:p w:rsidR="00253303" w:rsidRDefault="00C9518E" w:rsidP="00C9518E">
          <w:pPr>
            <w:pStyle w:val="5A01B8E783214039A23FC55646FA65F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9DAF282DA9841CA8C0402472A8A4620"/>
        <w:category>
          <w:name w:val="Allgemein"/>
          <w:gallery w:val="placeholder"/>
        </w:category>
        <w:types>
          <w:type w:val="bbPlcHdr"/>
        </w:types>
        <w:behaviors>
          <w:behavior w:val="content"/>
        </w:behaviors>
        <w:guid w:val="{03140EC1-32B5-4CD7-9A85-107FA76A3A31}"/>
      </w:docPartPr>
      <w:docPartBody>
        <w:p w:rsidR="00C9518E" w:rsidRDefault="00C9518E" w:rsidP="00C9518E">
          <w:pPr>
            <w:pStyle w:val="39DAF282DA9841CA8C0402472A8A4620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1F05879CB424984BB138354DC341FFB"/>
        <w:category>
          <w:name w:val="Allgemein"/>
          <w:gallery w:val="placeholder"/>
        </w:category>
        <w:types>
          <w:type w:val="bbPlcHdr"/>
        </w:types>
        <w:behaviors>
          <w:behavior w:val="content"/>
        </w:behaviors>
        <w:guid w:val="{8E6E237A-8030-4DA5-83A0-E4EB7227FD22}"/>
      </w:docPartPr>
      <w:docPartBody>
        <w:p w:rsidR="00C9518E" w:rsidRDefault="00C9518E" w:rsidP="00C9518E">
          <w:pPr>
            <w:pStyle w:val="A1F05879CB424984BB138354DC341FFB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CADBE3CE37C43F8A1E5CBE54237DFF7"/>
        <w:category>
          <w:name w:val="Allgemein"/>
          <w:gallery w:val="placeholder"/>
        </w:category>
        <w:types>
          <w:type w:val="bbPlcHdr"/>
        </w:types>
        <w:behaviors>
          <w:behavior w:val="content"/>
        </w:behaviors>
        <w:guid w:val="{FA4B8201-143A-4B04-B66D-72F813903A7A}"/>
      </w:docPartPr>
      <w:docPartBody>
        <w:p w:rsidR="00C9518E" w:rsidRDefault="00C9518E" w:rsidP="00C9518E">
          <w:pPr>
            <w:pStyle w:val="DCADBE3CE37C43F8A1E5CBE54237DFF7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56E3EA1FAFF4C20879A4ECA91D7CE3A"/>
        <w:category>
          <w:name w:val="Allgemein"/>
          <w:gallery w:val="placeholder"/>
        </w:category>
        <w:types>
          <w:type w:val="bbPlcHdr"/>
        </w:types>
        <w:behaviors>
          <w:behavior w:val="content"/>
        </w:behaviors>
        <w:guid w:val="{48E4AD9B-8999-4968-B735-CADB4E8CB1F4}"/>
      </w:docPartPr>
      <w:docPartBody>
        <w:p w:rsidR="00C9518E" w:rsidRDefault="00C9518E" w:rsidP="00C9518E">
          <w:pPr>
            <w:pStyle w:val="C56E3EA1FAFF4C20879A4ECA91D7CE3A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6D82DB7475A40BABFD909ADE671B7A2"/>
        <w:category>
          <w:name w:val="Allgemein"/>
          <w:gallery w:val="placeholder"/>
        </w:category>
        <w:types>
          <w:type w:val="bbPlcHdr"/>
        </w:types>
        <w:behaviors>
          <w:behavior w:val="content"/>
        </w:behaviors>
        <w:guid w:val="{40C8D7F8-74B1-4106-9A47-6F6747453291}"/>
      </w:docPartPr>
      <w:docPartBody>
        <w:p w:rsidR="00C9518E" w:rsidRDefault="00C9518E" w:rsidP="00C9518E">
          <w:pPr>
            <w:pStyle w:val="86D82DB7475A40BABFD909ADE671B7A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7CF081FCC954D068A2622584D15A9E9"/>
        <w:category>
          <w:name w:val="Allgemein"/>
          <w:gallery w:val="placeholder"/>
        </w:category>
        <w:types>
          <w:type w:val="bbPlcHdr"/>
        </w:types>
        <w:behaviors>
          <w:behavior w:val="content"/>
        </w:behaviors>
        <w:guid w:val="{6CA4297F-C692-4B90-840A-370F4351BF69}"/>
      </w:docPartPr>
      <w:docPartBody>
        <w:p w:rsidR="00D45A5A" w:rsidRDefault="00C9518E" w:rsidP="00C9518E">
          <w:pPr>
            <w:pStyle w:val="97CF081FCC954D068A2622584D15A9E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0CDCBB917664FEE93603A8230A33EDE"/>
        <w:category>
          <w:name w:val="Allgemein"/>
          <w:gallery w:val="placeholder"/>
        </w:category>
        <w:types>
          <w:type w:val="bbPlcHdr"/>
        </w:types>
        <w:behaviors>
          <w:behavior w:val="content"/>
        </w:behaviors>
        <w:guid w:val="{36224A33-A19A-4416-BE84-2C6E5363A592}"/>
      </w:docPartPr>
      <w:docPartBody>
        <w:p w:rsidR="00D45A5A" w:rsidRDefault="00C9518E" w:rsidP="00C9518E">
          <w:pPr>
            <w:pStyle w:val="90CDCBB917664FEE93603A8230A33ED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CE874F2ABE744C0BA0560D345C73E78"/>
        <w:category>
          <w:name w:val="Allgemein"/>
          <w:gallery w:val="placeholder"/>
        </w:category>
        <w:types>
          <w:type w:val="bbPlcHdr"/>
        </w:types>
        <w:behaviors>
          <w:behavior w:val="content"/>
        </w:behaviors>
        <w:guid w:val="{BDF81EFC-C921-4FD4-8452-B358FECB32AF}"/>
      </w:docPartPr>
      <w:docPartBody>
        <w:p w:rsidR="00D45A5A" w:rsidRDefault="00C9518E" w:rsidP="00C9518E">
          <w:pPr>
            <w:pStyle w:val="5CE874F2ABE744C0BA0560D345C73E78"/>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A9"/>
    <w:rsid w:val="00001004"/>
    <w:rsid w:val="00044C8F"/>
    <w:rsid w:val="00203592"/>
    <w:rsid w:val="00253303"/>
    <w:rsid w:val="00301E69"/>
    <w:rsid w:val="00344161"/>
    <w:rsid w:val="00486451"/>
    <w:rsid w:val="00527A5D"/>
    <w:rsid w:val="005602D3"/>
    <w:rsid w:val="005824EC"/>
    <w:rsid w:val="006B73A9"/>
    <w:rsid w:val="007B228D"/>
    <w:rsid w:val="00805BB5"/>
    <w:rsid w:val="0088021C"/>
    <w:rsid w:val="008D58AD"/>
    <w:rsid w:val="00BE519F"/>
    <w:rsid w:val="00C9518E"/>
    <w:rsid w:val="00D45A5A"/>
    <w:rsid w:val="00E92B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518E"/>
    <w:rPr>
      <w:color w:val="808080"/>
    </w:rPr>
  </w:style>
  <w:style w:type="paragraph" w:customStyle="1" w:styleId="5D8DB70BC2CD432283F7F8FCC4055B79">
    <w:name w:val="5D8DB70BC2CD432283F7F8FCC4055B79"/>
    <w:rsid w:val="00C9518E"/>
    <w:pPr>
      <w:spacing w:after="0" w:line="240" w:lineRule="auto"/>
    </w:pPr>
    <w:rPr>
      <w:rFonts w:ascii="Arial" w:eastAsia="Times New Roman" w:hAnsi="Arial" w:cs="Times New Roman"/>
      <w:szCs w:val="20"/>
    </w:rPr>
  </w:style>
  <w:style w:type="paragraph" w:customStyle="1" w:styleId="A8A8975C0DCE40F88BE6263C4C9FA0B0">
    <w:name w:val="A8A8975C0DCE40F88BE6263C4C9FA0B0"/>
    <w:rsid w:val="00C9518E"/>
    <w:pPr>
      <w:spacing w:after="0" w:line="240" w:lineRule="auto"/>
    </w:pPr>
    <w:rPr>
      <w:rFonts w:ascii="Arial" w:eastAsia="Times New Roman" w:hAnsi="Arial" w:cs="Times New Roman"/>
      <w:szCs w:val="20"/>
    </w:rPr>
  </w:style>
  <w:style w:type="paragraph" w:customStyle="1" w:styleId="E266C0E360964C52B5BC90B3F229D7B4">
    <w:name w:val="E266C0E360964C52B5BC90B3F229D7B4"/>
    <w:rsid w:val="00C9518E"/>
    <w:pPr>
      <w:spacing w:after="0" w:line="240" w:lineRule="auto"/>
    </w:pPr>
    <w:rPr>
      <w:rFonts w:ascii="Arial" w:eastAsia="Times New Roman" w:hAnsi="Arial" w:cs="Times New Roman"/>
      <w:szCs w:val="20"/>
    </w:rPr>
  </w:style>
  <w:style w:type="paragraph" w:customStyle="1" w:styleId="EB4EB6DF83CF4F188C2AABBADFCE9680">
    <w:name w:val="EB4EB6DF83CF4F188C2AABBADFCE9680"/>
    <w:rsid w:val="00C9518E"/>
    <w:pPr>
      <w:spacing w:after="0" w:line="240" w:lineRule="auto"/>
    </w:pPr>
    <w:rPr>
      <w:rFonts w:ascii="Arial" w:eastAsia="Times New Roman" w:hAnsi="Arial" w:cs="Times New Roman"/>
      <w:szCs w:val="20"/>
    </w:rPr>
  </w:style>
  <w:style w:type="paragraph" w:customStyle="1" w:styleId="3689272299C6436797F5E72AE5191BFE">
    <w:name w:val="3689272299C6436797F5E72AE5191BFE"/>
    <w:rsid w:val="00C9518E"/>
    <w:pPr>
      <w:spacing w:after="0" w:line="240" w:lineRule="auto"/>
    </w:pPr>
    <w:rPr>
      <w:rFonts w:ascii="Arial" w:eastAsia="Times New Roman" w:hAnsi="Arial" w:cs="Times New Roman"/>
      <w:szCs w:val="20"/>
    </w:rPr>
  </w:style>
  <w:style w:type="paragraph" w:customStyle="1" w:styleId="8B2012BF0F214A1CAFB97207532BE995">
    <w:name w:val="8B2012BF0F214A1CAFB97207532BE995"/>
    <w:rsid w:val="00C9518E"/>
    <w:pPr>
      <w:spacing w:after="0" w:line="240" w:lineRule="auto"/>
    </w:pPr>
    <w:rPr>
      <w:rFonts w:ascii="Arial" w:eastAsia="Times New Roman" w:hAnsi="Arial" w:cs="Times New Roman"/>
      <w:szCs w:val="20"/>
    </w:rPr>
  </w:style>
  <w:style w:type="paragraph" w:customStyle="1" w:styleId="8C39D5F5303A483CB34DC9F03BC08878">
    <w:name w:val="8C39D5F5303A483CB34DC9F03BC08878"/>
    <w:rsid w:val="00C9518E"/>
    <w:pPr>
      <w:spacing w:after="0" w:line="240" w:lineRule="auto"/>
    </w:pPr>
    <w:rPr>
      <w:rFonts w:ascii="Arial" w:eastAsia="Times New Roman" w:hAnsi="Arial" w:cs="Times New Roman"/>
      <w:szCs w:val="20"/>
    </w:rPr>
  </w:style>
  <w:style w:type="paragraph" w:customStyle="1" w:styleId="97DC7102BFF74DB392543B4771D18DEB">
    <w:name w:val="97DC7102BFF74DB392543B4771D18DEB"/>
    <w:rsid w:val="00C9518E"/>
    <w:pPr>
      <w:spacing w:after="0" w:line="240" w:lineRule="auto"/>
    </w:pPr>
    <w:rPr>
      <w:rFonts w:ascii="Arial" w:eastAsia="Times New Roman" w:hAnsi="Arial" w:cs="Times New Roman"/>
      <w:szCs w:val="20"/>
    </w:rPr>
  </w:style>
  <w:style w:type="paragraph" w:customStyle="1" w:styleId="FB44E005BA0348E0AC601BF6F6D1BA7C">
    <w:name w:val="FB44E005BA0348E0AC601BF6F6D1BA7C"/>
    <w:rsid w:val="00C9518E"/>
    <w:pPr>
      <w:spacing w:after="0" w:line="240" w:lineRule="auto"/>
    </w:pPr>
    <w:rPr>
      <w:rFonts w:ascii="Arial" w:eastAsia="Times New Roman" w:hAnsi="Arial" w:cs="Times New Roman"/>
      <w:szCs w:val="20"/>
    </w:rPr>
  </w:style>
  <w:style w:type="paragraph" w:customStyle="1" w:styleId="D5E30D2E8F70401D9DEDEE235B314734">
    <w:name w:val="D5E30D2E8F70401D9DEDEE235B314734"/>
    <w:rsid w:val="00C9518E"/>
    <w:pPr>
      <w:spacing w:after="0" w:line="240" w:lineRule="auto"/>
    </w:pPr>
    <w:rPr>
      <w:rFonts w:ascii="Arial" w:eastAsia="Times New Roman" w:hAnsi="Arial" w:cs="Times New Roman"/>
      <w:szCs w:val="20"/>
    </w:rPr>
  </w:style>
  <w:style w:type="paragraph" w:customStyle="1" w:styleId="62E2CEB706ED4664871290ACBBEE1D5F">
    <w:name w:val="62E2CEB706ED4664871290ACBBEE1D5F"/>
    <w:rsid w:val="00C9518E"/>
    <w:pPr>
      <w:spacing w:after="0" w:line="240" w:lineRule="auto"/>
    </w:pPr>
    <w:rPr>
      <w:rFonts w:ascii="Arial" w:eastAsia="Times New Roman" w:hAnsi="Arial" w:cs="Times New Roman"/>
      <w:szCs w:val="20"/>
    </w:rPr>
  </w:style>
  <w:style w:type="paragraph" w:customStyle="1" w:styleId="42E389E4408C4EA6B9170F5CDD8D6BE9">
    <w:name w:val="42E389E4408C4EA6B9170F5CDD8D6BE9"/>
    <w:rsid w:val="00C9518E"/>
    <w:pPr>
      <w:spacing w:after="0" w:line="240" w:lineRule="auto"/>
    </w:pPr>
    <w:rPr>
      <w:rFonts w:ascii="Arial" w:eastAsia="Times New Roman" w:hAnsi="Arial" w:cs="Times New Roman"/>
      <w:szCs w:val="20"/>
    </w:rPr>
  </w:style>
  <w:style w:type="paragraph" w:customStyle="1" w:styleId="6CC8A75C7B664620BA5A6737ABF58388">
    <w:name w:val="6CC8A75C7B664620BA5A6737ABF58388"/>
    <w:rsid w:val="00C9518E"/>
    <w:pPr>
      <w:spacing w:after="0" w:line="240" w:lineRule="auto"/>
    </w:pPr>
    <w:rPr>
      <w:rFonts w:ascii="Arial" w:eastAsia="Times New Roman" w:hAnsi="Arial" w:cs="Times New Roman"/>
      <w:szCs w:val="20"/>
    </w:rPr>
  </w:style>
  <w:style w:type="paragraph" w:customStyle="1" w:styleId="38558D3FE1F943AB835611BDF14CFFDB">
    <w:name w:val="38558D3FE1F943AB835611BDF14CFFDB"/>
    <w:rsid w:val="00C9518E"/>
    <w:pPr>
      <w:spacing w:after="0" w:line="240" w:lineRule="auto"/>
    </w:pPr>
    <w:rPr>
      <w:rFonts w:ascii="Arial" w:eastAsia="Times New Roman" w:hAnsi="Arial" w:cs="Times New Roman"/>
      <w:szCs w:val="20"/>
    </w:rPr>
  </w:style>
  <w:style w:type="paragraph" w:customStyle="1" w:styleId="D92F6EE7042C40379259A8875E4610B0">
    <w:name w:val="D92F6EE7042C40379259A8875E4610B0"/>
    <w:rsid w:val="00C9518E"/>
    <w:pPr>
      <w:spacing w:after="0" w:line="240" w:lineRule="auto"/>
    </w:pPr>
    <w:rPr>
      <w:rFonts w:ascii="Arial" w:eastAsia="Times New Roman" w:hAnsi="Arial" w:cs="Times New Roman"/>
      <w:szCs w:val="20"/>
    </w:rPr>
  </w:style>
  <w:style w:type="paragraph" w:customStyle="1" w:styleId="F5C3EE43F91844E8AA0B61AC54DE4EC9">
    <w:name w:val="F5C3EE43F91844E8AA0B61AC54DE4EC9"/>
    <w:rsid w:val="00C9518E"/>
    <w:pPr>
      <w:spacing w:after="0" w:line="240" w:lineRule="auto"/>
    </w:pPr>
    <w:rPr>
      <w:rFonts w:ascii="Arial" w:eastAsia="Times New Roman" w:hAnsi="Arial" w:cs="Times New Roman"/>
      <w:szCs w:val="20"/>
    </w:rPr>
  </w:style>
  <w:style w:type="paragraph" w:customStyle="1" w:styleId="050C517D690C493C9AC8712440273444">
    <w:name w:val="050C517D690C493C9AC8712440273444"/>
    <w:rsid w:val="00C9518E"/>
    <w:pPr>
      <w:spacing w:after="0" w:line="240" w:lineRule="auto"/>
    </w:pPr>
    <w:rPr>
      <w:rFonts w:ascii="Arial" w:eastAsia="Times New Roman" w:hAnsi="Arial" w:cs="Times New Roman"/>
      <w:szCs w:val="20"/>
    </w:rPr>
  </w:style>
  <w:style w:type="paragraph" w:customStyle="1" w:styleId="5B685CF546E74CE2A054A9A47B7C092D">
    <w:name w:val="5B685CF546E74CE2A054A9A47B7C092D"/>
    <w:rsid w:val="00C9518E"/>
    <w:pPr>
      <w:spacing w:after="0" w:line="240" w:lineRule="auto"/>
    </w:pPr>
    <w:rPr>
      <w:rFonts w:ascii="Arial" w:eastAsia="Times New Roman" w:hAnsi="Arial" w:cs="Times New Roman"/>
      <w:szCs w:val="20"/>
    </w:rPr>
  </w:style>
  <w:style w:type="paragraph" w:customStyle="1" w:styleId="41B326A6B82C4C93920A2F2E2314298F">
    <w:name w:val="41B326A6B82C4C93920A2F2E2314298F"/>
    <w:rsid w:val="00C9518E"/>
    <w:pPr>
      <w:spacing w:after="0" w:line="240" w:lineRule="auto"/>
    </w:pPr>
    <w:rPr>
      <w:rFonts w:ascii="Arial" w:eastAsia="Times New Roman" w:hAnsi="Arial" w:cs="Times New Roman"/>
      <w:szCs w:val="20"/>
    </w:rPr>
  </w:style>
  <w:style w:type="paragraph" w:customStyle="1" w:styleId="EB1C7EC137924159B7E0939969D2715D1">
    <w:name w:val="EB1C7EC137924159B7E0939969D2715D1"/>
    <w:rsid w:val="00C9518E"/>
    <w:pPr>
      <w:spacing w:after="0" w:line="240" w:lineRule="auto"/>
    </w:pPr>
    <w:rPr>
      <w:rFonts w:ascii="Arial" w:eastAsia="Times New Roman" w:hAnsi="Arial" w:cs="Times New Roman"/>
      <w:szCs w:val="20"/>
    </w:rPr>
  </w:style>
  <w:style w:type="paragraph" w:customStyle="1" w:styleId="5A01B8E783214039A23FC55646FA65F21">
    <w:name w:val="5A01B8E783214039A23FC55646FA65F21"/>
    <w:rsid w:val="00C9518E"/>
    <w:pPr>
      <w:spacing w:after="0" w:line="240" w:lineRule="auto"/>
    </w:pPr>
    <w:rPr>
      <w:rFonts w:ascii="Arial" w:eastAsia="Times New Roman" w:hAnsi="Arial" w:cs="Times New Roman"/>
      <w:szCs w:val="20"/>
    </w:rPr>
  </w:style>
  <w:style w:type="paragraph" w:customStyle="1" w:styleId="61EE92DC465A4505AB43B3A021230C041">
    <w:name w:val="61EE92DC465A4505AB43B3A021230C041"/>
    <w:rsid w:val="00C9518E"/>
    <w:pPr>
      <w:spacing w:after="0" w:line="240" w:lineRule="auto"/>
    </w:pPr>
    <w:rPr>
      <w:rFonts w:ascii="Arial" w:eastAsia="Times New Roman" w:hAnsi="Arial" w:cs="Times New Roman"/>
      <w:szCs w:val="20"/>
    </w:rPr>
  </w:style>
  <w:style w:type="paragraph" w:customStyle="1" w:styleId="D43BC8E31E5340078756488E5816D4621">
    <w:name w:val="D43BC8E31E5340078756488E5816D4621"/>
    <w:rsid w:val="00C9518E"/>
    <w:pPr>
      <w:spacing w:after="0" w:line="240" w:lineRule="auto"/>
    </w:pPr>
    <w:rPr>
      <w:rFonts w:ascii="Arial" w:eastAsia="Times New Roman" w:hAnsi="Arial" w:cs="Times New Roman"/>
      <w:szCs w:val="20"/>
    </w:rPr>
  </w:style>
  <w:style w:type="paragraph" w:customStyle="1" w:styleId="39DAF282DA9841CA8C0402472A8A46201">
    <w:name w:val="39DAF282DA9841CA8C0402472A8A46201"/>
    <w:rsid w:val="00C9518E"/>
    <w:pPr>
      <w:keepLines/>
      <w:suppressAutoHyphens/>
      <w:spacing w:after="0" w:line="240" w:lineRule="auto"/>
    </w:pPr>
    <w:rPr>
      <w:rFonts w:ascii="Arial" w:eastAsia="Times New Roman" w:hAnsi="Arial" w:cs="Times New Roman"/>
      <w:szCs w:val="20"/>
      <w:lang w:eastAsia="ar-SA"/>
    </w:rPr>
  </w:style>
  <w:style w:type="paragraph" w:customStyle="1" w:styleId="A1F05879CB424984BB138354DC341FFB1">
    <w:name w:val="A1F05879CB424984BB138354DC341FFB1"/>
    <w:rsid w:val="00C9518E"/>
    <w:pPr>
      <w:keepLines/>
      <w:suppressAutoHyphens/>
      <w:spacing w:after="0" w:line="240" w:lineRule="auto"/>
    </w:pPr>
    <w:rPr>
      <w:rFonts w:ascii="Arial" w:eastAsia="Times New Roman" w:hAnsi="Arial" w:cs="Times New Roman"/>
      <w:szCs w:val="20"/>
      <w:lang w:eastAsia="ar-SA"/>
    </w:rPr>
  </w:style>
  <w:style w:type="paragraph" w:customStyle="1" w:styleId="DCADBE3CE37C43F8A1E5CBE54237DFF71">
    <w:name w:val="DCADBE3CE37C43F8A1E5CBE54237DFF71"/>
    <w:rsid w:val="00C9518E"/>
    <w:pPr>
      <w:keepLines/>
      <w:suppressAutoHyphens/>
      <w:spacing w:after="0" w:line="240" w:lineRule="auto"/>
    </w:pPr>
    <w:rPr>
      <w:rFonts w:ascii="Arial" w:eastAsia="Times New Roman" w:hAnsi="Arial" w:cs="Times New Roman"/>
      <w:szCs w:val="20"/>
      <w:lang w:eastAsia="ar-SA"/>
    </w:rPr>
  </w:style>
  <w:style w:type="paragraph" w:customStyle="1" w:styleId="C56E3EA1FAFF4C20879A4ECA91D7CE3A1">
    <w:name w:val="C56E3EA1FAFF4C20879A4ECA91D7CE3A1"/>
    <w:rsid w:val="00C9518E"/>
    <w:pPr>
      <w:keepLines/>
      <w:suppressAutoHyphens/>
      <w:spacing w:after="0" w:line="240" w:lineRule="auto"/>
    </w:pPr>
    <w:rPr>
      <w:rFonts w:ascii="Arial" w:eastAsia="Times New Roman" w:hAnsi="Arial" w:cs="Times New Roman"/>
      <w:szCs w:val="20"/>
      <w:lang w:eastAsia="ar-SA"/>
    </w:rPr>
  </w:style>
  <w:style w:type="paragraph" w:customStyle="1" w:styleId="86D82DB7475A40BABFD909ADE671B7A21">
    <w:name w:val="86D82DB7475A40BABFD909ADE671B7A21"/>
    <w:rsid w:val="00C9518E"/>
    <w:pPr>
      <w:keepLines/>
      <w:suppressAutoHyphens/>
      <w:spacing w:after="0" w:line="240" w:lineRule="auto"/>
    </w:pPr>
    <w:rPr>
      <w:rFonts w:ascii="Arial" w:eastAsia="Times New Roman" w:hAnsi="Arial" w:cs="Times New Roman"/>
      <w:szCs w:val="20"/>
      <w:lang w:eastAsia="ar-SA"/>
    </w:rPr>
  </w:style>
  <w:style w:type="paragraph" w:customStyle="1" w:styleId="4F7728D8D7254286A5BDFF3E93589B93">
    <w:name w:val="4F7728D8D7254286A5BDFF3E93589B93"/>
    <w:rsid w:val="00C9518E"/>
    <w:pPr>
      <w:spacing w:after="0" w:line="240" w:lineRule="auto"/>
    </w:pPr>
    <w:rPr>
      <w:rFonts w:ascii="Arial" w:eastAsia="Times New Roman" w:hAnsi="Arial" w:cs="Times New Roman"/>
      <w:szCs w:val="20"/>
    </w:rPr>
  </w:style>
  <w:style w:type="paragraph" w:customStyle="1" w:styleId="E7623350D5644E8A9A18F4EF8FD63C1F">
    <w:name w:val="E7623350D5644E8A9A18F4EF8FD63C1F"/>
    <w:rsid w:val="00C9518E"/>
    <w:pPr>
      <w:spacing w:after="0" w:line="240" w:lineRule="auto"/>
    </w:pPr>
    <w:rPr>
      <w:rFonts w:ascii="Arial" w:eastAsia="Times New Roman" w:hAnsi="Arial" w:cs="Times New Roman"/>
      <w:szCs w:val="20"/>
    </w:rPr>
  </w:style>
  <w:style w:type="paragraph" w:customStyle="1" w:styleId="34107808A39943908CFA0496400A1E3E">
    <w:name w:val="34107808A39943908CFA0496400A1E3E"/>
    <w:rsid w:val="00C9518E"/>
    <w:pPr>
      <w:spacing w:after="0" w:line="240" w:lineRule="auto"/>
    </w:pPr>
    <w:rPr>
      <w:rFonts w:ascii="Arial" w:eastAsia="Times New Roman" w:hAnsi="Arial" w:cs="Times New Roman"/>
      <w:szCs w:val="20"/>
    </w:rPr>
  </w:style>
  <w:style w:type="paragraph" w:customStyle="1" w:styleId="32DD862B1EFC432C9C1FA499E07C4CCE">
    <w:name w:val="32DD862B1EFC432C9C1FA499E07C4CCE"/>
    <w:rsid w:val="00C9518E"/>
    <w:pPr>
      <w:spacing w:after="0" w:line="240" w:lineRule="auto"/>
    </w:pPr>
    <w:rPr>
      <w:rFonts w:ascii="Arial" w:eastAsia="Times New Roman" w:hAnsi="Arial" w:cs="Times New Roman"/>
      <w:szCs w:val="20"/>
    </w:rPr>
  </w:style>
  <w:style w:type="paragraph" w:customStyle="1" w:styleId="3460EB78FDCC4AFEBC239805FDA9543F">
    <w:name w:val="3460EB78FDCC4AFEBC239805FDA9543F"/>
    <w:rsid w:val="00C9518E"/>
    <w:pPr>
      <w:spacing w:after="0" w:line="240" w:lineRule="auto"/>
    </w:pPr>
    <w:rPr>
      <w:rFonts w:ascii="Arial" w:eastAsia="Times New Roman" w:hAnsi="Arial" w:cs="Times New Roman"/>
      <w:szCs w:val="20"/>
    </w:rPr>
  </w:style>
  <w:style w:type="paragraph" w:customStyle="1" w:styleId="B047ABE7941C488ABDF5B19F028A6598">
    <w:name w:val="B047ABE7941C488ABDF5B19F028A6598"/>
    <w:rsid w:val="00C9518E"/>
    <w:pPr>
      <w:spacing w:after="0" w:line="240" w:lineRule="auto"/>
    </w:pPr>
    <w:rPr>
      <w:rFonts w:ascii="Arial" w:eastAsia="Times New Roman" w:hAnsi="Arial" w:cs="Times New Roman"/>
      <w:szCs w:val="20"/>
    </w:rPr>
  </w:style>
  <w:style w:type="paragraph" w:customStyle="1" w:styleId="0A15429D561A49DC91BEEFE55C085B10">
    <w:name w:val="0A15429D561A49DC91BEEFE55C085B10"/>
    <w:rsid w:val="00C9518E"/>
    <w:pPr>
      <w:spacing w:after="0" w:line="240" w:lineRule="auto"/>
    </w:pPr>
    <w:rPr>
      <w:rFonts w:ascii="Arial" w:eastAsia="Times New Roman" w:hAnsi="Arial" w:cs="Times New Roman"/>
      <w:szCs w:val="20"/>
    </w:rPr>
  </w:style>
  <w:style w:type="paragraph" w:customStyle="1" w:styleId="4F8905D80A8249ED8A66EC3AD3E3B204">
    <w:name w:val="4F8905D80A8249ED8A66EC3AD3E3B204"/>
    <w:rsid w:val="00C9518E"/>
    <w:pPr>
      <w:spacing w:after="0" w:line="240" w:lineRule="auto"/>
    </w:pPr>
    <w:rPr>
      <w:rFonts w:ascii="Arial" w:eastAsia="Times New Roman" w:hAnsi="Arial" w:cs="Times New Roman"/>
      <w:szCs w:val="20"/>
    </w:rPr>
  </w:style>
  <w:style w:type="paragraph" w:customStyle="1" w:styleId="97CF081FCC954D068A2622584D15A9E9">
    <w:name w:val="97CF081FCC954D068A2622584D15A9E9"/>
    <w:rsid w:val="00C9518E"/>
    <w:pPr>
      <w:spacing w:after="0" w:line="240" w:lineRule="auto"/>
    </w:pPr>
    <w:rPr>
      <w:rFonts w:ascii="Arial" w:eastAsia="Times New Roman" w:hAnsi="Arial" w:cs="Times New Roman"/>
      <w:szCs w:val="20"/>
    </w:rPr>
  </w:style>
  <w:style w:type="paragraph" w:customStyle="1" w:styleId="6A2C7327645F4EEB89778B6A69409D21">
    <w:name w:val="6A2C7327645F4EEB89778B6A69409D21"/>
    <w:rsid w:val="00C9518E"/>
    <w:pPr>
      <w:spacing w:after="0" w:line="240" w:lineRule="auto"/>
    </w:pPr>
    <w:rPr>
      <w:rFonts w:ascii="Arial" w:eastAsia="Times New Roman" w:hAnsi="Arial" w:cs="Times New Roman"/>
      <w:szCs w:val="20"/>
    </w:rPr>
  </w:style>
  <w:style w:type="paragraph" w:customStyle="1" w:styleId="D8ABA1E3B5604E72AAE065CFB3173EE1">
    <w:name w:val="D8ABA1E3B5604E72AAE065CFB3173EE1"/>
    <w:rsid w:val="00C9518E"/>
    <w:pPr>
      <w:spacing w:after="0" w:line="240" w:lineRule="auto"/>
    </w:pPr>
    <w:rPr>
      <w:rFonts w:ascii="Arial" w:eastAsia="Times New Roman" w:hAnsi="Arial" w:cs="Times New Roman"/>
      <w:szCs w:val="20"/>
    </w:rPr>
  </w:style>
  <w:style w:type="paragraph" w:customStyle="1" w:styleId="62B3AD31BD18404B9AB7DA48D9D7EBB2">
    <w:name w:val="62B3AD31BD18404B9AB7DA48D9D7EBB2"/>
    <w:rsid w:val="00C9518E"/>
    <w:pPr>
      <w:spacing w:after="0" w:line="240" w:lineRule="auto"/>
    </w:pPr>
    <w:rPr>
      <w:rFonts w:ascii="Arial" w:eastAsia="Times New Roman" w:hAnsi="Arial" w:cs="Times New Roman"/>
      <w:szCs w:val="20"/>
    </w:rPr>
  </w:style>
  <w:style w:type="paragraph" w:customStyle="1" w:styleId="51CEADF96A4940549672985B8D578EC2">
    <w:name w:val="51CEADF96A4940549672985B8D578EC2"/>
    <w:rsid w:val="00C9518E"/>
    <w:pPr>
      <w:spacing w:after="0" w:line="240" w:lineRule="auto"/>
    </w:pPr>
    <w:rPr>
      <w:rFonts w:ascii="Arial" w:eastAsia="Times New Roman" w:hAnsi="Arial" w:cs="Times New Roman"/>
      <w:szCs w:val="20"/>
    </w:rPr>
  </w:style>
  <w:style w:type="paragraph" w:customStyle="1" w:styleId="5529BCE502714E6586AAE18C32A7DEF2">
    <w:name w:val="5529BCE502714E6586AAE18C32A7DEF2"/>
    <w:rsid w:val="00C9518E"/>
    <w:pPr>
      <w:spacing w:after="0" w:line="240" w:lineRule="auto"/>
    </w:pPr>
    <w:rPr>
      <w:rFonts w:ascii="Arial" w:eastAsia="Times New Roman" w:hAnsi="Arial" w:cs="Times New Roman"/>
      <w:szCs w:val="20"/>
    </w:rPr>
  </w:style>
  <w:style w:type="paragraph" w:customStyle="1" w:styleId="7B1959C17C7643019FA3C3A2A150C2B6">
    <w:name w:val="7B1959C17C7643019FA3C3A2A150C2B6"/>
    <w:rsid w:val="00C9518E"/>
    <w:pPr>
      <w:spacing w:after="0" w:line="240" w:lineRule="auto"/>
    </w:pPr>
    <w:rPr>
      <w:rFonts w:ascii="Arial" w:eastAsia="Times New Roman" w:hAnsi="Arial" w:cs="Times New Roman"/>
      <w:szCs w:val="20"/>
    </w:rPr>
  </w:style>
  <w:style w:type="paragraph" w:customStyle="1" w:styleId="F84A883DD12349BEB6E20B624A778BEB">
    <w:name w:val="F84A883DD12349BEB6E20B624A778BEB"/>
    <w:rsid w:val="00C9518E"/>
    <w:pPr>
      <w:spacing w:after="0" w:line="240" w:lineRule="auto"/>
    </w:pPr>
    <w:rPr>
      <w:rFonts w:ascii="Arial" w:eastAsia="Times New Roman" w:hAnsi="Arial" w:cs="Times New Roman"/>
      <w:szCs w:val="20"/>
    </w:rPr>
  </w:style>
  <w:style w:type="paragraph" w:customStyle="1" w:styleId="1EBE6BF1A1DE44C2A5681C57E1F2BB38">
    <w:name w:val="1EBE6BF1A1DE44C2A5681C57E1F2BB38"/>
    <w:rsid w:val="00C9518E"/>
    <w:pPr>
      <w:spacing w:after="0" w:line="240" w:lineRule="auto"/>
    </w:pPr>
    <w:rPr>
      <w:rFonts w:ascii="Arial" w:eastAsia="Times New Roman" w:hAnsi="Arial" w:cs="Times New Roman"/>
      <w:szCs w:val="20"/>
    </w:rPr>
  </w:style>
  <w:style w:type="paragraph" w:customStyle="1" w:styleId="601A0C74C29C4D92B00E4E50884B6079">
    <w:name w:val="601A0C74C29C4D92B00E4E50884B6079"/>
    <w:rsid w:val="00C9518E"/>
    <w:pPr>
      <w:spacing w:after="0" w:line="240" w:lineRule="auto"/>
    </w:pPr>
    <w:rPr>
      <w:rFonts w:ascii="Arial" w:eastAsia="Times New Roman" w:hAnsi="Arial" w:cs="Times New Roman"/>
      <w:szCs w:val="20"/>
    </w:rPr>
  </w:style>
  <w:style w:type="paragraph" w:customStyle="1" w:styleId="B51CC9727FE84AF7B570002A551A1E5F">
    <w:name w:val="B51CC9727FE84AF7B570002A551A1E5F"/>
    <w:rsid w:val="00C9518E"/>
    <w:pPr>
      <w:spacing w:after="0" w:line="240" w:lineRule="auto"/>
    </w:pPr>
    <w:rPr>
      <w:rFonts w:ascii="Arial" w:eastAsia="Times New Roman" w:hAnsi="Arial" w:cs="Times New Roman"/>
      <w:szCs w:val="20"/>
    </w:rPr>
  </w:style>
  <w:style w:type="paragraph" w:customStyle="1" w:styleId="90CDCBB917664FEE93603A8230A33EDE">
    <w:name w:val="90CDCBB917664FEE93603A8230A33EDE"/>
    <w:rsid w:val="00C9518E"/>
    <w:rPr>
      <w:kern w:val="2"/>
      <w14:ligatures w14:val="standardContextual"/>
    </w:rPr>
  </w:style>
  <w:style w:type="paragraph" w:customStyle="1" w:styleId="5CE874F2ABE744C0BA0560D345C73E78">
    <w:name w:val="5CE874F2ABE744C0BA0560D345C73E78"/>
    <w:rsid w:val="00C951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1</Pages>
  <Words>674</Words>
  <Characters>4113</Characters>
  <Application>Microsoft Office Word</Application>
  <DocSecurity>0</DocSecurity>
  <Lines>587</Lines>
  <Paragraphs>217</Paragraphs>
  <ScaleCrop>false</ScaleCrop>
  <HeadingPairs>
    <vt:vector size="2" baseType="variant">
      <vt:variant>
        <vt:lpstr>Titel</vt:lpstr>
      </vt:variant>
      <vt:variant>
        <vt:i4>1</vt:i4>
      </vt:variant>
    </vt:vector>
  </HeadingPairs>
  <TitlesOfParts>
    <vt:vector size="1" baseType="lpstr">
      <vt:lpstr>Fragen Gefährdung BK 5101</vt:lpstr>
    </vt:vector>
  </TitlesOfParts>
  <Company>DGUV</Company>
  <LinksUpToDate>false</LinksUpToDate>
  <CharactersWithSpaces>4570</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Gefährdung BK 5101</dc:title>
  <dc:subject>1024</dc:subject>
  <dc:creator>AG Formtexte</dc:creator>
  <cp:keywords/>
  <dc:description/>
  <cp:lastModifiedBy>Pukies, Kristin</cp:lastModifiedBy>
  <cp:revision>3</cp:revision>
  <cp:lastPrinted>2024-10-17T07:30:00Z</cp:lastPrinted>
  <dcterms:created xsi:type="dcterms:W3CDTF">2024-10-17T07:30:00Z</dcterms:created>
  <dcterms:modified xsi:type="dcterms:W3CDTF">2024-10-17T07:30:00Z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6120-5101</vt:lpwstr>
  </property>
  <property fmtid="{D5CDD505-2E9C-101B-9397-08002B2CF9AE}" pid="3" name="Stand">
    <vt:lpwstr>1024</vt:lpwstr>
  </property>
  <property fmtid="{D5CDD505-2E9C-101B-9397-08002B2CF9AE}" pid="4" name="Bezeichnung">
    <vt:lpwstr>Fragen Gefährdung BK 5101</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y fmtid="{D5CDD505-2E9C-101B-9397-08002B2CF9AE}" pid="9" name="MSIP_Label_7545839c-a198-4d87-a0d2-c07b8aa32614_Enabled">
    <vt:lpwstr>true</vt:lpwstr>
  </property>
  <property fmtid="{D5CDD505-2E9C-101B-9397-08002B2CF9AE}" pid="10" name="MSIP_Label_7545839c-a198-4d87-a0d2-c07b8aa32614_SetDate">
    <vt:lpwstr>2024-01-15T07:09:13Z</vt:lpwstr>
  </property>
  <property fmtid="{D5CDD505-2E9C-101B-9397-08002B2CF9AE}" pid="11" name="MSIP_Label_7545839c-a198-4d87-a0d2-c07b8aa32614_Method">
    <vt:lpwstr>Standard</vt:lpwstr>
  </property>
  <property fmtid="{D5CDD505-2E9C-101B-9397-08002B2CF9AE}" pid="12" name="MSIP_Label_7545839c-a198-4d87-a0d2-c07b8aa32614_Name">
    <vt:lpwstr>Öffentlich</vt:lpwstr>
  </property>
  <property fmtid="{D5CDD505-2E9C-101B-9397-08002B2CF9AE}" pid="13" name="MSIP_Label_7545839c-a198-4d87-a0d2-c07b8aa32614_SiteId">
    <vt:lpwstr>f3987bed-0f17-4307-a6bb-a2ae861736b7</vt:lpwstr>
  </property>
  <property fmtid="{D5CDD505-2E9C-101B-9397-08002B2CF9AE}" pid="14" name="MSIP_Label_7545839c-a198-4d87-a0d2-c07b8aa32614_ActionId">
    <vt:lpwstr>76a6c6df-f3ad-45c4-afcb-ab5fcfaefbad</vt:lpwstr>
  </property>
  <property fmtid="{D5CDD505-2E9C-101B-9397-08002B2CF9AE}" pid="15" name="MSIP_Label_7545839c-a198-4d87-a0d2-c07b8aa32614_ContentBits">
    <vt:lpwstr>0</vt:lpwstr>
  </property>
</Properties>
</file>